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2052"/>
        <w:gridCol w:w="1980"/>
        <w:gridCol w:w="2016"/>
        <w:gridCol w:w="2034"/>
        <w:gridCol w:w="1998"/>
        <w:gridCol w:w="2019"/>
      </w:tblGrid>
      <w:tr w:rsidR="00D75518" w14:paraId="60650AB2" w14:textId="77777777" w:rsidTr="000945F5">
        <w:trPr>
          <w:trHeight w:hRule="exact" w:val="1072"/>
        </w:trPr>
        <w:tc>
          <w:tcPr>
            <w:tcW w:w="2016" w:type="dxa"/>
            <w:shd w:val="pct60" w:color="auto" w:fill="FFFFFF"/>
            <w:vAlign w:val="center"/>
          </w:tcPr>
          <w:p w14:paraId="0829616D" w14:textId="77777777"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3E242A6F" wp14:editId="0C7CB14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1905" r="381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5FBFD6" w14:textId="64519179" w:rsidR="00032BC3" w:rsidRPr="007E2D71" w:rsidRDefault="00032BC3" w:rsidP="00D75518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 w:rsidR="00467938">
                                    <w:rPr>
                                      <w:sz w:val="44"/>
                                      <w:szCs w:val="44"/>
                                    </w:rPr>
                                    <w:t>NOVEMBER</w:t>
                                  </w:r>
                                  <w:r w:rsidR="008B4553">
                                    <w:rPr>
                                      <w:sz w:val="44"/>
                                      <w:szCs w:val="44"/>
                                    </w:rPr>
                                    <w:t xml:space="preserve"> 20</w:t>
                                  </w:r>
                                  <w:r w:rsidR="009A1C6C">
                                    <w:rPr>
                                      <w:sz w:val="44"/>
                                      <w:szCs w:val="44"/>
                                    </w:rPr>
                                    <w:t>2</w:t>
                                  </w:r>
                                  <w:r w:rsidR="00467938">
                                    <w:rPr>
                                      <w:sz w:val="44"/>
                                      <w:szCs w:val="4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42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3.85pt;margin-top:14.4pt;width:637.3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" o:allowincell="f" filled="f" stroked="f">
                      <v:textbox inset="0,0,0,0">
                        <w:txbxContent>
                          <w:p w14:paraId="7E5FBFD6" w14:textId="64519179" w:rsidR="00032BC3" w:rsidRPr="007E2D71" w:rsidRDefault="00032BC3" w:rsidP="00D7551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 w:rsidR="00467938">
                              <w:rPr>
                                <w:sz w:val="44"/>
                                <w:szCs w:val="44"/>
                              </w:rPr>
                              <w:t>NOVEMBER</w:t>
                            </w:r>
                            <w:r w:rsidR="008B4553">
                              <w:rPr>
                                <w:sz w:val="44"/>
                                <w:szCs w:val="44"/>
                              </w:rPr>
                              <w:t xml:space="preserve"> 20</w:t>
                            </w:r>
                            <w:r w:rsidR="009A1C6C">
                              <w:rPr>
                                <w:sz w:val="44"/>
                                <w:szCs w:val="44"/>
                              </w:rPr>
                              <w:t>2</w:t>
                            </w:r>
                            <w:r w:rsidR="00467938">
                              <w:rPr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2" w:type="dxa"/>
            <w:shd w:val="pct60" w:color="auto" w:fill="FFFFFF"/>
            <w:vAlign w:val="center"/>
          </w:tcPr>
          <w:p w14:paraId="368B4374" w14:textId="77777777"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0" w:type="dxa"/>
            <w:shd w:val="pct60" w:color="auto" w:fill="FFFFFF"/>
            <w:vAlign w:val="center"/>
          </w:tcPr>
          <w:p w14:paraId="17A77D1A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0F771E9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shd w:val="pct60" w:color="auto" w:fill="FFFFFF"/>
            <w:vAlign w:val="center"/>
          </w:tcPr>
          <w:p w14:paraId="67DE7AD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shd w:val="pct60" w:color="auto" w:fill="FFFFFF"/>
            <w:vAlign w:val="center"/>
          </w:tcPr>
          <w:p w14:paraId="5D1CB74B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9" w:type="dxa"/>
            <w:shd w:val="pct60" w:color="auto" w:fill="FFFFFF"/>
            <w:vAlign w:val="center"/>
          </w:tcPr>
          <w:p w14:paraId="31B0A2D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A11CE9" w:rsidRPr="00CB2042" w14:paraId="34C3F84C" w14:textId="77777777" w:rsidTr="000945F5">
        <w:trPr>
          <w:trHeight w:hRule="exact" w:val="1540"/>
        </w:trPr>
        <w:tc>
          <w:tcPr>
            <w:tcW w:w="2016" w:type="dxa"/>
          </w:tcPr>
          <w:p w14:paraId="6C846424" w14:textId="77777777" w:rsidR="00891A0B" w:rsidRDefault="00891A0B" w:rsidP="00A11CE9">
            <w:pPr>
              <w:spacing w:line="360" w:lineRule="auto"/>
              <w:rPr>
                <w:sz w:val="22"/>
                <w:szCs w:val="22"/>
              </w:rPr>
            </w:pPr>
          </w:p>
          <w:p w14:paraId="1F5825A8" w14:textId="7D765016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14:paraId="634ADA65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1</w:t>
            </w:r>
          </w:p>
          <w:p w14:paraId="49A94516" w14:textId="6B32D06A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  <w:r w:rsidR="00274621">
              <w:rPr>
                <w:sz w:val="22"/>
                <w:szCs w:val="22"/>
              </w:rPr>
              <w:t>BURK</w:t>
            </w:r>
          </w:p>
          <w:p w14:paraId="13A97374" w14:textId="65C71ACE" w:rsidR="00A11CE9" w:rsidRPr="00D1300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  <w:r w:rsidR="00331F21">
              <w:rPr>
                <w:sz w:val="22"/>
                <w:szCs w:val="22"/>
              </w:rPr>
              <w:t>LOCEY</w:t>
            </w:r>
          </w:p>
        </w:tc>
        <w:tc>
          <w:tcPr>
            <w:tcW w:w="1980" w:type="dxa"/>
          </w:tcPr>
          <w:p w14:paraId="4C18ADCC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2</w:t>
            </w:r>
          </w:p>
          <w:p w14:paraId="6F2FD7D2" w14:textId="0BD1E5E2" w:rsidR="007A37D8" w:rsidRPr="00D13003" w:rsidRDefault="00A11CE9" w:rsidP="007A37D8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  <w:r w:rsidR="00490B75">
              <w:rPr>
                <w:sz w:val="22"/>
                <w:szCs w:val="22"/>
              </w:rPr>
              <w:t>MCVAY</w:t>
            </w:r>
          </w:p>
          <w:p w14:paraId="66BEDF50" w14:textId="720D0C67" w:rsidR="00A11CE9" w:rsidRPr="00D13003" w:rsidRDefault="007A37D8" w:rsidP="00A11CE9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274621">
              <w:rPr>
                <w:b/>
                <w:i/>
                <w:sz w:val="22"/>
                <w:szCs w:val="22"/>
              </w:rPr>
              <w:t>DNA SIG</w:t>
            </w:r>
            <w:r w:rsidRPr="00D13003">
              <w:rPr>
                <w:b/>
                <w:i/>
                <w:sz w:val="22"/>
                <w:szCs w:val="22"/>
              </w:rPr>
              <w:t xml:space="preserve"> MTG</w:t>
            </w:r>
            <w:r w:rsidR="00A11CE9" w:rsidRPr="00BB0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14:paraId="081E8F5B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3</w:t>
            </w:r>
          </w:p>
          <w:p w14:paraId="176E5B38" w14:textId="5099A59D" w:rsidR="00A11CE9" w:rsidRPr="00BB01F3" w:rsidRDefault="00A11CE9" w:rsidP="00A11CE9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</w:p>
          <w:p w14:paraId="4389E66A" w14:textId="6BD4E378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034" w:type="dxa"/>
          </w:tcPr>
          <w:p w14:paraId="6DB0DF41" w14:textId="77777777" w:rsidR="009A1C6C" w:rsidRPr="00BB01F3" w:rsidRDefault="00A11CE9" w:rsidP="009A1C6C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4</w:t>
            </w:r>
          </w:p>
          <w:p w14:paraId="3571A338" w14:textId="77777777" w:rsidR="009A1C6C" w:rsidRDefault="009A1C6C" w:rsidP="009A1C6C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</w:p>
          <w:p w14:paraId="1C594EFF" w14:textId="638F76AE" w:rsidR="00A11CE9" w:rsidRPr="00D13003" w:rsidRDefault="009A1C6C" w:rsidP="009A1C6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B01F3">
              <w:rPr>
                <w:sz w:val="22"/>
                <w:szCs w:val="22"/>
              </w:rPr>
              <w:t>1</w:t>
            </w:r>
            <w:r w:rsidRPr="00BB01F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14:paraId="6BF1FB47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5</w:t>
            </w:r>
          </w:p>
          <w:p w14:paraId="65D7A3E8" w14:textId="028D3715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19" w:type="dxa"/>
          </w:tcPr>
          <w:p w14:paraId="244943B3" w14:textId="77777777" w:rsidR="00A11CE9" w:rsidRPr="00BB01F3" w:rsidRDefault="00A11CE9" w:rsidP="00A11CE9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BB01F3">
              <w:rPr>
                <w:b/>
                <w:color w:val="000000" w:themeColor="text1"/>
                <w:sz w:val="22"/>
                <w:szCs w:val="22"/>
              </w:rPr>
              <w:t>6</w:t>
            </w:r>
          </w:p>
          <w:p w14:paraId="58E71957" w14:textId="5484B7D5" w:rsidR="007A4401" w:rsidRPr="00D13003" w:rsidRDefault="007A4401" w:rsidP="00A11CE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11CE9" w:rsidRPr="00CB2042" w14:paraId="490E5310" w14:textId="77777777" w:rsidTr="00CB0D1C">
        <w:trPr>
          <w:trHeight w:hRule="exact" w:val="1342"/>
        </w:trPr>
        <w:tc>
          <w:tcPr>
            <w:tcW w:w="2016" w:type="dxa"/>
          </w:tcPr>
          <w:p w14:paraId="1EDEEACF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7</w:t>
            </w:r>
          </w:p>
          <w:p w14:paraId="6594BE0C" w14:textId="77777777" w:rsidR="00C175A5" w:rsidRDefault="00C175A5" w:rsidP="00A11CE9">
            <w:pPr>
              <w:spacing w:line="360" w:lineRule="auto"/>
              <w:rPr>
                <w:sz w:val="22"/>
                <w:szCs w:val="22"/>
              </w:rPr>
            </w:pPr>
          </w:p>
          <w:p w14:paraId="2C9FF49A" w14:textId="2BB1F870" w:rsidR="00A11CE9" w:rsidRPr="00D13003" w:rsidRDefault="00C175A5" w:rsidP="00A11CE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1CE9" w:rsidRPr="00BB01F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</w:tcPr>
          <w:p w14:paraId="23B403DF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8</w:t>
            </w:r>
          </w:p>
          <w:p w14:paraId="4C05552F" w14:textId="062A4290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</w:p>
          <w:p w14:paraId="5FEC28BB" w14:textId="0A66F42C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</w:t>
            </w:r>
            <w:r w:rsidRPr="00BB01F3">
              <w:rPr>
                <w:spacing w:val="-20"/>
                <w:sz w:val="22"/>
                <w:szCs w:val="22"/>
              </w:rPr>
              <w:t xml:space="preserve"> </w:t>
            </w:r>
            <w:r w:rsidR="00331F21">
              <w:rPr>
                <w:sz w:val="22"/>
                <w:szCs w:val="22"/>
              </w:rPr>
              <w:t>LOCEY</w:t>
            </w:r>
          </w:p>
        </w:tc>
        <w:tc>
          <w:tcPr>
            <w:tcW w:w="1980" w:type="dxa"/>
          </w:tcPr>
          <w:p w14:paraId="493074D0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9</w:t>
            </w:r>
          </w:p>
          <w:p w14:paraId="62FE21E8" w14:textId="77777777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>10 PESCE</w:t>
            </w:r>
          </w:p>
          <w:p w14:paraId="73D26886" w14:textId="242AFE3F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7F922E55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10</w:t>
            </w:r>
          </w:p>
          <w:p w14:paraId="26086BE4" w14:textId="31734E0E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</w:p>
          <w:p w14:paraId="0DE9EA50" w14:textId="0582E3FE" w:rsidR="00A11CE9" w:rsidRPr="00EB306D" w:rsidRDefault="00A11CE9" w:rsidP="00A11CE9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  <w:r w:rsidR="003F44DE">
              <w:rPr>
                <w:sz w:val="22"/>
                <w:szCs w:val="22"/>
              </w:rPr>
              <w:t>MUTH</w:t>
            </w:r>
          </w:p>
        </w:tc>
        <w:tc>
          <w:tcPr>
            <w:tcW w:w="2034" w:type="dxa"/>
          </w:tcPr>
          <w:p w14:paraId="36373970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11</w:t>
            </w:r>
          </w:p>
          <w:p w14:paraId="798CE4C1" w14:textId="77777777" w:rsidR="009A1C6C" w:rsidRDefault="00A11CE9" w:rsidP="009A1C6C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</w:p>
          <w:p w14:paraId="49259192" w14:textId="2D30BA3F" w:rsidR="00A11CE9" w:rsidRPr="00D13003" w:rsidRDefault="009A1C6C" w:rsidP="009A1C6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1CE9" w:rsidRPr="00BB01F3">
              <w:rPr>
                <w:sz w:val="22"/>
                <w:szCs w:val="22"/>
              </w:rPr>
              <w:t>1</w:t>
            </w:r>
            <w:r w:rsidR="00A11CE9" w:rsidRPr="00BB01F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14:paraId="50DBE089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12</w:t>
            </w:r>
          </w:p>
          <w:p w14:paraId="38E51AF6" w14:textId="77777777" w:rsidR="007A4401" w:rsidRDefault="007A4401" w:rsidP="00A11CE9">
            <w:pPr>
              <w:spacing w:line="360" w:lineRule="auto"/>
              <w:rPr>
                <w:sz w:val="22"/>
                <w:szCs w:val="22"/>
              </w:rPr>
            </w:pPr>
          </w:p>
          <w:p w14:paraId="6496E236" w14:textId="1E78F562" w:rsidR="00A11CE9" w:rsidRPr="00D13003" w:rsidRDefault="00C175A5" w:rsidP="00A11CE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1CE9" w:rsidRPr="00BB01F3">
              <w:rPr>
                <w:sz w:val="22"/>
                <w:szCs w:val="22"/>
              </w:rPr>
              <w:t xml:space="preserve">1 </w:t>
            </w:r>
            <w:r w:rsidR="00B41D4D">
              <w:rPr>
                <w:sz w:val="22"/>
                <w:szCs w:val="22"/>
              </w:rPr>
              <w:t>CONLEY</w:t>
            </w:r>
          </w:p>
        </w:tc>
        <w:tc>
          <w:tcPr>
            <w:tcW w:w="2019" w:type="dxa"/>
          </w:tcPr>
          <w:p w14:paraId="1729D1D8" w14:textId="77777777" w:rsidR="00A11CE9" w:rsidRPr="00BB01F3" w:rsidRDefault="00A11CE9" w:rsidP="00A11CE9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BB01F3">
              <w:rPr>
                <w:b/>
                <w:color w:val="000000" w:themeColor="text1"/>
                <w:sz w:val="22"/>
                <w:szCs w:val="22"/>
              </w:rPr>
              <w:t>13</w:t>
            </w:r>
          </w:p>
          <w:p w14:paraId="110EA2B3" w14:textId="77777777" w:rsidR="007A4401" w:rsidRDefault="007A4401" w:rsidP="00A11CE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0E46B159" w14:textId="216A7790" w:rsidR="00A11CE9" w:rsidRPr="00D13003" w:rsidRDefault="00C175A5" w:rsidP="00A11CE9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A11CE9" w:rsidRPr="00BB01F3">
              <w:rPr>
                <w:color w:val="000000" w:themeColor="text1"/>
                <w:sz w:val="22"/>
                <w:szCs w:val="22"/>
              </w:rPr>
              <w:t xml:space="preserve">1 </w:t>
            </w:r>
          </w:p>
        </w:tc>
      </w:tr>
      <w:tr w:rsidR="00A11CE9" w:rsidRPr="00CB2042" w14:paraId="0847D6FE" w14:textId="77777777" w:rsidTr="00CB0D1C">
        <w:trPr>
          <w:trHeight w:hRule="exact" w:val="1342"/>
        </w:trPr>
        <w:tc>
          <w:tcPr>
            <w:tcW w:w="2016" w:type="dxa"/>
          </w:tcPr>
          <w:p w14:paraId="1B463B4B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14</w:t>
            </w:r>
          </w:p>
          <w:p w14:paraId="71F71CBA" w14:textId="77777777" w:rsidR="00C175A5" w:rsidRDefault="00C175A5" w:rsidP="00A11CE9">
            <w:pPr>
              <w:spacing w:line="360" w:lineRule="auto"/>
              <w:rPr>
                <w:sz w:val="22"/>
                <w:szCs w:val="22"/>
              </w:rPr>
            </w:pPr>
          </w:p>
          <w:p w14:paraId="0DDDD9DF" w14:textId="164BB8A4" w:rsidR="00A11CE9" w:rsidRPr="00D13003" w:rsidRDefault="00C175A5" w:rsidP="00A11CE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1CE9" w:rsidRPr="00BB01F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</w:tcPr>
          <w:p w14:paraId="0FFC6734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15</w:t>
            </w:r>
          </w:p>
          <w:p w14:paraId="610FFE1F" w14:textId="6B0449DB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  <w:r w:rsidR="00274621">
              <w:rPr>
                <w:sz w:val="22"/>
                <w:szCs w:val="22"/>
              </w:rPr>
              <w:t>BURK</w:t>
            </w:r>
          </w:p>
          <w:p w14:paraId="731B4551" w14:textId="2AB1F289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  <w:r w:rsidR="00331F21">
              <w:rPr>
                <w:sz w:val="22"/>
                <w:szCs w:val="22"/>
              </w:rPr>
              <w:t>LOCEY</w:t>
            </w:r>
          </w:p>
        </w:tc>
        <w:tc>
          <w:tcPr>
            <w:tcW w:w="1980" w:type="dxa"/>
          </w:tcPr>
          <w:p w14:paraId="7BDB0299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16</w:t>
            </w:r>
          </w:p>
          <w:p w14:paraId="1BFFAFA8" w14:textId="5D2A410F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  <w:r w:rsidR="00891A0B">
              <w:rPr>
                <w:sz w:val="22"/>
                <w:szCs w:val="22"/>
              </w:rPr>
              <w:t>HODGES</w:t>
            </w:r>
          </w:p>
          <w:p w14:paraId="762302A9" w14:textId="390EB670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2E386FD1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17</w:t>
            </w:r>
          </w:p>
          <w:p w14:paraId="46267E8A" w14:textId="2F8636A5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</w:p>
          <w:p w14:paraId="762C51B7" w14:textId="4DD15743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618C8796" w14:textId="77777777" w:rsidR="009A1C6C" w:rsidRPr="00BB01F3" w:rsidRDefault="00A11CE9" w:rsidP="009A1C6C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18</w:t>
            </w:r>
          </w:p>
          <w:p w14:paraId="673A8192" w14:textId="77777777" w:rsidR="009A1C6C" w:rsidRDefault="009A1C6C" w:rsidP="009A1C6C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</w:p>
          <w:p w14:paraId="70AE340C" w14:textId="4A89B673" w:rsidR="00A11CE9" w:rsidRPr="00D13003" w:rsidRDefault="009A1C6C" w:rsidP="009A1C6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B01F3">
              <w:rPr>
                <w:sz w:val="22"/>
                <w:szCs w:val="22"/>
              </w:rPr>
              <w:t>1</w:t>
            </w:r>
            <w:r w:rsidRPr="00BB01F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645458EA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19</w:t>
            </w:r>
          </w:p>
          <w:p w14:paraId="12E403AB" w14:textId="2D074989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</w:p>
          <w:p w14:paraId="61C09A4E" w14:textId="4BEDBFF9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  <w:r w:rsidR="00106F71">
              <w:rPr>
                <w:sz w:val="22"/>
                <w:szCs w:val="22"/>
              </w:rPr>
              <w:t>GREENWOOD</w:t>
            </w:r>
          </w:p>
        </w:tc>
        <w:tc>
          <w:tcPr>
            <w:tcW w:w="2019" w:type="dxa"/>
          </w:tcPr>
          <w:p w14:paraId="07466AA7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20</w:t>
            </w:r>
          </w:p>
          <w:p w14:paraId="32C5CD4F" w14:textId="77777777" w:rsidR="007A4401" w:rsidRDefault="007A4401" w:rsidP="00A11CE9">
            <w:pPr>
              <w:spacing w:line="360" w:lineRule="auto"/>
              <w:rPr>
                <w:sz w:val="22"/>
                <w:szCs w:val="22"/>
              </w:rPr>
            </w:pPr>
          </w:p>
          <w:p w14:paraId="7494B745" w14:textId="0C798351" w:rsidR="00A11CE9" w:rsidRPr="00D13003" w:rsidRDefault="00C175A5" w:rsidP="00A11CE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1CE9" w:rsidRPr="00BB01F3">
              <w:rPr>
                <w:sz w:val="22"/>
                <w:szCs w:val="22"/>
              </w:rPr>
              <w:t xml:space="preserve">1 </w:t>
            </w:r>
          </w:p>
        </w:tc>
      </w:tr>
      <w:tr w:rsidR="00A11CE9" w:rsidRPr="00CB2042" w14:paraId="338F4FD6" w14:textId="77777777" w:rsidTr="00CB0D1C">
        <w:trPr>
          <w:trHeight w:hRule="exact" w:val="1450"/>
        </w:trPr>
        <w:tc>
          <w:tcPr>
            <w:tcW w:w="2016" w:type="dxa"/>
          </w:tcPr>
          <w:p w14:paraId="5C60CCEB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21</w:t>
            </w:r>
          </w:p>
          <w:p w14:paraId="59B47254" w14:textId="77777777" w:rsidR="00C175A5" w:rsidRDefault="00C175A5" w:rsidP="00A11CE9">
            <w:pPr>
              <w:spacing w:line="360" w:lineRule="auto"/>
              <w:rPr>
                <w:sz w:val="22"/>
                <w:szCs w:val="22"/>
              </w:rPr>
            </w:pPr>
          </w:p>
          <w:p w14:paraId="3A4A64E7" w14:textId="301611C5" w:rsidR="00A11CE9" w:rsidRPr="00D13003" w:rsidRDefault="00B16756" w:rsidP="00A11CE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2052" w:type="dxa"/>
          </w:tcPr>
          <w:p w14:paraId="53F49C86" w14:textId="77777777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22</w:t>
            </w:r>
          </w:p>
          <w:p w14:paraId="6A25B258" w14:textId="632EB88B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  <w:r w:rsidR="00274621">
              <w:rPr>
                <w:sz w:val="22"/>
                <w:szCs w:val="22"/>
              </w:rPr>
              <w:t>HODGES</w:t>
            </w:r>
          </w:p>
          <w:p w14:paraId="149670BB" w14:textId="07B22E3E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  <w:r w:rsidR="00331F21">
              <w:rPr>
                <w:sz w:val="22"/>
                <w:szCs w:val="22"/>
              </w:rPr>
              <w:t>LOCEY</w:t>
            </w:r>
          </w:p>
        </w:tc>
        <w:tc>
          <w:tcPr>
            <w:tcW w:w="1980" w:type="dxa"/>
          </w:tcPr>
          <w:p w14:paraId="4E219988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23</w:t>
            </w:r>
          </w:p>
          <w:p w14:paraId="7A0BC8AD" w14:textId="77777777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>10 PESCE</w:t>
            </w:r>
          </w:p>
          <w:p w14:paraId="469920EE" w14:textId="4C725518" w:rsidR="00A11CE9" w:rsidRPr="00CB0D1C" w:rsidRDefault="00A11CE9" w:rsidP="00A11CE9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3DEDC039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24</w:t>
            </w:r>
          </w:p>
          <w:p w14:paraId="64F41CC0" w14:textId="4AEB1D53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</w:p>
          <w:p w14:paraId="643A7B79" w14:textId="1556E2AF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  <w:r w:rsidR="003F44DE">
              <w:rPr>
                <w:sz w:val="22"/>
                <w:szCs w:val="22"/>
              </w:rPr>
              <w:t xml:space="preserve">MUTH </w:t>
            </w:r>
          </w:p>
        </w:tc>
        <w:tc>
          <w:tcPr>
            <w:tcW w:w="2034" w:type="dxa"/>
            <w:shd w:val="clear" w:color="auto" w:fill="auto"/>
          </w:tcPr>
          <w:p w14:paraId="6715ACEC" w14:textId="77777777" w:rsidR="009A1C6C" w:rsidRPr="00BB01F3" w:rsidRDefault="00A11CE9" w:rsidP="009A1C6C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25</w:t>
            </w:r>
          </w:p>
          <w:p w14:paraId="4C9F8EA9" w14:textId="58542362" w:rsidR="00A11CE9" w:rsidRPr="00274621" w:rsidRDefault="00274621" w:rsidP="00274621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4621">
              <w:rPr>
                <w:b/>
                <w:bCs/>
                <w:i/>
                <w:iCs/>
                <w:sz w:val="22"/>
                <w:szCs w:val="22"/>
              </w:rPr>
              <w:t>THANKSGIVING</w:t>
            </w:r>
            <w:r w:rsidRPr="00274621">
              <w:rPr>
                <w:b/>
                <w:bCs/>
                <w:i/>
                <w:iCs/>
                <w:sz w:val="22"/>
                <w:szCs w:val="22"/>
              </w:rPr>
              <w:br/>
              <w:t xml:space="preserve">  HOLIDAY</w:t>
            </w:r>
          </w:p>
        </w:tc>
        <w:tc>
          <w:tcPr>
            <w:tcW w:w="1998" w:type="dxa"/>
            <w:shd w:val="clear" w:color="auto" w:fill="auto"/>
          </w:tcPr>
          <w:p w14:paraId="71AA49DA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26</w:t>
            </w:r>
          </w:p>
          <w:p w14:paraId="519FC3E9" w14:textId="583730B3" w:rsidR="00274621" w:rsidRPr="00274621" w:rsidRDefault="00274621" w:rsidP="00274621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4621">
              <w:rPr>
                <w:b/>
                <w:bCs/>
                <w:i/>
                <w:iCs/>
                <w:sz w:val="22"/>
                <w:szCs w:val="22"/>
              </w:rPr>
              <w:t>LIBRARY</w:t>
            </w:r>
          </w:p>
          <w:p w14:paraId="0796BF4E" w14:textId="2C3A3F6B" w:rsidR="00A11CE9" w:rsidRPr="00D13003" w:rsidRDefault="00274621" w:rsidP="00274621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274621">
              <w:rPr>
                <w:b/>
                <w:bCs/>
                <w:i/>
                <w:iCs/>
                <w:sz w:val="22"/>
                <w:szCs w:val="22"/>
              </w:rPr>
              <w:t>CLOSED</w:t>
            </w:r>
          </w:p>
        </w:tc>
        <w:tc>
          <w:tcPr>
            <w:tcW w:w="2019" w:type="dxa"/>
          </w:tcPr>
          <w:p w14:paraId="5DBB039E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27</w:t>
            </w:r>
          </w:p>
          <w:p w14:paraId="58216DF9" w14:textId="77777777" w:rsidR="007A4401" w:rsidRDefault="007A4401" w:rsidP="00A11CE9">
            <w:pPr>
              <w:spacing w:line="360" w:lineRule="auto"/>
              <w:rPr>
                <w:sz w:val="22"/>
                <w:szCs w:val="22"/>
              </w:rPr>
            </w:pPr>
          </w:p>
          <w:p w14:paraId="50DFC4D7" w14:textId="66782F0D" w:rsidR="00A11CE9" w:rsidRPr="00D13003" w:rsidRDefault="00C175A5" w:rsidP="00A11CE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</w:t>
            </w:r>
            <w:r w:rsidR="00A11CE9" w:rsidRPr="00BB01F3">
              <w:rPr>
                <w:sz w:val="22"/>
                <w:szCs w:val="22"/>
              </w:rPr>
              <w:t xml:space="preserve"> </w:t>
            </w:r>
          </w:p>
        </w:tc>
      </w:tr>
      <w:tr w:rsidR="00A11CE9" w:rsidRPr="00CB2042" w14:paraId="5804AE2C" w14:textId="77777777" w:rsidTr="00CB0D1C">
        <w:trPr>
          <w:trHeight w:hRule="exact" w:val="1252"/>
        </w:trPr>
        <w:tc>
          <w:tcPr>
            <w:tcW w:w="2016" w:type="dxa"/>
          </w:tcPr>
          <w:p w14:paraId="2F37AE78" w14:textId="77777777" w:rsidR="00A11CE9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891A0B">
              <w:rPr>
                <w:b/>
                <w:sz w:val="22"/>
                <w:szCs w:val="22"/>
              </w:rPr>
              <w:t xml:space="preserve"> </w:t>
            </w:r>
          </w:p>
          <w:p w14:paraId="721FA094" w14:textId="77777777" w:rsidR="00C175A5" w:rsidRDefault="00C175A5" w:rsidP="00A11CE9">
            <w:pPr>
              <w:spacing w:line="360" w:lineRule="auto"/>
              <w:rPr>
                <w:bCs/>
                <w:sz w:val="22"/>
                <w:szCs w:val="22"/>
              </w:rPr>
            </w:pPr>
          </w:p>
          <w:p w14:paraId="5DD2BB73" w14:textId="7A92F075" w:rsidR="00B16756" w:rsidRPr="00B16756" w:rsidRDefault="00B16756" w:rsidP="00A11CE9">
            <w:pPr>
              <w:spacing w:line="360" w:lineRule="auto"/>
              <w:rPr>
                <w:bCs/>
                <w:sz w:val="22"/>
                <w:szCs w:val="22"/>
              </w:rPr>
            </w:pPr>
            <w:r w:rsidRPr="00B16756">
              <w:rPr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052" w:type="dxa"/>
          </w:tcPr>
          <w:p w14:paraId="4A37746C" w14:textId="77777777" w:rsidR="00A11CE9" w:rsidRPr="00BB01F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29</w:t>
            </w:r>
          </w:p>
          <w:p w14:paraId="4C7A3012" w14:textId="1E2306B9" w:rsidR="00A11CE9" w:rsidRPr="00BB01F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  <w:r w:rsidR="00274621">
              <w:rPr>
                <w:sz w:val="22"/>
                <w:szCs w:val="22"/>
              </w:rPr>
              <w:t xml:space="preserve">BURK </w:t>
            </w:r>
          </w:p>
          <w:p w14:paraId="2193EDC5" w14:textId="59A4A40A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  <w:r w:rsidR="00331F21">
              <w:rPr>
                <w:sz w:val="22"/>
                <w:szCs w:val="22"/>
              </w:rPr>
              <w:t>LOCEY</w:t>
            </w:r>
          </w:p>
        </w:tc>
        <w:tc>
          <w:tcPr>
            <w:tcW w:w="1980" w:type="dxa"/>
          </w:tcPr>
          <w:p w14:paraId="40126AEC" w14:textId="77777777" w:rsidR="00DC231D" w:rsidRPr="00BB01F3" w:rsidRDefault="00DC231D" w:rsidP="00DC231D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b/>
                <w:sz w:val="22"/>
                <w:szCs w:val="22"/>
              </w:rPr>
              <w:t>30</w:t>
            </w:r>
          </w:p>
          <w:p w14:paraId="1D9CB53B" w14:textId="6E49D9F6" w:rsidR="00DC231D" w:rsidRPr="00BB01F3" w:rsidRDefault="00DC231D" w:rsidP="00DC231D">
            <w:pPr>
              <w:spacing w:line="360" w:lineRule="auto"/>
              <w:rPr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10 </w:t>
            </w:r>
          </w:p>
          <w:p w14:paraId="707EBF22" w14:textId="223BAD67" w:rsidR="00A11CE9" w:rsidRPr="00D13003" w:rsidRDefault="00DC231D" w:rsidP="00DC231D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0C9C533C" w14:textId="15C1F21F" w:rsidR="00A11CE9" w:rsidRPr="00D1300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  <w:r w:rsidRPr="00BB0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</w:tcPr>
          <w:p w14:paraId="7BB902CF" w14:textId="3EB89B0E" w:rsidR="00A11CE9" w:rsidRPr="00D1300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</w:tcPr>
          <w:p w14:paraId="356FCF46" w14:textId="775B7C4A" w:rsidR="00A11CE9" w:rsidRPr="00D13003" w:rsidRDefault="00A11CE9" w:rsidP="00A11CE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14:paraId="1D6F75BE" w14:textId="00DCFE84" w:rsidR="00A11CE9" w:rsidRPr="00D13003" w:rsidRDefault="00A11CE9" w:rsidP="00A11CE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2ADE76B" w14:textId="1325A48C" w:rsidR="000945F5" w:rsidRPr="00A9001D" w:rsidRDefault="000945F5" w:rsidP="000945F5">
      <w:pPr>
        <w:spacing w:before="120"/>
        <w:rPr>
          <w:sz w:val="24"/>
          <w:szCs w:val="24"/>
        </w:rPr>
      </w:pP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2052"/>
        <w:gridCol w:w="1980"/>
        <w:gridCol w:w="2070"/>
        <w:gridCol w:w="2070"/>
        <w:gridCol w:w="1980"/>
        <w:gridCol w:w="1947"/>
      </w:tblGrid>
      <w:tr w:rsidR="000945F5" w14:paraId="13551581" w14:textId="77777777" w:rsidTr="00532C01">
        <w:trPr>
          <w:trHeight w:hRule="exact" w:val="107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E39CAEE" w14:textId="77777777" w:rsidR="000945F5" w:rsidRDefault="000945F5" w:rsidP="00532C01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69777E8" wp14:editId="7BDFB68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0" r="190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619D5" w14:textId="77777777" w:rsidR="000945F5" w:rsidRPr="00F30D60" w:rsidRDefault="000945F5" w:rsidP="000945F5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STAFFING CALENDAR – DECEMBER 2021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777E8" id="Text Box 3" o:spid="_x0000_s1027" type="#_x0000_t202" style="position:absolute;left:0;text-align:left;margin-left:53.85pt;margin-top:14.4pt;width:637.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" o:allowincell="f" filled="f" stroked="f">
                      <v:textbox inset="0,0,0,0">
                        <w:txbxContent>
                          <w:p w14:paraId="3BA619D5" w14:textId="77777777" w:rsidR="000945F5" w:rsidRPr="00F30D60" w:rsidRDefault="000945F5" w:rsidP="000945F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STAFFING CALENDAR – DECEMBER 2021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3A2B0266" w14:textId="77777777" w:rsidR="000945F5" w:rsidRDefault="000945F5" w:rsidP="00532C01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1F07D94D" w14:textId="77777777" w:rsidR="000945F5" w:rsidRDefault="000945F5" w:rsidP="00532C01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0B281513" w14:textId="77777777" w:rsidR="000945F5" w:rsidRDefault="000945F5" w:rsidP="00532C01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1BBD32ED" w14:textId="77777777" w:rsidR="000945F5" w:rsidRDefault="000945F5" w:rsidP="00532C01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44576A57" w14:textId="77777777" w:rsidR="000945F5" w:rsidRDefault="000945F5" w:rsidP="00532C01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89766F1" w14:textId="77777777" w:rsidR="000945F5" w:rsidRDefault="000945F5" w:rsidP="00532C01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0945F5" w14:paraId="7BF71A02" w14:textId="77777777" w:rsidTr="00532C01">
        <w:trPr>
          <w:trHeight w:hRule="exact" w:val="143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22C2" w14:textId="77777777" w:rsidR="000945F5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226A332" w14:textId="4A8251F5" w:rsidR="00891A0B" w:rsidRPr="00891A0B" w:rsidRDefault="00891A0B" w:rsidP="00532C0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AE1" w14:textId="77777777" w:rsidR="000945F5" w:rsidRPr="006E79E9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D227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D1AC" w14:textId="77777777" w:rsidR="000945F5" w:rsidRPr="00490B75" w:rsidRDefault="000945F5" w:rsidP="00532C0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  <w:r w:rsidRPr="00490B75">
              <w:rPr>
                <w:b/>
                <w:bCs/>
                <w:sz w:val="22"/>
                <w:szCs w:val="22"/>
              </w:rPr>
              <w:t>1</w:t>
            </w:r>
          </w:p>
          <w:p w14:paraId="0EE19379" w14:textId="5CEB1A31" w:rsidR="000945F5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="00490B75">
              <w:rPr>
                <w:sz w:val="22"/>
                <w:szCs w:val="22"/>
              </w:rPr>
              <w:t>MCVAY</w:t>
            </w:r>
          </w:p>
          <w:p w14:paraId="4258B2ED" w14:textId="09B57E57" w:rsidR="00490B75" w:rsidRDefault="00490B75" w:rsidP="00532C01">
            <w:pPr>
              <w:spacing w:line="36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  <w:p w14:paraId="7EE3304A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4F2" w14:textId="77777777" w:rsidR="000945F5" w:rsidRPr="00490B75" w:rsidRDefault="000945F5" w:rsidP="00532C0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490B75">
              <w:rPr>
                <w:b/>
                <w:bCs/>
                <w:sz w:val="22"/>
                <w:szCs w:val="22"/>
              </w:rPr>
              <w:t>2</w:t>
            </w:r>
          </w:p>
          <w:p w14:paraId="331EF0BD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450660FF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46A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183137BF" w14:textId="77777777" w:rsidR="008950CA" w:rsidRDefault="008950CA" w:rsidP="007A71E8">
            <w:pPr>
              <w:spacing w:line="360" w:lineRule="auto"/>
              <w:rPr>
                <w:sz w:val="22"/>
                <w:szCs w:val="22"/>
              </w:rPr>
            </w:pPr>
          </w:p>
          <w:p w14:paraId="2AF3D645" w14:textId="632EDF16" w:rsidR="000945F5" w:rsidRPr="005F765C" w:rsidRDefault="000945F5" w:rsidP="007A71E8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  <w:r w:rsidR="00106F71">
              <w:rPr>
                <w:spacing w:val="-20"/>
                <w:sz w:val="22"/>
                <w:szCs w:val="22"/>
              </w:rPr>
              <w:t>GREENWOOD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D56" w14:textId="77777777" w:rsidR="000945F5" w:rsidRPr="005F765C" w:rsidRDefault="000945F5" w:rsidP="00532C01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14:paraId="472545E4" w14:textId="048F0318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945F5" w14:paraId="4D91A668" w14:textId="77777777" w:rsidTr="00532C01">
        <w:trPr>
          <w:trHeight w:hRule="exact" w:val="143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B4B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3B0F086F" w14:textId="77777777" w:rsidR="00C175A5" w:rsidRDefault="00C175A5" w:rsidP="00532C01">
            <w:pPr>
              <w:spacing w:line="360" w:lineRule="auto"/>
              <w:rPr>
                <w:sz w:val="22"/>
                <w:szCs w:val="22"/>
              </w:rPr>
            </w:pPr>
          </w:p>
          <w:p w14:paraId="135CCCCC" w14:textId="31CDB114" w:rsidR="000945F5" w:rsidRPr="00C175A5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C175A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6BB3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521597B4" w14:textId="7B9D37F8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274621">
              <w:rPr>
                <w:sz w:val="22"/>
                <w:szCs w:val="22"/>
              </w:rPr>
              <w:t>BURK</w:t>
            </w:r>
          </w:p>
          <w:p w14:paraId="2169C0E4" w14:textId="1C35F139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331F21">
              <w:rPr>
                <w:sz w:val="22"/>
                <w:szCs w:val="22"/>
              </w:rPr>
              <w:t>LOCEY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EE7" w14:textId="77777777" w:rsidR="000945F5" w:rsidRPr="006E79E9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14:paraId="7EF1E6F8" w14:textId="77777777" w:rsidR="000945F5" w:rsidRDefault="000945F5" w:rsidP="00532C01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4C0C8490" w14:textId="7473053F" w:rsidR="000945F5" w:rsidRPr="00FB4C12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</w:t>
            </w:r>
            <w:r w:rsidR="00274621">
              <w:rPr>
                <w:b/>
                <w:i/>
                <w:sz w:val="22"/>
                <w:szCs w:val="22"/>
              </w:rPr>
              <w:t xml:space="preserve">DNA SIG </w:t>
            </w:r>
            <w:r>
              <w:rPr>
                <w:b/>
                <w:i/>
                <w:sz w:val="22"/>
                <w:szCs w:val="22"/>
              </w:rPr>
              <w:t>MTG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CFC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14:paraId="0169ECC4" w14:textId="77777777" w:rsidR="000945F5" w:rsidRDefault="000945F5" w:rsidP="00532C01">
            <w:pPr>
              <w:spacing w:line="360" w:lineRule="auto"/>
              <w:rPr>
                <w:spacing w:val="-4"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</w:p>
          <w:p w14:paraId="57ACDE0A" w14:textId="4143044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1 </w:t>
            </w:r>
            <w:r w:rsidR="003F44DE">
              <w:rPr>
                <w:sz w:val="22"/>
                <w:szCs w:val="22"/>
              </w:rPr>
              <w:t>MUTH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060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14:paraId="294E208B" w14:textId="61242E78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274621">
              <w:rPr>
                <w:sz w:val="22"/>
                <w:szCs w:val="22"/>
              </w:rPr>
              <w:t>HODGES</w:t>
            </w:r>
          </w:p>
          <w:p w14:paraId="35433AC8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CAA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44149A5F" w14:textId="77777777" w:rsidR="000945F5" w:rsidRDefault="000945F5" w:rsidP="00532C01">
            <w:pPr>
              <w:spacing w:line="360" w:lineRule="auto"/>
              <w:rPr>
                <w:sz w:val="22"/>
                <w:szCs w:val="22"/>
              </w:rPr>
            </w:pPr>
          </w:p>
          <w:p w14:paraId="31C52E5C" w14:textId="081A219F" w:rsidR="00C175A5" w:rsidRPr="005F765C" w:rsidRDefault="00C175A5" w:rsidP="00532C0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999" w14:textId="74F70104" w:rsidR="000945F5" w:rsidRDefault="000945F5" w:rsidP="00532C01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</w:p>
          <w:p w14:paraId="42EEE665" w14:textId="77777777" w:rsidR="007A71E8" w:rsidRPr="005F765C" w:rsidRDefault="007A71E8" w:rsidP="00532C01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</w:p>
          <w:p w14:paraId="5E646C0A" w14:textId="7DD6CDEA" w:rsidR="000945F5" w:rsidRPr="005F765C" w:rsidRDefault="007A71E8" w:rsidP="00532C01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945F5" w:rsidRPr="005F765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945F5" w14:paraId="5E2FC7A6" w14:textId="77777777" w:rsidTr="00532C01">
        <w:trPr>
          <w:trHeight w:hRule="exact" w:val="145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766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  <w:p w14:paraId="7F96E323" w14:textId="77777777" w:rsidR="00C175A5" w:rsidRDefault="00C175A5" w:rsidP="00532C01">
            <w:pPr>
              <w:spacing w:line="360" w:lineRule="auto"/>
              <w:rPr>
                <w:sz w:val="22"/>
                <w:szCs w:val="22"/>
              </w:rPr>
            </w:pPr>
          </w:p>
          <w:p w14:paraId="74EDB92A" w14:textId="42603325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CC9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</w:p>
          <w:p w14:paraId="24F12707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5273029F" w14:textId="5C73C629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  <w:r w:rsidR="00331F21">
              <w:rPr>
                <w:sz w:val="22"/>
                <w:szCs w:val="22"/>
              </w:rPr>
              <w:t>LOCEY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7C1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  <w:p w14:paraId="0BF1105D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PESCE</w:t>
            </w:r>
            <w:r>
              <w:rPr>
                <w:sz w:val="22"/>
                <w:szCs w:val="22"/>
              </w:rPr>
              <w:t xml:space="preserve"> </w:t>
            </w:r>
          </w:p>
          <w:p w14:paraId="3A0D6A92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3204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  <w:p w14:paraId="2E91882A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20217C64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698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</w:p>
          <w:p w14:paraId="08A88CE3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4531A7DF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F3D3" w14:textId="77777777" w:rsidR="000945F5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14:paraId="6EF3A903" w14:textId="3BEB5730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</w:p>
          <w:p w14:paraId="14A7BD3F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D5C2" w14:textId="620998EA" w:rsidR="000945F5" w:rsidRDefault="000945F5" w:rsidP="00532C01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</w:p>
          <w:p w14:paraId="253C3C40" w14:textId="77777777" w:rsidR="007A71E8" w:rsidRPr="005F765C" w:rsidRDefault="007A71E8" w:rsidP="00532C01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</w:p>
          <w:p w14:paraId="4DFC2BF9" w14:textId="34A69035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 </w:t>
            </w:r>
          </w:p>
        </w:tc>
      </w:tr>
      <w:tr w:rsidR="000945F5" w14:paraId="78ECBC81" w14:textId="77777777" w:rsidTr="00532C01">
        <w:trPr>
          <w:trHeight w:hRule="exact" w:val="144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421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13EEC2BF" w14:textId="77777777" w:rsidR="00C175A5" w:rsidRDefault="00C175A5" w:rsidP="00532C01">
            <w:pPr>
              <w:spacing w:line="360" w:lineRule="auto"/>
              <w:rPr>
                <w:sz w:val="22"/>
                <w:szCs w:val="22"/>
              </w:rPr>
            </w:pPr>
          </w:p>
          <w:p w14:paraId="4610143F" w14:textId="5A94A79B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20E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14:paraId="1186E5E1" w14:textId="59792F7C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274621">
              <w:rPr>
                <w:sz w:val="22"/>
                <w:szCs w:val="22"/>
              </w:rPr>
              <w:t>BURK</w:t>
            </w:r>
          </w:p>
          <w:p w14:paraId="7F2DA6B3" w14:textId="60860469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331F21">
              <w:rPr>
                <w:sz w:val="22"/>
                <w:szCs w:val="22"/>
              </w:rPr>
              <w:t>LOCEY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98D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  <w:p w14:paraId="4B83B7E6" w14:textId="4840B4BA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7E542B">
              <w:rPr>
                <w:sz w:val="22"/>
                <w:szCs w:val="22"/>
              </w:rPr>
              <w:t>HODGES</w:t>
            </w:r>
          </w:p>
          <w:p w14:paraId="1732DCCE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940B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</w:p>
          <w:p w14:paraId="5C352F3A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7F61BDFA" w14:textId="4307F42E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3F44DE">
              <w:rPr>
                <w:sz w:val="22"/>
                <w:szCs w:val="22"/>
              </w:rPr>
              <w:t>MUTH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DF7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</w:p>
          <w:p w14:paraId="269E972C" w14:textId="77777777" w:rsidR="000945F5" w:rsidRDefault="000945F5" w:rsidP="00532C01">
            <w:pPr>
              <w:spacing w:line="360" w:lineRule="auto"/>
              <w:rPr>
                <w:spacing w:val="-20"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2D1A2FAE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DEA1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</w:p>
          <w:p w14:paraId="09A0BE14" w14:textId="4E7CA693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</w:p>
          <w:p w14:paraId="76A8B4D8" w14:textId="33344B51" w:rsidR="00274621" w:rsidRPr="00274621" w:rsidRDefault="00274621" w:rsidP="00431335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96C" w14:textId="77777777" w:rsidR="000945F5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  <w:p w14:paraId="78A801BA" w14:textId="77777777" w:rsidR="000945F5" w:rsidRPr="00274621" w:rsidRDefault="00274621" w:rsidP="00274621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4621">
              <w:rPr>
                <w:b/>
                <w:bCs/>
                <w:i/>
                <w:iCs/>
                <w:sz w:val="22"/>
                <w:szCs w:val="22"/>
              </w:rPr>
              <w:t>CHRISTMAS</w:t>
            </w:r>
          </w:p>
          <w:p w14:paraId="36265DE4" w14:textId="494A6C89" w:rsidR="00274621" w:rsidRPr="00432231" w:rsidRDefault="00274621" w:rsidP="00274621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274621">
              <w:rPr>
                <w:b/>
                <w:bCs/>
                <w:i/>
                <w:iCs/>
                <w:sz w:val="22"/>
                <w:szCs w:val="22"/>
              </w:rPr>
              <w:t>DAY</w:t>
            </w:r>
          </w:p>
        </w:tc>
      </w:tr>
      <w:tr w:rsidR="000945F5" w14:paraId="00BA4654" w14:textId="77777777" w:rsidTr="00532C01">
        <w:trPr>
          <w:trHeight w:hRule="exact" w:val="161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A869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</w:p>
          <w:p w14:paraId="47F58A76" w14:textId="77777777" w:rsidR="00C175A5" w:rsidRDefault="00C175A5" w:rsidP="00532C01">
            <w:pPr>
              <w:spacing w:line="360" w:lineRule="auto"/>
              <w:rPr>
                <w:sz w:val="22"/>
                <w:szCs w:val="22"/>
              </w:rPr>
            </w:pPr>
          </w:p>
          <w:p w14:paraId="40318E40" w14:textId="49B1E045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961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  <w:p w14:paraId="33ADC6B2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2CAC66F1" w14:textId="1064111B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331F21">
              <w:rPr>
                <w:sz w:val="22"/>
                <w:szCs w:val="22"/>
              </w:rPr>
              <w:t>LOCEY</w:t>
            </w:r>
          </w:p>
          <w:p w14:paraId="6CF601F1" w14:textId="77777777" w:rsidR="000945F5" w:rsidRPr="00FB4C12" w:rsidRDefault="000945F5" w:rsidP="00532C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4F3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14:paraId="2DEE956C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PESCE</w:t>
            </w:r>
          </w:p>
          <w:p w14:paraId="34E70D3A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3E5E" w14:textId="77777777" w:rsidR="000945F5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74AC5CE2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137447E9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6838" w14:textId="77777777" w:rsidR="000945F5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24661D7D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7C8602AC" w14:textId="77777777" w:rsidR="000945F5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  <w:p w14:paraId="3C217E84" w14:textId="77777777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5582" w14:textId="77777777" w:rsidR="000945F5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14:paraId="3D8047F9" w14:textId="09E1FD24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</w:p>
          <w:p w14:paraId="7D55FD16" w14:textId="783A2D5A" w:rsidR="000945F5" w:rsidRPr="005F765C" w:rsidRDefault="000945F5" w:rsidP="00532C0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8D4" w14:textId="77777777" w:rsidR="000945F5" w:rsidRPr="005F765C" w:rsidRDefault="000945F5" w:rsidP="00532C0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D7EF9E1" w14:textId="63AF98E7" w:rsidR="00985087" w:rsidRPr="00252932" w:rsidRDefault="00985087" w:rsidP="003D694A">
      <w:pPr>
        <w:spacing w:before="160"/>
        <w:rPr>
          <w:rStyle w:val="Hyperlink"/>
          <w:color w:val="auto"/>
          <w:sz w:val="24"/>
          <w:szCs w:val="24"/>
          <w:u w:val="none"/>
        </w:rPr>
      </w:pPr>
    </w:p>
    <w:sectPr w:rsidR="00985087" w:rsidRPr="00252932" w:rsidSect="00BE40F1">
      <w:pgSz w:w="15840" w:h="12240" w:orient="landscape" w:code="1"/>
      <w:pgMar w:top="432" w:right="1008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91A1" w14:textId="77777777" w:rsidR="00D3169F" w:rsidRDefault="00D3169F" w:rsidP="003736F2">
      <w:r>
        <w:separator/>
      </w:r>
    </w:p>
  </w:endnote>
  <w:endnote w:type="continuationSeparator" w:id="0">
    <w:p w14:paraId="0701BD09" w14:textId="77777777" w:rsidR="00D3169F" w:rsidRDefault="00D3169F" w:rsidP="0037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9D59" w14:textId="77777777" w:rsidR="00D3169F" w:rsidRDefault="00D3169F" w:rsidP="003736F2">
      <w:r>
        <w:separator/>
      </w:r>
    </w:p>
  </w:footnote>
  <w:footnote w:type="continuationSeparator" w:id="0">
    <w:p w14:paraId="57CC4B16" w14:textId="77777777" w:rsidR="00D3169F" w:rsidRDefault="00D3169F" w:rsidP="0037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C9F"/>
    <w:multiLevelType w:val="hybridMultilevel"/>
    <w:tmpl w:val="1EC48F22"/>
    <w:lvl w:ilvl="0" w:tplc="C2D28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038C"/>
    <w:multiLevelType w:val="hybridMultilevel"/>
    <w:tmpl w:val="0AD84E0C"/>
    <w:lvl w:ilvl="0" w:tplc="9E48E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5E9"/>
    <w:rsid w:val="00004990"/>
    <w:rsid w:val="00004E21"/>
    <w:rsid w:val="0001171B"/>
    <w:rsid w:val="0001307D"/>
    <w:rsid w:val="000140F1"/>
    <w:rsid w:val="0001512C"/>
    <w:rsid w:val="000241E4"/>
    <w:rsid w:val="0002681E"/>
    <w:rsid w:val="00032BC3"/>
    <w:rsid w:val="00036DAB"/>
    <w:rsid w:val="000370AE"/>
    <w:rsid w:val="00037770"/>
    <w:rsid w:val="00052888"/>
    <w:rsid w:val="0005698E"/>
    <w:rsid w:val="000576AB"/>
    <w:rsid w:val="000614C3"/>
    <w:rsid w:val="000653F2"/>
    <w:rsid w:val="00074301"/>
    <w:rsid w:val="0007548F"/>
    <w:rsid w:val="000826CF"/>
    <w:rsid w:val="000945F5"/>
    <w:rsid w:val="000946FF"/>
    <w:rsid w:val="00096D3D"/>
    <w:rsid w:val="000979F1"/>
    <w:rsid w:val="000A3FFD"/>
    <w:rsid w:val="000B0EDA"/>
    <w:rsid w:val="000B61C8"/>
    <w:rsid w:val="000C4FAE"/>
    <w:rsid w:val="000C5C57"/>
    <w:rsid w:val="000D601F"/>
    <w:rsid w:val="000D6860"/>
    <w:rsid w:val="000F61BB"/>
    <w:rsid w:val="00103EEC"/>
    <w:rsid w:val="00106F71"/>
    <w:rsid w:val="00146642"/>
    <w:rsid w:val="00155E6C"/>
    <w:rsid w:val="0018077E"/>
    <w:rsid w:val="00182642"/>
    <w:rsid w:val="00183778"/>
    <w:rsid w:val="00190C5F"/>
    <w:rsid w:val="001B13F5"/>
    <w:rsid w:val="001B3329"/>
    <w:rsid w:val="001B612A"/>
    <w:rsid w:val="001B6499"/>
    <w:rsid w:val="001C1213"/>
    <w:rsid w:val="001E00CA"/>
    <w:rsid w:val="001E45B2"/>
    <w:rsid w:val="001E69F9"/>
    <w:rsid w:val="001E7C4C"/>
    <w:rsid w:val="00211261"/>
    <w:rsid w:val="00213A1C"/>
    <w:rsid w:val="00221460"/>
    <w:rsid w:val="00236721"/>
    <w:rsid w:val="00252932"/>
    <w:rsid w:val="00266715"/>
    <w:rsid w:val="00270DCE"/>
    <w:rsid w:val="002739A6"/>
    <w:rsid w:val="00274621"/>
    <w:rsid w:val="00281B7E"/>
    <w:rsid w:val="00286AD5"/>
    <w:rsid w:val="00290A57"/>
    <w:rsid w:val="0029519F"/>
    <w:rsid w:val="00297FE5"/>
    <w:rsid w:val="002B3090"/>
    <w:rsid w:val="002C2B63"/>
    <w:rsid w:val="002C5C65"/>
    <w:rsid w:val="002D0137"/>
    <w:rsid w:val="002D6CA3"/>
    <w:rsid w:val="002E2887"/>
    <w:rsid w:val="002E6205"/>
    <w:rsid w:val="002F34A7"/>
    <w:rsid w:val="002F4C4B"/>
    <w:rsid w:val="003072B6"/>
    <w:rsid w:val="00317375"/>
    <w:rsid w:val="00320D58"/>
    <w:rsid w:val="00321BE9"/>
    <w:rsid w:val="00330254"/>
    <w:rsid w:val="00331F21"/>
    <w:rsid w:val="0035188B"/>
    <w:rsid w:val="00355B4F"/>
    <w:rsid w:val="0036178B"/>
    <w:rsid w:val="00370B71"/>
    <w:rsid w:val="00370C53"/>
    <w:rsid w:val="00372424"/>
    <w:rsid w:val="003736F2"/>
    <w:rsid w:val="003737FB"/>
    <w:rsid w:val="00383971"/>
    <w:rsid w:val="00387B82"/>
    <w:rsid w:val="003B0330"/>
    <w:rsid w:val="003B0EBF"/>
    <w:rsid w:val="003B1D9D"/>
    <w:rsid w:val="003B5600"/>
    <w:rsid w:val="003B5D46"/>
    <w:rsid w:val="003B6CC5"/>
    <w:rsid w:val="003C35A4"/>
    <w:rsid w:val="003C4087"/>
    <w:rsid w:val="003D1968"/>
    <w:rsid w:val="003D32FD"/>
    <w:rsid w:val="003D694A"/>
    <w:rsid w:val="003E6980"/>
    <w:rsid w:val="003E7453"/>
    <w:rsid w:val="003F0E5F"/>
    <w:rsid w:val="003F44DE"/>
    <w:rsid w:val="0040599C"/>
    <w:rsid w:val="00415052"/>
    <w:rsid w:val="00415BC8"/>
    <w:rsid w:val="00421044"/>
    <w:rsid w:val="004262F5"/>
    <w:rsid w:val="00431335"/>
    <w:rsid w:val="00434F9A"/>
    <w:rsid w:val="00437304"/>
    <w:rsid w:val="004407F3"/>
    <w:rsid w:val="004503ED"/>
    <w:rsid w:val="0045615F"/>
    <w:rsid w:val="00467938"/>
    <w:rsid w:val="00474B75"/>
    <w:rsid w:val="00477076"/>
    <w:rsid w:val="00477B18"/>
    <w:rsid w:val="00485AEB"/>
    <w:rsid w:val="00490B75"/>
    <w:rsid w:val="004923B6"/>
    <w:rsid w:val="004968A4"/>
    <w:rsid w:val="004A2FE8"/>
    <w:rsid w:val="004C4B1C"/>
    <w:rsid w:val="004D1D66"/>
    <w:rsid w:val="004D30FD"/>
    <w:rsid w:val="004E0856"/>
    <w:rsid w:val="004E3045"/>
    <w:rsid w:val="004F4B41"/>
    <w:rsid w:val="004F52C2"/>
    <w:rsid w:val="00504EFD"/>
    <w:rsid w:val="0051005D"/>
    <w:rsid w:val="00515955"/>
    <w:rsid w:val="00550039"/>
    <w:rsid w:val="00557F32"/>
    <w:rsid w:val="00560B94"/>
    <w:rsid w:val="005644DA"/>
    <w:rsid w:val="005654C8"/>
    <w:rsid w:val="005758C6"/>
    <w:rsid w:val="0058411E"/>
    <w:rsid w:val="00586EFC"/>
    <w:rsid w:val="0059021A"/>
    <w:rsid w:val="00595032"/>
    <w:rsid w:val="005A3ED5"/>
    <w:rsid w:val="005B1B7E"/>
    <w:rsid w:val="005B4A28"/>
    <w:rsid w:val="005C6F05"/>
    <w:rsid w:val="005D290E"/>
    <w:rsid w:val="005D3CE2"/>
    <w:rsid w:val="005E67A2"/>
    <w:rsid w:val="005E783C"/>
    <w:rsid w:val="005F765C"/>
    <w:rsid w:val="00602C8D"/>
    <w:rsid w:val="00624A71"/>
    <w:rsid w:val="006309DE"/>
    <w:rsid w:val="006314F9"/>
    <w:rsid w:val="006350C9"/>
    <w:rsid w:val="00641758"/>
    <w:rsid w:val="00643A1F"/>
    <w:rsid w:val="00656278"/>
    <w:rsid w:val="00656B3B"/>
    <w:rsid w:val="006667CB"/>
    <w:rsid w:val="006720F6"/>
    <w:rsid w:val="00673175"/>
    <w:rsid w:val="0067326D"/>
    <w:rsid w:val="00683D9A"/>
    <w:rsid w:val="00686AFA"/>
    <w:rsid w:val="006A2911"/>
    <w:rsid w:val="006B361D"/>
    <w:rsid w:val="006B54D7"/>
    <w:rsid w:val="006B5730"/>
    <w:rsid w:val="006C32DB"/>
    <w:rsid w:val="006C3772"/>
    <w:rsid w:val="006C4083"/>
    <w:rsid w:val="006E4334"/>
    <w:rsid w:val="006E79E9"/>
    <w:rsid w:val="006F18EE"/>
    <w:rsid w:val="006F297A"/>
    <w:rsid w:val="0071074A"/>
    <w:rsid w:val="00711EEF"/>
    <w:rsid w:val="007141AC"/>
    <w:rsid w:val="007141B4"/>
    <w:rsid w:val="007155C8"/>
    <w:rsid w:val="007205EA"/>
    <w:rsid w:val="007268B6"/>
    <w:rsid w:val="00734D62"/>
    <w:rsid w:val="00736854"/>
    <w:rsid w:val="00740AD8"/>
    <w:rsid w:val="00753434"/>
    <w:rsid w:val="0075565E"/>
    <w:rsid w:val="00755A16"/>
    <w:rsid w:val="00764F02"/>
    <w:rsid w:val="0076514F"/>
    <w:rsid w:val="00771DCD"/>
    <w:rsid w:val="007728B7"/>
    <w:rsid w:val="0078044C"/>
    <w:rsid w:val="00781CCA"/>
    <w:rsid w:val="007865EA"/>
    <w:rsid w:val="0079013F"/>
    <w:rsid w:val="007914AD"/>
    <w:rsid w:val="00792ABB"/>
    <w:rsid w:val="00792C48"/>
    <w:rsid w:val="00792F6E"/>
    <w:rsid w:val="007A2756"/>
    <w:rsid w:val="007A37D8"/>
    <w:rsid w:val="007A4401"/>
    <w:rsid w:val="007A71E8"/>
    <w:rsid w:val="007B3DEA"/>
    <w:rsid w:val="007C1AE7"/>
    <w:rsid w:val="007C22EE"/>
    <w:rsid w:val="007E2D71"/>
    <w:rsid w:val="007E542B"/>
    <w:rsid w:val="007E5AC2"/>
    <w:rsid w:val="007E716B"/>
    <w:rsid w:val="007F499E"/>
    <w:rsid w:val="008042A8"/>
    <w:rsid w:val="00807A9A"/>
    <w:rsid w:val="00817B85"/>
    <w:rsid w:val="00817DAC"/>
    <w:rsid w:val="0082543E"/>
    <w:rsid w:val="008506BE"/>
    <w:rsid w:val="00852FFE"/>
    <w:rsid w:val="00854808"/>
    <w:rsid w:val="0086528A"/>
    <w:rsid w:val="00865655"/>
    <w:rsid w:val="0087164C"/>
    <w:rsid w:val="00871A30"/>
    <w:rsid w:val="008805DF"/>
    <w:rsid w:val="00883A53"/>
    <w:rsid w:val="00891A0B"/>
    <w:rsid w:val="008950CA"/>
    <w:rsid w:val="008A0E55"/>
    <w:rsid w:val="008B23A8"/>
    <w:rsid w:val="008B4553"/>
    <w:rsid w:val="008B5AF1"/>
    <w:rsid w:val="008C0693"/>
    <w:rsid w:val="008C2050"/>
    <w:rsid w:val="008D08DD"/>
    <w:rsid w:val="008D4E9A"/>
    <w:rsid w:val="008D5AD9"/>
    <w:rsid w:val="008E30FB"/>
    <w:rsid w:val="008E6D1F"/>
    <w:rsid w:val="008F0DFB"/>
    <w:rsid w:val="008F4C0B"/>
    <w:rsid w:val="008F69AE"/>
    <w:rsid w:val="00907BAF"/>
    <w:rsid w:val="009177DF"/>
    <w:rsid w:val="00924477"/>
    <w:rsid w:val="0093269B"/>
    <w:rsid w:val="00932840"/>
    <w:rsid w:val="009361D9"/>
    <w:rsid w:val="00960E3C"/>
    <w:rsid w:val="009835D5"/>
    <w:rsid w:val="009848A5"/>
    <w:rsid w:val="00985087"/>
    <w:rsid w:val="00986726"/>
    <w:rsid w:val="009876E2"/>
    <w:rsid w:val="00994E2A"/>
    <w:rsid w:val="009A1C6C"/>
    <w:rsid w:val="009A352A"/>
    <w:rsid w:val="009B6765"/>
    <w:rsid w:val="009C329A"/>
    <w:rsid w:val="009C4F56"/>
    <w:rsid w:val="009C61E0"/>
    <w:rsid w:val="009D6F9D"/>
    <w:rsid w:val="009F366B"/>
    <w:rsid w:val="00A10A15"/>
    <w:rsid w:val="00A11CE9"/>
    <w:rsid w:val="00A14AC1"/>
    <w:rsid w:val="00A23333"/>
    <w:rsid w:val="00A32204"/>
    <w:rsid w:val="00A350F6"/>
    <w:rsid w:val="00A510EC"/>
    <w:rsid w:val="00A5691C"/>
    <w:rsid w:val="00A57EF3"/>
    <w:rsid w:val="00A6776D"/>
    <w:rsid w:val="00A7277B"/>
    <w:rsid w:val="00A82D0B"/>
    <w:rsid w:val="00A8332C"/>
    <w:rsid w:val="00A919CC"/>
    <w:rsid w:val="00AA3A5A"/>
    <w:rsid w:val="00AA7149"/>
    <w:rsid w:val="00AC2887"/>
    <w:rsid w:val="00AE5F9E"/>
    <w:rsid w:val="00AF6109"/>
    <w:rsid w:val="00AF7E1B"/>
    <w:rsid w:val="00B042CD"/>
    <w:rsid w:val="00B15A1A"/>
    <w:rsid w:val="00B16756"/>
    <w:rsid w:val="00B16E49"/>
    <w:rsid w:val="00B179C4"/>
    <w:rsid w:val="00B31CE2"/>
    <w:rsid w:val="00B33990"/>
    <w:rsid w:val="00B41D4D"/>
    <w:rsid w:val="00B42C1F"/>
    <w:rsid w:val="00B50702"/>
    <w:rsid w:val="00B50FD3"/>
    <w:rsid w:val="00B56A2A"/>
    <w:rsid w:val="00B629C4"/>
    <w:rsid w:val="00B6526E"/>
    <w:rsid w:val="00B66AA6"/>
    <w:rsid w:val="00B6776C"/>
    <w:rsid w:val="00B72A6A"/>
    <w:rsid w:val="00B76664"/>
    <w:rsid w:val="00B76AC3"/>
    <w:rsid w:val="00B817EE"/>
    <w:rsid w:val="00B864D8"/>
    <w:rsid w:val="00B904EC"/>
    <w:rsid w:val="00B915AC"/>
    <w:rsid w:val="00B93A91"/>
    <w:rsid w:val="00B96875"/>
    <w:rsid w:val="00B96FDA"/>
    <w:rsid w:val="00BA59DC"/>
    <w:rsid w:val="00BB0123"/>
    <w:rsid w:val="00BB0605"/>
    <w:rsid w:val="00BD5010"/>
    <w:rsid w:val="00BD6D29"/>
    <w:rsid w:val="00BE40F1"/>
    <w:rsid w:val="00BE5F0D"/>
    <w:rsid w:val="00BF0C08"/>
    <w:rsid w:val="00BF0CD9"/>
    <w:rsid w:val="00BF4E61"/>
    <w:rsid w:val="00C01022"/>
    <w:rsid w:val="00C175A5"/>
    <w:rsid w:val="00C23BE5"/>
    <w:rsid w:val="00C23C6B"/>
    <w:rsid w:val="00C31C55"/>
    <w:rsid w:val="00C62319"/>
    <w:rsid w:val="00C6551F"/>
    <w:rsid w:val="00C70758"/>
    <w:rsid w:val="00C72ECF"/>
    <w:rsid w:val="00C74A18"/>
    <w:rsid w:val="00C759A6"/>
    <w:rsid w:val="00C76862"/>
    <w:rsid w:val="00C83529"/>
    <w:rsid w:val="00C931F9"/>
    <w:rsid w:val="00CA0247"/>
    <w:rsid w:val="00CA20A1"/>
    <w:rsid w:val="00CB0D1C"/>
    <w:rsid w:val="00CB2042"/>
    <w:rsid w:val="00CB44DD"/>
    <w:rsid w:val="00CB7798"/>
    <w:rsid w:val="00CC3EBD"/>
    <w:rsid w:val="00CC400E"/>
    <w:rsid w:val="00CD51E9"/>
    <w:rsid w:val="00D00C44"/>
    <w:rsid w:val="00D06775"/>
    <w:rsid w:val="00D07DFC"/>
    <w:rsid w:val="00D13003"/>
    <w:rsid w:val="00D20711"/>
    <w:rsid w:val="00D20B33"/>
    <w:rsid w:val="00D24275"/>
    <w:rsid w:val="00D243EB"/>
    <w:rsid w:val="00D25059"/>
    <w:rsid w:val="00D313A9"/>
    <w:rsid w:val="00D3169F"/>
    <w:rsid w:val="00D317D9"/>
    <w:rsid w:val="00D32C41"/>
    <w:rsid w:val="00D4448D"/>
    <w:rsid w:val="00D44CD8"/>
    <w:rsid w:val="00D54814"/>
    <w:rsid w:val="00D62C63"/>
    <w:rsid w:val="00D67351"/>
    <w:rsid w:val="00D67A25"/>
    <w:rsid w:val="00D74CCA"/>
    <w:rsid w:val="00D75518"/>
    <w:rsid w:val="00D80F3E"/>
    <w:rsid w:val="00D82644"/>
    <w:rsid w:val="00D83DB3"/>
    <w:rsid w:val="00D85F49"/>
    <w:rsid w:val="00D90376"/>
    <w:rsid w:val="00D93D59"/>
    <w:rsid w:val="00D93DBA"/>
    <w:rsid w:val="00D9741E"/>
    <w:rsid w:val="00DA0A37"/>
    <w:rsid w:val="00DA13B8"/>
    <w:rsid w:val="00DA194A"/>
    <w:rsid w:val="00DB0D54"/>
    <w:rsid w:val="00DB4366"/>
    <w:rsid w:val="00DC1ECF"/>
    <w:rsid w:val="00DC231D"/>
    <w:rsid w:val="00DC602E"/>
    <w:rsid w:val="00DD112D"/>
    <w:rsid w:val="00DF0265"/>
    <w:rsid w:val="00E068A1"/>
    <w:rsid w:val="00E1116F"/>
    <w:rsid w:val="00E1540B"/>
    <w:rsid w:val="00E203F1"/>
    <w:rsid w:val="00E20F94"/>
    <w:rsid w:val="00E242A2"/>
    <w:rsid w:val="00E3340E"/>
    <w:rsid w:val="00E344B1"/>
    <w:rsid w:val="00E35BE2"/>
    <w:rsid w:val="00E403E4"/>
    <w:rsid w:val="00E4223C"/>
    <w:rsid w:val="00E43CEE"/>
    <w:rsid w:val="00E525E9"/>
    <w:rsid w:val="00E60A8A"/>
    <w:rsid w:val="00E611C8"/>
    <w:rsid w:val="00E62F8F"/>
    <w:rsid w:val="00E64C0C"/>
    <w:rsid w:val="00E70DFE"/>
    <w:rsid w:val="00E7430C"/>
    <w:rsid w:val="00E853B7"/>
    <w:rsid w:val="00E85D8B"/>
    <w:rsid w:val="00EA4973"/>
    <w:rsid w:val="00EB306D"/>
    <w:rsid w:val="00EB3379"/>
    <w:rsid w:val="00EB7230"/>
    <w:rsid w:val="00EC217D"/>
    <w:rsid w:val="00ED048A"/>
    <w:rsid w:val="00ED0D9C"/>
    <w:rsid w:val="00ED18DA"/>
    <w:rsid w:val="00EE1EF3"/>
    <w:rsid w:val="00EE5860"/>
    <w:rsid w:val="00EF507F"/>
    <w:rsid w:val="00F26DBF"/>
    <w:rsid w:val="00F339A3"/>
    <w:rsid w:val="00F412D1"/>
    <w:rsid w:val="00F46AA2"/>
    <w:rsid w:val="00F5222A"/>
    <w:rsid w:val="00F7063B"/>
    <w:rsid w:val="00F8066D"/>
    <w:rsid w:val="00F84998"/>
    <w:rsid w:val="00F9402A"/>
    <w:rsid w:val="00FB0D31"/>
    <w:rsid w:val="00FC7129"/>
    <w:rsid w:val="00FD005C"/>
    <w:rsid w:val="00FD3FDA"/>
    <w:rsid w:val="00FD5CF8"/>
    <w:rsid w:val="00FD6046"/>
    <w:rsid w:val="00FD6F1C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0B6809"/>
  <w15:docId w15:val="{CC628F50-EA4F-4604-A3B0-6C17B0C0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2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02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02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F2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x\AppData\Roaming\Microsoft\Templates\EdWorld_7DayCalendarGrid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7DBCC-E0EB-4A63-B03A-105DDB8C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EdWorld_7DayCalendarGrid(3).dotx</Template>
  <TotalTime>5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pTax</dc:creator>
  <cp:lastModifiedBy>J. Donaldson</cp:lastModifiedBy>
  <cp:revision>2</cp:revision>
  <cp:lastPrinted>2021-10-22T18:21:00Z</cp:lastPrinted>
  <dcterms:created xsi:type="dcterms:W3CDTF">2021-10-28T22:13:00Z</dcterms:created>
  <dcterms:modified xsi:type="dcterms:W3CDTF">2021-10-28T22:13:00Z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