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6"/>
        <w:gridCol w:w="2052"/>
        <w:gridCol w:w="1980"/>
        <w:gridCol w:w="2016"/>
        <w:gridCol w:w="2034"/>
        <w:gridCol w:w="1998"/>
        <w:gridCol w:w="2016"/>
      </w:tblGrid>
      <w:tr w:rsidR="00D75518" w14:paraId="60650AB2" w14:textId="77777777" w:rsidTr="00032BC3">
        <w:trPr>
          <w:trHeight w:hRule="exact" w:val="1072"/>
        </w:trPr>
        <w:tc>
          <w:tcPr>
            <w:tcW w:w="2016" w:type="dxa"/>
            <w:shd w:val="pct60" w:color="auto" w:fill="FFFFFF"/>
            <w:vAlign w:val="center"/>
          </w:tcPr>
          <w:p w14:paraId="0829616D" w14:textId="77777777" w:rsidR="00D75518" w:rsidRDefault="00D75518" w:rsidP="00032BC3">
            <w:pPr>
              <w:pStyle w:val="Heading1"/>
              <w:rPr>
                <w:color w:va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E242A6F" wp14:editId="0C7CB147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182880</wp:posOffset>
                      </wp:positionV>
                      <wp:extent cx="8094345" cy="457200"/>
                      <wp:effectExtent l="0" t="1905" r="3810" b="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434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5FBFD6" w14:textId="60DE8B9E" w:rsidR="00032BC3" w:rsidRPr="007E2D71" w:rsidRDefault="004E5BD1" w:rsidP="00D75518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8/21: </w:t>
                                  </w:r>
                                  <w:r w:rsidR="00E242A2">
                                    <w:rPr>
                                      <w:sz w:val="44"/>
                                      <w:szCs w:val="44"/>
                                    </w:rPr>
                                    <w:t xml:space="preserve">INSIDE </w:t>
                                  </w:r>
                                  <w:r w:rsidR="00032BC3">
                                    <w:rPr>
                                      <w:sz w:val="44"/>
                                      <w:szCs w:val="44"/>
                                    </w:rPr>
                                    <w:t xml:space="preserve">STAFFING CALENDAR – </w:t>
                                  </w:r>
                                  <w:r w:rsidR="00AD77AF">
                                    <w:rPr>
                                      <w:sz w:val="44"/>
                                      <w:szCs w:val="44"/>
                                    </w:rPr>
                                    <w:t>SEPTEMBER</w:t>
                                  </w:r>
                                  <w:r w:rsidR="008B4553">
                                    <w:rPr>
                                      <w:sz w:val="44"/>
                                      <w:szCs w:val="44"/>
                                    </w:rPr>
                                    <w:t xml:space="preserve"> 201</w:t>
                                  </w:r>
                                  <w:r w:rsidR="00E35BE2">
                                    <w:rPr>
                                      <w:sz w:val="44"/>
                                      <w:szCs w:val="44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242A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3.85pt;margin-top:14.4pt;width:637.3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" o:allowincell="f" filled="f" stroked="f">
                      <v:textbox inset="0,0,0,0">
                        <w:txbxContent>
                          <w:p w14:paraId="7E5FBFD6" w14:textId="60DE8B9E" w:rsidR="00032BC3" w:rsidRPr="007E2D71" w:rsidRDefault="004E5BD1" w:rsidP="00D7551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8/21: </w:t>
                            </w:r>
                            <w:r w:rsidR="00E242A2">
                              <w:rPr>
                                <w:sz w:val="44"/>
                                <w:szCs w:val="44"/>
                              </w:rPr>
                              <w:t xml:space="preserve">INSIDE </w:t>
                            </w:r>
                            <w:r w:rsidR="00032BC3">
                              <w:rPr>
                                <w:sz w:val="44"/>
                                <w:szCs w:val="44"/>
                              </w:rPr>
                              <w:t xml:space="preserve">STAFFING CALENDAR – </w:t>
                            </w:r>
                            <w:r w:rsidR="00AD77AF">
                              <w:rPr>
                                <w:sz w:val="44"/>
                                <w:szCs w:val="44"/>
                              </w:rPr>
                              <w:t>SEPTEMBER</w:t>
                            </w:r>
                            <w:r w:rsidR="008B4553">
                              <w:rPr>
                                <w:sz w:val="44"/>
                                <w:szCs w:val="44"/>
                              </w:rPr>
                              <w:t xml:space="preserve"> 201</w:t>
                            </w:r>
                            <w:r w:rsidR="00E35BE2">
                              <w:rPr>
                                <w:sz w:val="44"/>
                                <w:szCs w:val="44"/>
                              </w:rPr>
                              <w:t>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FFFFFF"/>
              </w:rPr>
              <w:t>SUNDAY</w:t>
            </w:r>
          </w:p>
        </w:tc>
        <w:tc>
          <w:tcPr>
            <w:tcW w:w="2052" w:type="dxa"/>
            <w:shd w:val="pct60" w:color="auto" w:fill="FFFFFF"/>
            <w:vAlign w:val="center"/>
          </w:tcPr>
          <w:p w14:paraId="368B4374" w14:textId="77777777" w:rsidR="00D75518" w:rsidRDefault="00D75518" w:rsidP="00032BC3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80" w:type="dxa"/>
            <w:shd w:val="pct60" w:color="auto" w:fill="FFFFFF"/>
            <w:vAlign w:val="center"/>
          </w:tcPr>
          <w:p w14:paraId="17A77D1A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0F771E9F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34" w:type="dxa"/>
            <w:shd w:val="pct60" w:color="auto" w:fill="FFFFFF"/>
            <w:vAlign w:val="center"/>
          </w:tcPr>
          <w:p w14:paraId="67DE7ADF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1998" w:type="dxa"/>
            <w:shd w:val="pct60" w:color="auto" w:fill="FFFFFF"/>
            <w:vAlign w:val="center"/>
          </w:tcPr>
          <w:p w14:paraId="5D1CB74B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31B0A2DF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8E166C" w:rsidRPr="00CB2042" w14:paraId="34C3F84C" w14:textId="77777777" w:rsidTr="00D40F54">
        <w:trPr>
          <w:trHeight w:hRule="exact" w:val="1351"/>
        </w:trPr>
        <w:tc>
          <w:tcPr>
            <w:tcW w:w="2016" w:type="dxa"/>
          </w:tcPr>
          <w:p w14:paraId="1F5825A8" w14:textId="04BD37D4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14:paraId="706F86C1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</w:t>
            </w:r>
          </w:p>
          <w:p w14:paraId="01919A9F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13A97374" w14:textId="49E566A8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GIROT</w:t>
            </w:r>
          </w:p>
        </w:tc>
        <w:tc>
          <w:tcPr>
            <w:tcW w:w="1980" w:type="dxa"/>
          </w:tcPr>
          <w:p w14:paraId="16CF3D5A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3</w:t>
            </w:r>
          </w:p>
          <w:p w14:paraId="27715BB9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66BEDF50" w14:textId="42D885C3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 </w:t>
            </w:r>
            <w:r w:rsidRPr="00323017">
              <w:rPr>
                <w:b/>
                <w:i/>
                <w:sz w:val="24"/>
                <w:szCs w:val="24"/>
              </w:rPr>
              <w:t>GSSCC</w:t>
            </w:r>
            <w:r w:rsidRPr="00323017">
              <w:rPr>
                <w:b/>
                <w:i/>
                <w:color w:val="000000" w:themeColor="text1"/>
                <w:sz w:val="24"/>
                <w:szCs w:val="24"/>
              </w:rPr>
              <w:t xml:space="preserve"> MTG</w:t>
            </w:r>
          </w:p>
        </w:tc>
        <w:tc>
          <w:tcPr>
            <w:tcW w:w="2016" w:type="dxa"/>
          </w:tcPr>
          <w:p w14:paraId="47AD7E9C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4</w:t>
            </w:r>
          </w:p>
          <w:p w14:paraId="65DEF139" w14:textId="4B8B2320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671423" w:rsidRPr="00671423">
              <w:rPr>
                <w:spacing w:val="-20"/>
                <w:sz w:val="24"/>
                <w:szCs w:val="24"/>
              </w:rPr>
              <w:t>McGILLICUDY</w:t>
            </w:r>
          </w:p>
          <w:p w14:paraId="4389E66A" w14:textId="0EB0973C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2034" w:type="dxa"/>
          </w:tcPr>
          <w:p w14:paraId="05ED490A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5</w:t>
            </w:r>
          </w:p>
          <w:p w14:paraId="7B17ACCB" w14:textId="232F6AF2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1C594EFF" w14:textId="564CCF5F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color w:val="000000" w:themeColor="text1"/>
                <w:sz w:val="24"/>
                <w:szCs w:val="24"/>
              </w:rPr>
              <w:t xml:space="preserve"> 1 EPPERSON</w:t>
            </w:r>
          </w:p>
        </w:tc>
        <w:tc>
          <w:tcPr>
            <w:tcW w:w="1998" w:type="dxa"/>
          </w:tcPr>
          <w:p w14:paraId="628D4566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6</w:t>
            </w:r>
          </w:p>
          <w:p w14:paraId="60AC42BA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65D7A3E8" w14:textId="4B88D042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</w:t>
            </w:r>
            <w:r w:rsidRPr="00323017">
              <w:rPr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14:paraId="50DA2F38" w14:textId="77777777" w:rsidR="008E166C" w:rsidRPr="00323017" w:rsidRDefault="008E166C" w:rsidP="008E166C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323017">
              <w:rPr>
                <w:b/>
                <w:color w:val="000000" w:themeColor="text1"/>
                <w:sz w:val="24"/>
                <w:szCs w:val="24"/>
              </w:rPr>
              <w:t>7</w:t>
            </w:r>
          </w:p>
          <w:p w14:paraId="58E71957" w14:textId="5D5262B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8E166C" w:rsidRPr="00CB2042" w14:paraId="490E5310" w14:textId="77777777" w:rsidTr="00D40F54">
        <w:trPr>
          <w:trHeight w:hRule="exact" w:val="1441"/>
        </w:trPr>
        <w:tc>
          <w:tcPr>
            <w:tcW w:w="2016" w:type="dxa"/>
          </w:tcPr>
          <w:p w14:paraId="2AD3C831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8</w:t>
            </w:r>
          </w:p>
          <w:p w14:paraId="2C9FF49A" w14:textId="19B3D8F8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52" w:type="dxa"/>
          </w:tcPr>
          <w:p w14:paraId="009AC9A1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9</w:t>
            </w:r>
          </w:p>
          <w:p w14:paraId="4D35C9FA" w14:textId="05A35D2B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BE3FC0" w:rsidRPr="00323017">
              <w:rPr>
                <w:sz w:val="24"/>
                <w:szCs w:val="24"/>
              </w:rPr>
              <w:t>BURK</w:t>
            </w:r>
          </w:p>
          <w:p w14:paraId="5FEC28BB" w14:textId="23926745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GIROT</w:t>
            </w:r>
          </w:p>
        </w:tc>
        <w:tc>
          <w:tcPr>
            <w:tcW w:w="1980" w:type="dxa"/>
          </w:tcPr>
          <w:p w14:paraId="3F699416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10</w:t>
            </w:r>
          </w:p>
          <w:p w14:paraId="5062D8D2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>10 PESCE</w:t>
            </w:r>
          </w:p>
          <w:p w14:paraId="73D26886" w14:textId="1FB0A1C2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  <w:r w:rsidR="00BE3FC0" w:rsidRPr="00323017">
              <w:rPr>
                <w:sz w:val="24"/>
                <w:szCs w:val="24"/>
              </w:rPr>
              <w:t>BOHRMAN</w:t>
            </w:r>
          </w:p>
        </w:tc>
        <w:tc>
          <w:tcPr>
            <w:tcW w:w="2016" w:type="dxa"/>
          </w:tcPr>
          <w:p w14:paraId="78AE16E1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11</w:t>
            </w:r>
          </w:p>
          <w:p w14:paraId="49B0AF92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>10 CONROY</w:t>
            </w:r>
          </w:p>
          <w:p w14:paraId="0DE9EA50" w14:textId="27A69BB6" w:rsidR="008E166C" w:rsidRPr="00323017" w:rsidRDefault="008E166C" w:rsidP="008E166C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  <w:r w:rsidR="00BC7AC1">
              <w:rPr>
                <w:sz w:val="24"/>
                <w:szCs w:val="24"/>
              </w:rPr>
              <w:t>MUTH</w:t>
            </w:r>
          </w:p>
        </w:tc>
        <w:tc>
          <w:tcPr>
            <w:tcW w:w="2034" w:type="dxa"/>
          </w:tcPr>
          <w:p w14:paraId="5A9E43DA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12</w:t>
            </w:r>
          </w:p>
          <w:p w14:paraId="049DED92" w14:textId="72CC0685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BE3FC0" w:rsidRPr="00323017">
              <w:rPr>
                <w:sz w:val="24"/>
                <w:szCs w:val="24"/>
              </w:rPr>
              <w:t>HODGES</w:t>
            </w:r>
          </w:p>
          <w:p w14:paraId="49259192" w14:textId="39AFB8AE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</w:t>
            </w:r>
            <w:r w:rsidRPr="00323017">
              <w:rPr>
                <w:color w:val="000000" w:themeColor="text1"/>
                <w:sz w:val="24"/>
                <w:szCs w:val="24"/>
              </w:rPr>
              <w:t xml:space="preserve"> EPPERSON</w:t>
            </w:r>
          </w:p>
        </w:tc>
        <w:tc>
          <w:tcPr>
            <w:tcW w:w="1998" w:type="dxa"/>
          </w:tcPr>
          <w:p w14:paraId="0C55DF3A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13</w:t>
            </w:r>
          </w:p>
          <w:p w14:paraId="55616D64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6496E236" w14:textId="0E0B52E4" w:rsidR="008E166C" w:rsidRPr="00323017" w:rsidRDefault="004535A6" w:rsidP="008E16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166C" w:rsidRPr="00323017">
              <w:rPr>
                <w:sz w:val="24"/>
                <w:szCs w:val="24"/>
              </w:rPr>
              <w:t xml:space="preserve">1 </w:t>
            </w:r>
            <w:r w:rsidRPr="004535A6">
              <w:rPr>
                <w:spacing w:val="-20"/>
                <w:sz w:val="24"/>
                <w:szCs w:val="24"/>
              </w:rPr>
              <w:t>GREENWOOD</w:t>
            </w:r>
          </w:p>
        </w:tc>
        <w:tc>
          <w:tcPr>
            <w:tcW w:w="2016" w:type="dxa"/>
          </w:tcPr>
          <w:p w14:paraId="039E1128" w14:textId="77777777" w:rsidR="008E166C" w:rsidRPr="00323017" w:rsidRDefault="008E166C" w:rsidP="008E166C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323017">
              <w:rPr>
                <w:b/>
                <w:color w:val="000000" w:themeColor="text1"/>
                <w:sz w:val="24"/>
                <w:szCs w:val="24"/>
              </w:rPr>
              <w:t>14</w:t>
            </w:r>
          </w:p>
          <w:p w14:paraId="0E46B159" w14:textId="5681363D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color w:val="000000" w:themeColor="text1"/>
                <w:sz w:val="24"/>
                <w:szCs w:val="24"/>
              </w:rPr>
              <w:t xml:space="preserve">10 </w:t>
            </w:r>
            <w:r w:rsidR="00BC7AC1">
              <w:rPr>
                <w:color w:val="000000" w:themeColor="text1"/>
                <w:sz w:val="24"/>
                <w:szCs w:val="24"/>
              </w:rPr>
              <w:t>CRAWFORD</w:t>
            </w:r>
          </w:p>
        </w:tc>
      </w:tr>
      <w:tr w:rsidR="008E166C" w:rsidRPr="00CB2042" w14:paraId="0847D6FE" w14:textId="77777777" w:rsidTr="00D40F54">
        <w:trPr>
          <w:trHeight w:hRule="exact" w:val="1441"/>
        </w:trPr>
        <w:tc>
          <w:tcPr>
            <w:tcW w:w="2016" w:type="dxa"/>
          </w:tcPr>
          <w:p w14:paraId="028670F8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15</w:t>
            </w:r>
          </w:p>
          <w:p w14:paraId="0DDDD9DF" w14:textId="7AA88FF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52" w:type="dxa"/>
          </w:tcPr>
          <w:p w14:paraId="576BD216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16</w:t>
            </w:r>
          </w:p>
          <w:p w14:paraId="5E676E1B" w14:textId="3D3AF6CD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BC7AC1" w:rsidRPr="00323017">
              <w:rPr>
                <w:sz w:val="24"/>
                <w:szCs w:val="24"/>
              </w:rPr>
              <w:t>BURK</w:t>
            </w:r>
          </w:p>
          <w:p w14:paraId="731B4551" w14:textId="40F7F30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</w:t>
            </w:r>
            <w:r w:rsidRPr="00323017">
              <w:rPr>
                <w:spacing w:val="-20"/>
                <w:sz w:val="24"/>
                <w:szCs w:val="24"/>
              </w:rPr>
              <w:t xml:space="preserve"> </w:t>
            </w:r>
            <w:r w:rsidRPr="00323017">
              <w:rPr>
                <w:sz w:val="24"/>
                <w:szCs w:val="24"/>
              </w:rPr>
              <w:t>GIROT</w:t>
            </w:r>
          </w:p>
        </w:tc>
        <w:tc>
          <w:tcPr>
            <w:tcW w:w="1980" w:type="dxa"/>
          </w:tcPr>
          <w:p w14:paraId="5A449E18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17</w:t>
            </w:r>
          </w:p>
          <w:p w14:paraId="1571F51C" w14:textId="0A48A9CA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BE3FC0" w:rsidRPr="00323017">
              <w:rPr>
                <w:sz w:val="24"/>
                <w:szCs w:val="24"/>
              </w:rPr>
              <w:t>HODGES</w:t>
            </w:r>
          </w:p>
          <w:p w14:paraId="762302A9" w14:textId="19F14C8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  <w:r w:rsidR="00AF20ED" w:rsidRPr="00AF20ED">
              <w:rPr>
                <w:sz w:val="24"/>
                <w:szCs w:val="24"/>
              </w:rPr>
              <w:t>ALLAND</w:t>
            </w:r>
          </w:p>
        </w:tc>
        <w:tc>
          <w:tcPr>
            <w:tcW w:w="2016" w:type="dxa"/>
          </w:tcPr>
          <w:p w14:paraId="0B778816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18</w:t>
            </w:r>
          </w:p>
          <w:p w14:paraId="03AC5A49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>10 CONROY</w:t>
            </w:r>
          </w:p>
          <w:p w14:paraId="762C51B7" w14:textId="06104F08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3CD1DD42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19</w:t>
            </w:r>
          </w:p>
          <w:p w14:paraId="5A21FEB9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70AE340C" w14:textId="6535DF90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</w:t>
            </w:r>
            <w:r w:rsidRPr="00323017">
              <w:rPr>
                <w:color w:val="000000" w:themeColor="text1"/>
                <w:sz w:val="24"/>
                <w:szCs w:val="24"/>
              </w:rPr>
              <w:t xml:space="preserve"> EPPERSON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343BCFC9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20</w:t>
            </w:r>
          </w:p>
          <w:p w14:paraId="759F1A79" w14:textId="04A11DED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BE3FC0" w:rsidRPr="00323017">
              <w:rPr>
                <w:sz w:val="24"/>
                <w:szCs w:val="24"/>
              </w:rPr>
              <w:t>SHISLER</w:t>
            </w:r>
          </w:p>
          <w:p w14:paraId="61C09A4E" w14:textId="73C78698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2016" w:type="dxa"/>
          </w:tcPr>
          <w:p w14:paraId="75BE07AB" w14:textId="77777777" w:rsidR="008E166C" w:rsidRPr="00323017" w:rsidRDefault="008E166C" w:rsidP="008E166C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21</w:t>
            </w:r>
          </w:p>
          <w:p w14:paraId="7494B745" w14:textId="1639275B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8E166C" w:rsidRPr="00CB2042" w14:paraId="338F4FD6" w14:textId="77777777" w:rsidTr="00D40F54">
        <w:trPr>
          <w:trHeight w:hRule="exact" w:val="1441"/>
        </w:trPr>
        <w:tc>
          <w:tcPr>
            <w:tcW w:w="2016" w:type="dxa"/>
          </w:tcPr>
          <w:p w14:paraId="29A787D4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22</w:t>
            </w:r>
          </w:p>
          <w:p w14:paraId="3A4A64E7" w14:textId="1B12AB95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52" w:type="dxa"/>
          </w:tcPr>
          <w:p w14:paraId="489B1C4F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23</w:t>
            </w:r>
          </w:p>
          <w:p w14:paraId="0199D98C" w14:textId="2D64CBF8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BE3FC0" w:rsidRPr="00323017">
              <w:rPr>
                <w:sz w:val="24"/>
                <w:szCs w:val="24"/>
              </w:rPr>
              <w:t>BURK</w:t>
            </w:r>
          </w:p>
          <w:p w14:paraId="149670BB" w14:textId="063B70FB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GIROT</w:t>
            </w:r>
          </w:p>
        </w:tc>
        <w:tc>
          <w:tcPr>
            <w:tcW w:w="1980" w:type="dxa"/>
          </w:tcPr>
          <w:p w14:paraId="316A0B9A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24</w:t>
            </w:r>
          </w:p>
          <w:p w14:paraId="4C4BDDAE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>10 PESCE</w:t>
            </w:r>
          </w:p>
          <w:p w14:paraId="469920EE" w14:textId="11B25526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  <w:r w:rsidR="00AF20ED" w:rsidRPr="00AF20ED">
              <w:rPr>
                <w:sz w:val="24"/>
                <w:szCs w:val="24"/>
              </w:rPr>
              <w:t>ALLAND</w:t>
            </w:r>
          </w:p>
        </w:tc>
        <w:tc>
          <w:tcPr>
            <w:tcW w:w="2016" w:type="dxa"/>
          </w:tcPr>
          <w:p w14:paraId="64DF39BC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25</w:t>
            </w:r>
          </w:p>
          <w:p w14:paraId="62B6D163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>10 CONROY</w:t>
            </w:r>
          </w:p>
          <w:p w14:paraId="643A7B79" w14:textId="3DB05076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  <w:r w:rsidR="00BC7AC1">
              <w:rPr>
                <w:sz w:val="24"/>
                <w:szCs w:val="24"/>
              </w:rPr>
              <w:t>MUTH</w:t>
            </w:r>
          </w:p>
        </w:tc>
        <w:tc>
          <w:tcPr>
            <w:tcW w:w="2034" w:type="dxa"/>
            <w:shd w:val="clear" w:color="auto" w:fill="auto"/>
          </w:tcPr>
          <w:p w14:paraId="7D442BE1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26</w:t>
            </w:r>
          </w:p>
          <w:p w14:paraId="3B544782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4C9F8EA9" w14:textId="2B4807F1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  <w:r w:rsidRPr="00323017">
              <w:rPr>
                <w:color w:val="000000" w:themeColor="text1"/>
                <w:sz w:val="24"/>
                <w:szCs w:val="24"/>
              </w:rPr>
              <w:t>EPPERSON</w:t>
            </w:r>
          </w:p>
        </w:tc>
        <w:tc>
          <w:tcPr>
            <w:tcW w:w="1998" w:type="dxa"/>
            <w:shd w:val="clear" w:color="auto" w:fill="auto"/>
          </w:tcPr>
          <w:p w14:paraId="1E40166E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27</w:t>
            </w:r>
          </w:p>
          <w:p w14:paraId="1BA942A5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0796BF4E" w14:textId="476E6EC3" w:rsidR="008E166C" w:rsidRPr="00323017" w:rsidRDefault="008E166C" w:rsidP="008E166C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HAGOPIAN</w:t>
            </w:r>
          </w:p>
        </w:tc>
        <w:tc>
          <w:tcPr>
            <w:tcW w:w="2016" w:type="dxa"/>
          </w:tcPr>
          <w:p w14:paraId="64A7482B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28</w:t>
            </w:r>
          </w:p>
          <w:p w14:paraId="50DFC4D7" w14:textId="2FB8D633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>10</w:t>
            </w:r>
            <w:r w:rsidR="00BC7AC1">
              <w:rPr>
                <w:color w:val="000000" w:themeColor="text1"/>
                <w:sz w:val="24"/>
                <w:szCs w:val="24"/>
              </w:rPr>
              <w:t xml:space="preserve"> </w:t>
            </w:r>
            <w:r w:rsidR="00BC7AC1">
              <w:rPr>
                <w:color w:val="000000" w:themeColor="text1"/>
                <w:sz w:val="24"/>
                <w:szCs w:val="24"/>
              </w:rPr>
              <w:t>CRAWFORD</w:t>
            </w:r>
          </w:p>
        </w:tc>
      </w:tr>
      <w:tr w:rsidR="008E166C" w:rsidRPr="00CB2042" w14:paraId="5804AE2C" w14:textId="77777777" w:rsidTr="00D40F54">
        <w:trPr>
          <w:trHeight w:hRule="exact" w:val="1387"/>
        </w:trPr>
        <w:tc>
          <w:tcPr>
            <w:tcW w:w="2016" w:type="dxa"/>
          </w:tcPr>
          <w:p w14:paraId="2DAA4DCA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29</w:t>
            </w:r>
          </w:p>
          <w:p w14:paraId="5DD2BB73" w14:textId="7976FC88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52" w:type="dxa"/>
          </w:tcPr>
          <w:p w14:paraId="261DD024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30</w:t>
            </w:r>
          </w:p>
          <w:p w14:paraId="60C6C998" w14:textId="1A1AECCB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BC7AC1" w:rsidRPr="00323017">
              <w:rPr>
                <w:sz w:val="24"/>
                <w:szCs w:val="24"/>
              </w:rPr>
              <w:t>BURK</w:t>
            </w:r>
          </w:p>
          <w:p w14:paraId="2193EDC5" w14:textId="4530C83A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GIROT</w:t>
            </w:r>
          </w:p>
        </w:tc>
        <w:tc>
          <w:tcPr>
            <w:tcW w:w="1980" w:type="dxa"/>
          </w:tcPr>
          <w:p w14:paraId="707EBF22" w14:textId="7B7E2425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0C9C533C" w14:textId="313D9FCB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034" w:type="dxa"/>
          </w:tcPr>
          <w:p w14:paraId="7BB902CF" w14:textId="3EB89B0E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14:paraId="356FCF46" w14:textId="775B7C4A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14:paraId="1D6F75BE" w14:textId="00DCFE84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A5CBFAE" w14:textId="77777777" w:rsidR="00515955" w:rsidRDefault="00515955" w:rsidP="00515955">
      <w:pPr>
        <w:spacing w:before="16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If you are unable to attend your shift, please arrange with one of the following substitutes to be your replacement:</w:t>
      </w:r>
    </w:p>
    <w:p w14:paraId="43324676" w14:textId="77777777" w:rsidR="00515955" w:rsidRDefault="00515955" w:rsidP="00515955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Vicki Carr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Laurie Reinhart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Shirley Greenwood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Patterson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C5E4F2" w14:textId="77777777" w:rsidR="00515955" w:rsidRDefault="009034BC" w:rsidP="00515955">
      <w:pPr>
        <w:rPr>
          <w:sz w:val="24"/>
          <w:szCs w:val="24"/>
        </w:rPr>
      </w:pPr>
      <w:hyperlink r:id="rId9" w:history="1">
        <w:r w:rsidR="00515955">
          <w:rPr>
            <w:rStyle w:val="Hyperlink"/>
            <w:sz w:val="24"/>
            <w:szCs w:val="24"/>
          </w:rPr>
          <w:t>vcarrsantacruz@aol.com</w:t>
        </w:r>
      </w:hyperlink>
      <w:r w:rsidR="00515955">
        <w:rPr>
          <w:sz w:val="24"/>
          <w:szCs w:val="24"/>
        </w:rPr>
        <w:tab/>
        <w:t xml:space="preserve"> </w:t>
      </w:r>
      <w:r w:rsidR="00515955">
        <w:rPr>
          <w:sz w:val="24"/>
          <w:szCs w:val="24"/>
        </w:rPr>
        <w:tab/>
      </w:r>
      <w:hyperlink r:id="rId10" w:history="1">
        <w:r w:rsidR="00515955">
          <w:rPr>
            <w:rStyle w:val="Hyperlink"/>
            <w:sz w:val="24"/>
            <w:szCs w:val="24"/>
          </w:rPr>
          <w:t>laurie@acm.org</w:t>
        </w:r>
      </w:hyperlink>
      <w:r w:rsidR="00515955">
        <w:rPr>
          <w:sz w:val="24"/>
          <w:szCs w:val="24"/>
        </w:rPr>
        <w:tab/>
      </w:r>
      <w:r w:rsidR="00515955">
        <w:rPr>
          <w:sz w:val="24"/>
          <w:szCs w:val="24"/>
        </w:rPr>
        <w:tab/>
      </w:r>
      <w:r w:rsidR="00515955">
        <w:rPr>
          <w:sz w:val="24"/>
          <w:szCs w:val="24"/>
        </w:rPr>
        <w:tab/>
      </w:r>
      <w:hyperlink r:id="rId11" w:history="1">
        <w:r w:rsidR="00515955">
          <w:rPr>
            <w:rStyle w:val="Hyperlink"/>
            <w:sz w:val="24"/>
            <w:szCs w:val="24"/>
          </w:rPr>
          <w:t>shirleying@yahoo.com</w:t>
        </w:r>
      </w:hyperlink>
      <w:r w:rsidR="00515955">
        <w:rPr>
          <w:sz w:val="24"/>
          <w:szCs w:val="24"/>
        </w:rPr>
        <w:t xml:space="preserve"> </w:t>
      </w:r>
      <w:r w:rsidR="00515955">
        <w:rPr>
          <w:sz w:val="24"/>
          <w:szCs w:val="24"/>
        </w:rPr>
        <w:tab/>
      </w:r>
      <w:r w:rsidR="00515955">
        <w:rPr>
          <w:sz w:val="24"/>
          <w:szCs w:val="24"/>
        </w:rPr>
        <w:tab/>
      </w:r>
      <w:hyperlink r:id="rId12" w:history="1">
        <w:r w:rsidR="00515955">
          <w:rPr>
            <w:rStyle w:val="Hyperlink"/>
            <w:sz w:val="24"/>
            <w:szCs w:val="24"/>
          </w:rPr>
          <w:t>wilderwill@comcast.net</w:t>
        </w:r>
      </w:hyperlink>
      <w:r w:rsidR="00515955">
        <w:rPr>
          <w:sz w:val="24"/>
          <w:szCs w:val="24"/>
        </w:rPr>
        <w:tab/>
      </w:r>
    </w:p>
    <w:p w14:paraId="4D7EF9E1" w14:textId="553BF62B" w:rsidR="00985087" w:rsidRPr="0071074A" w:rsidRDefault="00515955" w:rsidP="0018077E">
      <w:pPr>
        <w:spacing w:before="120"/>
        <w:rPr>
          <w:color w:val="0000FF" w:themeColor="hyperlink"/>
          <w:sz w:val="24"/>
          <w:szCs w:val="24"/>
          <w:u w:val="single"/>
        </w:rPr>
      </w:pPr>
      <w:r>
        <w:rPr>
          <w:sz w:val="24"/>
          <w:szCs w:val="24"/>
        </w:rPr>
        <w:t xml:space="preserve">Contact Judy Donaldson to volunteer for one or more shifts per month: </w:t>
      </w:r>
      <w:hyperlink r:id="rId13" w:history="1">
        <w:r>
          <w:rPr>
            <w:rStyle w:val="Hyperlink"/>
            <w:sz w:val="24"/>
            <w:szCs w:val="24"/>
          </w:rPr>
          <w:t>sayphoebe@hotmail.com</w:t>
        </w:r>
      </w:hyperlink>
    </w:p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7"/>
        <w:gridCol w:w="2053"/>
        <w:gridCol w:w="1981"/>
        <w:gridCol w:w="2016"/>
        <w:gridCol w:w="2034"/>
        <w:gridCol w:w="1998"/>
        <w:gridCol w:w="2016"/>
      </w:tblGrid>
      <w:tr w:rsidR="00032BC3" w14:paraId="46A53C74" w14:textId="77777777" w:rsidTr="00960E3C">
        <w:trPr>
          <w:trHeight w:hRule="exact" w:val="107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3891FF64" w14:textId="77777777" w:rsidR="00032BC3" w:rsidRDefault="00032BC3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6A9B92D" wp14:editId="5831B8A8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182880</wp:posOffset>
                      </wp:positionV>
                      <wp:extent cx="8094345" cy="457200"/>
                      <wp:effectExtent l="0" t="0" r="1905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434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48C297" w14:textId="2E91EE7B" w:rsidR="00032BC3" w:rsidRDefault="004E5BD1" w:rsidP="00032BC3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8/21: </w:t>
                                  </w:r>
                                  <w:bookmarkStart w:id="0" w:name="_GoBack"/>
                                  <w:bookmarkEnd w:id="0"/>
                                  <w:r w:rsidR="00515955">
                                    <w:rPr>
                                      <w:sz w:val="44"/>
                                      <w:szCs w:val="44"/>
                                    </w:rPr>
                                    <w:t xml:space="preserve">INSIDE </w:t>
                                  </w:r>
                                  <w:r w:rsidR="00032BC3">
                                    <w:rPr>
                                      <w:sz w:val="44"/>
                                      <w:szCs w:val="44"/>
                                    </w:rPr>
                                    <w:t>STAFFING CALENDAR –</w:t>
                                  </w:r>
                                  <w:r w:rsidR="00AD77AF">
                                    <w:rPr>
                                      <w:sz w:val="44"/>
                                      <w:szCs w:val="44"/>
                                    </w:rPr>
                                    <w:t>OCTOBER</w:t>
                                  </w:r>
                                  <w:r w:rsidR="00B31CE2">
                                    <w:rPr>
                                      <w:sz w:val="44"/>
                                      <w:szCs w:val="44"/>
                                    </w:rPr>
                                    <w:t xml:space="preserve"> 2019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9B92D" id="Text Box 3" o:spid="_x0000_s1027" type="#_x0000_t202" style="position:absolute;left:0;text-align:left;margin-left:53.85pt;margin-top:14.4pt;width:637.3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1gsAIAALA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" o:allowincell="f" filled="f" stroked="f">
                      <v:textbox inset="0,0,0,0">
                        <w:txbxContent>
                          <w:p w14:paraId="1748C297" w14:textId="2E91EE7B" w:rsidR="00032BC3" w:rsidRDefault="004E5BD1" w:rsidP="00032BC3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8/21: </w:t>
                            </w:r>
                            <w:bookmarkStart w:id="1" w:name="_GoBack"/>
                            <w:bookmarkEnd w:id="1"/>
                            <w:r w:rsidR="00515955">
                              <w:rPr>
                                <w:sz w:val="44"/>
                                <w:szCs w:val="44"/>
                              </w:rPr>
                              <w:t xml:space="preserve">INSIDE </w:t>
                            </w:r>
                            <w:r w:rsidR="00032BC3">
                              <w:rPr>
                                <w:sz w:val="44"/>
                                <w:szCs w:val="44"/>
                              </w:rPr>
                              <w:t>STAFFING CALENDAR –</w:t>
                            </w:r>
                            <w:r w:rsidR="00AD77AF">
                              <w:rPr>
                                <w:sz w:val="44"/>
                                <w:szCs w:val="44"/>
                              </w:rPr>
                              <w:t>OCTOBER</w:t>
                            </w:r>
                            <w:r w:rsidR="00B31CE2">
                              <w:rPr>
                                <w:sz w:val="44"/>
                                <w:szCs w:val="44"/>
                              </w:rPr>
                              <w:t xml:space="preserve"> 2019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FFFFFF"/>
              </w:rPr>
              <w:t>SUNDAY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53FF70ED" w14:textId="77777777" w:rsidR="00032BC3" w:rsidRDefault="00032BC3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099C0686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41B2EEAA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087ABB24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6769FD36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6823F61A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8E166C" w14:paraId="66F418FD" w14:textId="77777777" w:rsidTr="00AF7E1B">
        <w:trPr>
          <w:trHeight w:hRule="exact" w:val="136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D1F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0A4AE916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</w:p>
          <w:p w14:paraId="7F7E0DF5" w14:textId="78AF2364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4A8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073FDC8F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</w:p>
          <w:p w14:paraId="098D8E80" w14:textId="71EDB52D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003D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>1</w:t>
            </w:r>
          </w:p>
          <w:p w14:paraId="7FFEF707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7F49A833" w14:textId="7357C3B2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  <w:r w:rsidRPr="00323017">
              <w:rPr>
                <w:b/>
                <w:i/>
                <w:sz w:val="24"/>
                <w:szCs w:val="24"/>
              </w:rPr>
              <w:t>GSSCC</w:t>
            </w:r>
            <w:r w:rsidRPr="00323017">
              <w:rPr>
                <w:b/>
                <w:i/>
                <w:color w:val="000000" w:themeColor="text1"/>
                <w:sz w:val="24"/>
                <w:szCs w:val="24"/>
              </w:rPr>
              <w:t xml:space="preserve"> MTG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831F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>2</w:t>
            </w:r>
          </w:p>
          <w:p w14:paraId="33E1EEB1" w14:textId="73C94BE0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671423" w:rsidRPr="00671423">
              <w:rPr>
                <w:spacing w:val="-20"/>
                <w:sz w:val="24"/>
                <w:szCs w:val="24"/>
              </w:rPr>
              <w:t>McGILLICUDY</w:t>
            </w:r>
          </w:p>
          <w:p w14:paraId="2B6BFB8F" w14:textId="300B9350" w:rsidR="008E166C" w:rsidRPr="00323017" w:rsidRDefault="008E166C" w:rsidP="008E166C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  <w:r w:rsidR="00BC7AC1">
              <w:rPr>
                <w:sz w:val="24"/>
                <w:szCs w:val="24"/>
              </w:rPr>
              <w:t>MUTH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2F88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3</w:t>
            </w:r>
          </w:p>
          <w:p w14:paraId="14952BB5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2ACACBFF" w14:textId="50DFC492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color w:val="000000" w:themeColor="text1"/>
                <w:sz w:val="24"/>
                <w:szCs w:val="24"/>
              </w:rPr>
              <w:t xml:space="preserve"> 1 EPPERSON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8D5A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4</w:t>
            </w:r>
          </w:p>
          <w:p w14:paraId="6070B406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292CFB43" w14:textId="5EB72D75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</w:t>
            </w:r>
            <w:r w:rsidRPr="00323017">
              <w:rPr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A406" w14:textId="77777777" w:rsidR="008E166C" w:rsidRPr="00323017" w:rsidRDefault="008E166C" w:rsidP="008E166C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323017">
              <w:rPr>
                <w:b/>
                <w:color w:val="000000" w:themeColor="text1"/>
                <w:sz w:val="24"/>
                <w:szCs w:val="24"/>
              </w:rPr>
              <w:t>5</w:t>
            </w:r>
          </w:p>
          <w:p w14:paraId="2624A5A9" w14:textId="4C2D075E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8E166C" w14:paraId="657492F2" w14:textId="77777777" w:rsidTr="00AF7E1B">
        <w:trPr>
          <w:trHeight w:hRule="exact" w:val="1369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E7D8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6</w:t>
            </w:r>
          </w:p>
          <w:p w14:paraId="7955A1A2" w14:textId="7FC93031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9E0B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7</w:t>
            </w:r>
          </w:p>
          <w:p w14:paraId="6C5CD0C7" w14:textId="694BF2D0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BE3FC0" w:rsidRPr="00323017">
              <w:rPr>
                <w:sz w:val="24"/>
                <w:szCs w:val="24"/>
              </w:rPr>
              <w:t>BURK</w:t>
            </w:r>
          </w:p>
          <w:p w14:paraId="706776D7" w14:textId="3FC258C1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GIROT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BFAC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8</w:t>
            </w:r>
          </w:p>
          <w:p w14:paraId="561F0F9C" w14:textId="31FBF331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8B7BD8" w:rsidRPr="00323017">
              <w:rPr>
                <w:sz w:val="24"/>
                <w:szCs w:val="24"/>
              </w:rPr>
              <w:t>PESCE</w:t>
            </w:r>
          </w:p>
          <w:p w14:paraId="51CE20EB" w14:textId="690FD2A4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8579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9</w:t>
            </w:r>
          </w:p>
          <w:p w14:paraId="04E66E7B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>10 CONROY</w:t>
            </w:r>
          </w:p>
          <w:p w14:paraId="63005B2D" w14:textId="6DDC5311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  <w:r w:rsidR="00274FD2" w:rsidRPr="00AF20ED">
              <w:rPr>
                <w:sz w:val="24"/>
                <w:szCs w:val="24"/>
              </w:rPr>
              <w:t>ALLAND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8D90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10</w:t>
            </w:r>
          </w:p>
          <w:p w14:paraId="511BB5E9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223B4BF0" w14:textId="2F1E9B5D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</w:t>
            </w:r>
            <w:r w:rsidRPr="00323017">
              <w:rPr>
                <w:color w:val="000000" w:themeColor="text1"/>
                <w:sz w:val="24"/>
                <w:szCs w:val="24"/>
              </w:rPr>
              <w:t xml:space="preserve"> EPPERSON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AF4F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11</w:t>
            </w:r>
          </w:p>
          <w:p w14:paraId="324E323B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063E441E" w14:textId="53DF080C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  <w:r w:rsidR="004535A6" w:rsidRPr="004535A6">
              <w:rPr>
                <w:spacing w:val="-20"/>
                <w:sz w:val="24"/>
                <w:szCs w:val="24"/>
              </w:rPr>
              <w:t>GREENWOOD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FE9C" w14:textId="77777777" w:rsidR="008E166C" w:rsidRPr="00323017" w:rsidRDefault="008E166C" w:rsidP="008E166C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323017">
              <w:rPr>
                <w:b/>
                <w:color w:val="000000" w:themeColor="text1"/>
                <w:sz w:val="24"/>
                <w:szCs w:val="24"/>
              </w:rPr>
              <w:t>12</w:t>
            </w:r>
          </w:p>
          <w:p w14:paraId="16F238AA" w14:textId="3979B36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color w:val="000000" w:themeColor="text1"/>
                <w:sz w:val="24"/>
                <w:szCs w:val="24"/>
              </w:rPr>
              <w:t xml:space="preserve">10 </w:t>
            </w:r>
          </w:p>
        </w:tc>
      </w:tr>
      <w:tr w:rsidR="008E166C" w14:paraId="6817163E" w14:textId="77777777" w:rsidTr="00AF7E1B">
        <w:trPr>
          <w:trHeight w:hRule="exact" w:val="136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FD73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13</w:t>
            </w:r>
          </w:p>
          <w:p w14:paraId="6CC826F9" w14:textId="524FF33A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3D8D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14</w:t>
            </w:r>
          </w:p>
          <w:p w14:paraId="3F9305DE" w14:textId="10203AE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BC7AC1" w:rsidRPr="00323017">
              <w:rPr>
                <w:sz w:val="24"/>
                <w:szCs w:val="24"/>
              </w:rPr>
              <w:t>BURK</w:t>
            </w:r>
          </w:p>
          <w:p w14:paraId="67F8114C" w14:textId="0654DF9B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</w:t>
            </w:r>
            <w:r w:rsidRPr="00323017">
              <w:rPr>
                <w:spacing w:val="-20"/>
                <w:sz w:val="24"/>
                <w:szCs w:val="24"/>
              </w:rPr>
              <w:t xml:space="preserve"> </w:t>
            </w:r>
            <w:r w:rsidRPr="00323017">
              <w:rPr>
                <w:sz w:val="24"/>
                <w:szCs w:val="24"/>
              </w:rPr>
              <w:t>GIROT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2E32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15</w:t>
            </w:r>
          </w:p>
          <w:p w14:paraId="55C4260E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702F1F4F" w14:textId="60F4CFFC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23FB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16</w:t>
            </w:r>
          </w:p>
          <w:p w14:paraId="27F020FD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>10 CONROY</w:t>
            </w:r>
          </w:p>
          <w:p w14:paraId="50D8DCD1" w14:textId="386B9495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  <w:r w:rsidR="00274FD2" w:rsidRPr="00AF20ED">
              <w:rPr>
                <w:sz w:val="24"/>
                <w:szCs w:val="24"/>
              </w:rPr>
              <w:t>ALLAND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E70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17</w:t>
            </w:r>
          </w:p>
          <w:p w14:paraId="305BE964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3C08859F" w14:textId="51157ED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</w:t>
            </w:r>
            <w:r w:rsidRPr="00323017">
              <w:rPr>
                <w:color w:val="000000" w:themeColor="text1"/>
                <w:sz w:val="24"/>
                <w:szCs w:val="24"/>
              </w:rPr>
              <w:t xml:space="preserve"> EPPERSON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547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18</w:t>
            </w:r>
          </w:p>
          <w:p w14:paraId="5DDE9560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01FABBF5" w14:textId="168D6BB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  <w:r w:rsidR="00BE3FC0" w:rsidRPr="00323017">
              <w:rPr>
                <w:sz w:val="24"/>
                <w:szCs w:val="24"/>
              </w:rPr>
              <w:t>HODGES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C703" w14:textId="77777777" w:rsidR="008E166C" w:rsidRPr="00323017" w:rsidRDefault="008E166C" w:rsidP="008E166C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323017">
              <w:rPr>
                <w:b/>
                <w:color w:val="000000" w:themeColor="text1"/>
                <w:sz w:val="24"/>
                <w:szCs w:val="24"/>
              </w:rPr>
              <w:t>19</w:t>
            </w:r>
          </w:p>
          <w:p w14:paraId="7E1433E0" w14:textId="1B91B050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color w:val="000000" w:themeColor="text1"/>
                <w:sz w:val="24"/>
                <w:szCs w:val="24"/>
              </w:rPr>
              <w:t xml:space="preserve">10 </w:t>
            </w:r>
            <w:r w:rsidR="00BC7AC1">
              <w:rPr>
                <w:color w:val="000000" w:themeColor="text1"/>
                <w:sz w:val="24"/>
                <w:szCs w:val="24"/>
              </w:rPr>
              <w:t>CRAWFORD</w:t>
            </w:r>
            <w:r w:rsidR="007A7D2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E166C" w14:paraId="50D651A8" w14:textId="77777777" w:rsidTr="00AF7E1B">
        <w:trPr>
          <w:trHeight w:hRule="exact" w:val="14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23F8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20</w:t>
            </w:r>
          </w:p>
          <w:p w14:paraId="6F3D2904" w14:textId="61B8A9C6" w:rsidR="008E166C" w:rsidRPr="00323017" w:rsidRDefault="008E166C" w:rsidP="008E166C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 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0C90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21</w:t>
            </w:r>
          </w:p>
          <w:p w14:paraId="648CDBD5" w14:textId="7E1AB4A8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BE3FC0" w:rsidRPr="00323017">
              <w:rPr>
                <w:sz w:val="24"/>
                <w:szCs w:val="24"/>
              </w:rPr>
              <w:t>HODGES</w:t>
            </w:r>
          </w:p>
          <w:p w14:paraId="76BBC166" w14:textId="0ADA6D66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GIROT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001B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22</w:t>
            </w:r>
          </w:p>
          <w:p w14:paraId="7C8DE4E5" w14:textId="1F10C3DC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8B7BD8" w:rsidRPr="00323017">
              <w:rPr>
                <w:sz w:val="24"/>
                <w:szCs w:val="24"/>
              </w:rPr>
              <w:t>PESCE</w:t>
            </w:r>
          </w:p>
          <w:p w14:paraId="7313D948" w14:textId="61368013" w:rsidR="008E166C" w:rsidRPr="00323017" w:rsidRDefault="008E166C" w:rsidP="008E166C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45D1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23</w:t>
            </w:r>
          </w:p>
          <w:p w14:paraId="3D0A2B88" w14:textId="6899B182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35F9A68A" w14:textId="471F32BD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  <w:r w:rsidR="00BC7AC1">
              <w:rPr>
                <w:sz w:val="24"/>
                <w:szCs w:val="24"/>
              </w:rPr>
              <w:t>MUTH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7CCA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24</w:t>
            </w:r>
          </w:p>
          <w:p w14:paraId="7A2147D7" w14:textId="3F806F4F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BC7AC1" w:rsidRPr="00323017">
              <w:rPr>
                <w:sz w:val="24"/>
                <w:szCs w:val="24"/>
              </w:rPr>
              <w:t>BURK</w:t>
            </w:r>
          </w:p>
          <w:p w14:paraId="177D91F2" w14:textId="69CE09F9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  <w:r w:rsidRPr="00323017">
              <w:rPr>
                <w:color w:val="000000" w:themeColor="text1"/>
                <w:sz w:val="24"/>
                <w:szCs w:val="24"/>
              </w:rPr>
              <w:t>EPPERSON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492B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25</w:t>
            </w:r>
          </w:p>
          <w:p w14:paraId="6D6DE630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006177F8" w14:textId="07B8AB86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>1 HAGOPIAN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58B5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26</w:t>
            </w:r>
          </w:p>
          <w:p w14:paraId="6CA353E4" w14:textId="0AE82AA5" w:rsidR="008E166C" w:rsidRPr="00323017" w:rsidRDefault="008E166C" w:rsidP="008E166C">
            <w:pPr>
              <w:spacing w:line="360" w:lineRule="auto"/>
              <w:rPr>
                <w:bCs/>
                <w:sz w:val="24"/>
                <w:szCs w:val="24"/>
              </w:rPr>
            </w:pPr>
            <w:r w:rsidRPr="00323017">
              <w:rPr>
                <w:bCs/>
                <w:sz w:val="24"/>
                <w:szCs w:val="24"/>
              </w:rPr>
              <w:t xml:space="preserve">10 </w:t>
            </w:r>
          </w:p>
        </w:tc>
      </w:tr>
      <w:tr w:rsidR="008E166C" w14:paraId="690DA1EE" w14:textId="77777777" w:rsidTr="00AF7E1B">
        <w:trPr>
          <w:trHeight w:hRule="exact" w:val="14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F090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27</w:t>
            </w:r>
          </w:p>
          <w:p w14:paraId="3D488B72" w14:textId="6008ABC9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CC99" w14:textId="77777777" w:rsidR="008E166C" w:rsidRPr="00323017" w:rsidRDefault="008E166C" w:rsidP="008E166C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28</w:t>
            </w:r>
            <w:r w:rsidRPr="00323017">
              <w:rPr>
                <w:b/>
                <w:i/>
                <w:sz w:val="24"/>
                <w:szCs w:val="24"/>
              </w:rPr>
              <w:t xml:space="preserve"> </w:t>
            </w:r>
          </w:p>
          <w:p w14:paraId="784CCF43" w14:textId="2EB14532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BE3FC0" w:rsidRPr="00323017">
              <w:rPr>
                <w:sz w:val="24"/>
                <w:szCs w:val="24"/>
              </w:rPr>
              <w:t>BURK</w:t>
            </w:r>
          </w:p>
          <w:p w14:paraId="04B6269F" w14:textId="35B83AB2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GIROT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A609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29</w:t>
            </w:r>
          </w:p>
          <w:p w14:paraId="015E8981" w14:textId="59227390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  <w:r w:rsidR="00BE3FC0" w:rsidRPr="00323017">
              <w:rPr>
                <w:sz w:val="24"/>
                <w:szCs w:val="24"/>
              </w:rPr>
              <w:t>SHISLER</w:t>
            </w:r>
          </w:p>
          <w:p w14:paraId="5AF45011" w14:textId="22CDD25C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35B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30</w:t>
            </w:r>
          </w:p>
          <w:p w14:paraId="7E056FFE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>10 CONROY</w:t>
            </w:r>
          </w:p>
          <w:p w14:paraId="69B07FC1" w14:textId="31A65FBB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</w:t>
            </w:r>
            <w:r w:rsidRPr="0032301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EB00" w14:textId="77777777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>31</w:t>
            </w:r>
          </w:p>
          <w:p w14:paraId="4B113CBC" w14:textId="77777777" w:rsidR="008E166C" w:rsidRPr="00323017" w:rsidRDefault="008E166C" w:rsidP="008E166C">
            <w:pPr>
              <w:spacing w:line="360" w:lineRule="auto"/>
              <w:rPr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10 </w:t>
            </w:r>
          </w:p>
          <w:p w14:paraId="3321F850" w14:textId="6F53DB0D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sz w:val="24"/>
                <w:szCs w:val="24"/>
              </w:rPr>
              <w:t xml:space="preserve"> 1</w:t>
            </w:r>
            <w:r w:rsidRPr="00323017">
              <w:rPr>
                <w:color w:val="000000" w:themeColor="text1"/>
                <w:sz w:val="24"/>
                <w:szCs w:val="24"/>
              </w:rPr>
              <w:t xml:space="preserve"> EPPERSON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FCD" w14:textId="7F076AFE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6409" w14:textId="5E50D65B" w:rsidR="008E166C" w:rsidRPr="00323017" w:rsidRDefault="008E166C" w:rsidP="008E166C">
            <w:pPr>
              <w:spacing w:line="360" w:lineRule="auto"/>
              <w:rPr>
                <w:b/>
                <w:sz w:val="24"/>
                <w:szCs w:val="24"/>
              </w:rPr>
            </w:pPr>
            <w:r w:rsidRPr="0032301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B060569" w14:textId="389FDBAF" w:rsidR="00B31CE2" w:rsidRDefault="00B31CE2" w:rsidP="00B31CE2">
      <w:pPr>
        <w:spacing w:before="16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If you are unable to attend your shift, please arrange with one of the following substitutes to be your replacement:</w:t>
      </w:r>
    </w:p>
    <w:p w14:paraId="210A4651" w14:textId="77777777" w:rsidR="00B31CE2" w:rsidRDefault="00B31CE2" w:rsidP="00B31CE2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Vicki Carr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Laurie Reinhart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Shirley Greenwood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Patterson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385B9B" w14:textId="77777777" w:rsidR="00B31CE2" w:rsidRDefault="009034BC" w:rsidP="00B31CE2">
      <w:pPr>
        <w:rPr>
          <w:sz w:val="24"/>
          <w:szCs w:val="24"/>
        </w:rPr>
      </w:pPr>
      <w:hyperlink r:id="rId14" w:history="1">
        <w:r w:rsidR="00B31CE2">
          <w:rPr>
            <w:rStyle w:val="Hyperlink"/>
            <w:sz w:val="24"/>
            <w:szCs w:val="24"/>
          </w:rPr>
          <w:t>vcarrsantacruz@aol.com</w:t>
        </w:r>
      </w:hyperlink>
      <w:r w:rsidR="00B31CE2">
        <w:rPr>
          <w:sz w:val="24"/>
          <w:szCs w:val="24"/>
        </w:rPr>
        <w:tab/>
        <w:t xml:space="preserve"> </w:t>
      </w:r>
      <w:r w:rsidR="00B31CE2">
        <w:rPr>
          <w:sz w:val="24"/>
          <w:szCs w:val="24"/>
        </w:rPr>
        <w:tab/>
      </w:r>
      <w:hyperlink r:id="rId15" w:history="1">
        <w:r w:rsidR="00B31CE2">
          <w:rPr>
            <w:rStyle w:val="Hyperlink"/>
            <w:sz w:val="24"/>
            <w:szCs w:val="24"/>
          </w:rPr>
          <w:t>laurie@acm.org</w:t>
        </w:r>
      </w:hyperlink>
      <w:r w:rsidR="00B31CE2">
        <w:rPr>
          <w:sz w:val="24"/>
          <w:szCs w:val="24"/>
        </w:rPr>
        <w:tab/>
      </w:r>
      <w:r w:rsidR="00B31CE2">
        <w:rPr>
          <w:sz w:val="24"/>
          <w:szCs w:val="24"/>
        </w:rPr>
        <w:tab/>
      </w:r>
      <w:r w:rsidR="00B31CE2">
        <w:rPr>
          <w:sz w:val="24"/>
          <w:szCs w:val="24"/>
        </w:rPr>
        <w:tab/>
      </w:r>
      <w:hyperlink r:id="rId16" w:history="1">
        <w:r w:rsidR="00B31CE2">
          <w:rPr>
            <w:rStyle w:val="Hyperlink"/>
            <w:sz w:val="24"/>
            <w:szCs w:val="24"/>
          </w:rPr>
          <w:t>shirleying@yahoo.com</w:t>
        </w:r>
      </w:hyperlink>
      <w:r w:rsidR="00B31CE2">
        <w:rPr>
          <w:sz w:val="24"/>
          <w:szCs w:val="24"/>
        </w:rPr>
        <w:t xml:space="preserve"> </w:t>
      </w:r>
      <w:r w:rsidR="00B31CE2">
        <w:rPr>
          <w:sz w:val="24"/>
          <w:szCs w:val="24"/>
        </w:rPr>
        <w:tab/>
      </w:r>
      <w:r w:rsidR="00B31CE2">
        <w:rPr>
          <w:sz w:val="24"/>
          <w:szCs w:val="24"/>
        </w:rPr>
        <w:tab/>
      </w:r>
      <w:hyperlink r:id="rId17" w:history="1">
        <w:r w:rsidR="00B31CE2">
          <w:rPr>
            <w:rStyle w:val="Hyperlink"/>
            <w:sz w:val="24"/>
            <w:szCs w:val="24"/>
          </w:rPr>
          <w:t>wilderwill@comcast.net</w:t>
        </w:r>
      </w:hyperlink>
      <w:r w:rsidR="00B31CE2">
        <w:rPr>
          <w:sz w:val="24"/>
          <w:szCs w:val="24"/>
        </w:rPr>
        <w:tab/>
      </w:r>
    </w:p>
    <w:p w14:paraId="2C290EA9" w14:textId="1B44FF50" w:rsidR="00032BC3" w:rsidRPr="0018077E" w:rsidRDefault="00B31CE2" w:rsidP="00985087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Contact Judy Donaldson to volunteer for one or more shifts per month: </w:t>
      </w:r>
      <w:hyperlink r:id="rId18" w:history="1">
        <w:r>
          <w:rPr>
            <w:rStyle w:val="Hyperlink"/>
            <w:sz w:val="24"/>
            <w:szCs w:val="24"/>
          </w:rPr>
          <w:t>sayphoebe@hotmail.com</w:t>
        </w:r>
      </w:hyperlink>
    </w:p>
    <w:sectPr w:rsidR="00032BC3" w:rsidRPr="0018077E" w:rsidSect="00BE40F1">
      <w:pgSz w:w="15840" w:h="12240" w:orient="landscape" w:code="1"/>
      <w:pgMar w:top="432" w:right="1008" w:bottom="432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84F5" w14:textId="77777777" w:rsidR="009034BC" w:rsidRDefault="009034BC" w:rsidP="003736F2">
      <w:r>
        <w:separator/>
      </w:r>
    </w:p>
  </w:endnote>
  <w:endnote w:type="continuationSeparator" w:id="0">
    <w:p w14:paraId="5407D863" w14:textId="77777777" w:rsidR="009034BC" w:rsidRDefault="009034BC" w:rsidP="0037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75967" w14:textId="77777777" w:rsidR="009034BC" w:rsidRDefault="009034BC" w:rsidP="003736F2">
      <w:r>
        <w:separator/>
      </w:r>
    </w:p>
  </w:footnote>
  <w:footnote w:type="continuationSeparator" w:id="0">
    <w:p w14:paraId="554005EC" w14:textId="77777777" w:rsidR="009034BC" w:rsidRDefault="009034BC" w:rsidP="0037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F4C9F"/>
    <w:multiLevelType w:val="hybridMultilevel"/>
    <w:tmpl w:val="1EC48F22"/>
    <w:lvl w:ilvl="0" w:tplc="C2D28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5038C"/>
    <w:multiLevelType w:val="hybridMultilevel"/>
    <w:tmpl w:val="0AD84E0C"/>
    <w:lvl w:ilvl="0" w:tplc="9E48E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5E9"/>
    <w:rsid w:val="00004E21"/>
    <w:rsid w:val="0001171B"/>
    <w:rsid w:val="0001307D"/>
    <w:rsid w:val="000140F1"/>
    <w:rsid w:val="0001512C"/>
    <w:rsid w:val="0002681E"/>
    <w:rsid w:val="00032BC3"/>
    <w:rsid w:val="00036DAB"/>
    <w:rsid w:val="000370AE"/>
    <w:rsid w:val="00037770"/>
    <w:rsid w:val="00052888"/>
    <w:rsid w:val="0005698E"/>
    <w:rsid w:val="000576AB"/>
    <w:rsid w:val="000614C3"/>
    <w:rsid w:val="000653F2"/>
    <w:rsid w:val="00074301"/>
    <w:rsid w:val="0007548F"/>
    <w:rsid w:val="000826CF"/>
    <w:rsid w:val="000847B8"/>
    <w:rsid w:val="00094037"/>
    <w:rsid w:val="00096D3D"/>
    <w:rsid w:val="000979F1"/>
    <w:rsid w:val="000A3FFD"/>
    <w:rsid w:val="000B0EDA"/>
    <w:rsid w:val="000B61C8"/>
    <w:rsid w:val="000C4FAE"/>
    <w:rsid w:val="000C5C57"/>
    <w:rsid w:val="000D601F"/>
    <w:rsid w:val="000D6860"/>
    <w:rsid w:val="000F61BB"/>
    <w:rsid w:val="00103EEC"/>
    <w:rsid w:val="00110824"/>
    <w:rsid w:val="001135C2"/>
    <w:rsid w:val="001362D5"/>
    <w:rsid w:val="00146642"/>
    <w:rsid w:val="00155E6C"/>
    <w:rsid w:val="0018077E"/>
    <w:rsid w:val="00182642"/>
    <w:rsid w:val="00183778"/>
    <w:rsid w:val="001852A6"/>
    <w:rsid w:val="00190C5F"/>
    <w:rsid w:val="001B13F5"/>
    <w:rsid w:val="001B3329"/>
    <w:rsid w:val="001B612A"/>
    <w:rsid w:val="001C1213"/>
    <w:rsid w:val="001E00CA"/>
    <w:rsid w:val="001E45B2"/>
    <w:rsid w:val="001E69F9"/>
    <w:rsid w:val="00211261"/>
    <w:rsid w:val="00213A1C"/>
    <w:rsid w:val="00221460"/>
    <w:rsid w:val="00236721"/>
    <w:rsid w:val="00266715"/>
    <w:rsid w:val="00270DCE"/>
    <w:rsid w:val="00274FD2"/>
    <w:rsid w:val="00281B7E"/>
    <w:rsid w:val="00286AD5"/>
    <w:rsid w:val="00290A57"/>
    <w:rsid w:val="0029519F"/>
    <w:rsid w:val="00297FE5"/>
    <w:rsid w:val="002B3090"/>
    <w:rsid w:val="002C2B63"/>
    <w:rsid w:val="002C5C65"/>
    <w:rsid w:val="002D0137"/>
    <w:rsid w:val="002D6CA3"/>
    <w:rsid w:val="002E2887"/>
    <w:rsid w:val="002E6205"/>
    <w:rsid w:val="002F34A7"/>
    <w:rsid w:val="002F4C4B"/>
    <w:rsid w:val="002F64E8"/>
    <w:rsid w:val="003072B6"/>
    <w:rsid w:val="00317375"/>
    <w:rsid w:val="00320D58"/>
    <w:rsid w:val="00323017"/>
    <w:rsid w:val="00330254"/>
    <w:rsid w:val="00355B4F"/>
    <w:rsid w:val="00370B71"/>
    <w:rsid w:val="00370C53"/>
    <w:rsid w:val="00372424"/>
    <w:rsid w:val="003736F2"/>
    <w:rsid w:val="003737FB"/>
    <w:rsid w:val="00383971"/>
    <w:rsid w:val="00387B82"/>
    <w:rsid w:val="00394C58"/>
    <w:rsid w:val="003A393B"/>
    <w:rsid w:val="003B0EBF"/>
    <w:rsid w:val="003B5600"/>
    <w:rsid w:val="003B5D46"/>
    <w:rsid w:val="003B6CC5"/>
    <w:rsid w:val="003C4087"/>
    <w:rsid w:val="003D1968"/>
    <w:rsid w:val="003D32FD"/>
    <w:rsid w:val="003E6980"/>
    <w:rsid w:val="003E7453"/>
    <w:rsid w:val="003F0E5F"/>
    <w:rsid w:val="0040599C"/>
    <w:rsid w:val="00415052"/>
    <w:rsid w:val="00421044"/>
    <w:rsid w:val="004262F5"/>
    <w:rsid w:val="00437304"/>
    <w:rsid w:val="004407F3"/>
    <w:rsid w:val="004503ED"/>
    <w:rsid w:val="004535A6"/>
    <w:rsid w:val="0045615F"/>
    <w:rsid w:val="00474B75"/>
    <w:rsid w:val="00477076"/>
    <w:rsid w:val="00477B18"/>
    <w:rsid w:val="00485AEB"/>
    <w:rsid w:val="00487789"/>
    <w:rsid w:val="004968A4"/>
    <w:rsid w:val="004A2FE8"/>
    <w:rsid w:val="004C4B1C"/>
    <w:rsid w:val="004D1D66"/>
    <w:rsid w:val="004D30FD"/>
    <w:rsid w:val="004E0856"/>
    <w:rsid w:val="004E3045"/>
    <w:rsid w:val="004E5BD1"/>
    <w:rsid w:val="004F4B41"/>
    <w:rsid w:val="004F52C2"/>
    <w:rsid w:val="00504EFD"/>
    <w:rsid w:val="0051005D"/>
    <w:rsid w:val="00515955"/>
    <w:rsid w:val="00550039"/>
    <w:rsid w:val="00557F32"/>
    <w:rsid w:val="00560B94"/>
    <w:rsid w:val="005644DA"/>
    <w:rsid w:val="005654C8"/>
    <w:rsid w:val="005758C6"/>
    <w:rsid w:val="0058411E"/>
    <w:rsid w:val="0059021A"/>
    <w:rsid w:val="00595032"/>
    <w:rsid w:val="005A3ED5"/>
    <w:rsid w:val="005A67CD"/>
    <w:rsid w:val="005B4A28"/>
    <w:rsid w:val="005C6F05"/>
    <w:rsid w:val="005D290E"/>
    <w:rsid w:val="005D7882"/>
    <w:rsid w:val="005E67A2"/>
    <w:rsid w:val="005E783C"/>
    <w:rsid w:val="005F765C"/>
    <w:rsid w:val="00602C8D"/>
    <w:rsid w:val="00624A71"/>
    <w:rsid w:val="006309DE"/>
    <w:rsid w:val="006350C9"/>
    <w:rsid w:val="00643A1F"/>
    <w:rsid w:val="00656278"/>
    <w:rsid w:val="00656B3B"/>
    <w:rsid w:val="006667CB"/>
    <w:rsid w:val="00671423"/>
    <w:rsid w:val="006720F6"/>
    <w:rsid w:val="0067326D"/>
    <w:rsid w:val="00683D9A"/>
    <w:rsid w:val="00686AFA"/>
    <w:rsid w:val="006A2911"/>
    <w:rsid w:val="006B361D"/>
    <w:rsid w:val="006B54D7"/>
    <w:rsid w:val="006B5730"/>
    <w:rsid w:val="006C32DB"/>
    <w:rsid w:val="006C4083"/>
    <w:rsid w:val="006C71D0"/>
    <w:rsid w:val="006D7205"/>
    <w:rsid w:val="006E4334"/>
    <w:rsid w:val="006E79E9"/>
    <w:rsid w:val="006F18EE"/>
    <w:rsid w:val="006F297A"/>
    <w:rsid w:val="0071074A"/>
    <w:rsid w:val="00711EEF"/>
    <w:rsid w:val="007141AC"/>
    <w:rsid w:val="007141B4"/>
    <w:rsid w:val="007155C8"/>
    <w:rsid w:val="007205EA"/>
    <w:rsid w:val="007268B6"/>
    <w:rsid w:val="00736854"/>
    <w:rsid w:val="00740AD8"/>
    <w:rsid w:val="00753434"/>
    <w:rsid w:val="0075565E"/>
    <w:rsid w:val="00755A16"/>
    <w:rsid w:val="00757D7E"/>
    <w:rsid w:val="00764F02"/>
    <w:rsid w:val="0076514F"/>
    <w:rsid w:val="00771DCD"/>
    <w:rsid w:val="00781CCA"/>
    <w:rsid w:val="007865EA"/>
    <w:rsid w:val="0079013F"/>
    <w:rsid w:val="007914AD"/>
    <w:rsid w:val="00792C48"/>
    <w:rsid w:val="00792F6E"/>
    <w:rsid w:val="007A2756"/>
    <w:rsid w:val="007A7D24"/>
    <w:rsid w:val="007B3DEA"/>
    <w:rsid w:val="007C1AE7"/>
    <w:rsid w:val="007C22EE"/>
    <w:rsid w:val="007E2D71"/>
    <w:rsid w:val="007E5AC2"/>
    <w:rsid w:val="007E716B"/>
    <w:rsid w:val="007F499E"/>
    <w:rsid w:val="008042A8"/>
    <w:rsid w:val="00807A9A"/>
    <w:rsid w:val="00817B85"/>
    <w:rsid w:val="00817DAC"/>
    <w:rsid w:val="0082543E"/>
    <w:rsid w:val="008506BE"/>
    <w:rsid w:val="00852FFE"/>
    <w:rsid w:val="00854808"/>
    <w:rsid w:val="0086528A"/>
    <w:rsid w:val="00865655"/>
    <w:rsid w:val="00871336"/>
    <w:rsid w:val="0087164C"/>
    <w:rsid w:val="00871A30"/>
    <w:rsid w:val="008805DF"/>
    <w:rsid w:val="008A0E55"/>
    <w:rsid w:val="008B23A8"/>
    <w:rsid w:val="008B4553"/>
    <w:rsid w:val="008B5AF1"/>
    <w:rsid w:val="008B7BD8"/>
    <w:rsid w:val="008C0693"/>
    <w:rsid w:val="008C2050"/>
    <w:rsid w:val="008D08DD"/>
    <w:rsid w:val="008D4E9A"/>
    <w:rsid w:val="008D5AD9"/>
    <w:rsid w:val="008D6398"/>
    <w:rsid w:val="008D7E1E"/>
    <w:rsid w:val="008E166C"/>
    <w:rsid w:val="008E30FB"/>
    <w:rsid w:val="008E6D1F"/>
    <w:rsid w:val="008F0DFB"/>
    <w:rsid w:val="008F4C0B"/>
    <w:rsid w:val="008F69AE"/>
    <w:rsid w:val="009034BC"/>
    <w:rsid w:val="00907BAF"/>
    <w:rsid w:val="009177DF"/>
    <w:rsid w:val="00924477"/>
    <w:rsid w:val="0093269B"/>
    <w:rsid w:val="00932840"/>
    <w:rsid w:val="009361D9"/>
    <w:rsid w:val="00960E3C"/>
    <w:rsid w:val="009835D5"/>
    <w:rsid w:val="009848A5"/>
    <w:rsid w:val="00985087"/>
    <w:rsid w:val="00986726"/>
    <w:rsid w:val="00986B99"/>
    <w:rsid w:val="009876E2"/>
    <w:rsid w:val="00994E2A"/>
    <w:rsid w:val="009A352A"/>
    <w:rsid w:val="009A7233"/>
    <w:rsid w:val="009B31B7"/>
    <w:rsid w:val="009B6765"/>
    <w:rsid w:val="009C329A"/>
    <w:rsid w:val="009C4F56"/>
    <w:rsid w:val="009C61E0"/>
    <w:rsid w:val="009D6F9D"/>
    <w:rsid w:val="009F366B"/>
    <w:rsid w:val="00A10A15"/>
    <w:rsid w:val="00A23333"/>
    <w:rsid w:val="00A32204"/>
    <w:rsid w:val="00A350F6"/>
    <w:rsid w:val="00A510EC"/>
    <w:rsid w:val="00A5691C"/>
    <w:rsid w:val="00A57EF3"/>
    <w:rsid w:val="00A6776D"/>
    <w:rsid w:val="00A7277B"/>
    <w:rsid w:val="00A73A5E"/>
    <w:rsid w:val="00A8332C"/>
    <w:rsid w:val="00A919CC"/>
    <w:rsid w:val="00AA3A5A"/>
    <w:rsid w:val="00AA7149"/>
    <w:rsid w:val="00AC2887"/>
    <w:rsid w:val="00AD4FAF"/>
    <w:rsid w:val="00AD77AF"/>
    <w:rsid w:val="00AE5F9E"/>
    <w:rsid w:val="00AF20ED"/>
    <w:rsid w:val="00AF6109"/>
    <w:rsid w:val="00AF7E1B"/>
    <w:rsid w:val="00B042CD"/>
    <w:rsid w:val="00B15A1A"/>
    <w:rsid w:val="00B16E49"/>
    <w:rsid w:val="00B31A13"/>
    <w:rsid w:val="00B31CE2"/>
    <w:rsid w:val="00B42C1F"/>
    <w:rsid w:val="00B50702"/>
    <w:rsid w:val="00B50FD3"/>
    <w:rsid w:val="00B56A2A"/>
    <w:rsid w:val="00B6526E"/>
    <w:rsid w:val="00B66AA6"/>
    <w:rsid w:val="00B6776C"/>
    <w:rsid w:val="00B72A6A"/>
    <w:rsid w:val="00B76664"/>
    <w:rsid w:val="00B76AC3"/>
    <w:rsid w:val="00B817EE"/>
    <w:rsid w:val="00B864D8"/>
    <w:rsid w:val="00B915AC"/>
    <w:rsid w:val="00B96875"/>
    <w:rsid w:val="00B96FDA"/>
    <w:rsid w:val="00BA59DC"/>
    <w:rsid w:val="00BB0123"/>
    <w:rsid w:val="00BB0605"/>
    <w:rsid w:val="00BC7AC1"/>
    <w:rsid w:val="00BD5010"/>
    <w:rsid w:val="00BD6D29"/>
    <w:rsid w:val="00BE3FC0"/>
    <w:rsid w:val="00BE40F1"/>
    <w:rsid w:val="00BE5F0D"/>
    <w:rsid w:val="00BF0C08"/>
    <w:rsid w:val="00BF0CD9"/>
    <w:rsid w:val="00BF4E61"/>
    <w:rsid w:val="00C01022"/>
    <w:rsid w:val="00C03536"/>
    <w:rsid w:val="00C23BE5"/>
    <w:rsid w:val="00C23C6B"/>
    <w:rsid w:val="00C31C55"/>
    <w:rsid w:val="00C44323"/>
    <w:rsid w:val="00C62319"/>
    <w:rsid w:val="00C70758"/>
    <w:rsid w:val="00C72ECF"/>
    <w:rsid w:val="00C74A18"/>
    <w:rsid w:val="00C759A6"/>
    <w:rsid w:val="00C76862"/>
    <w:rsid w:val="00C83529"/>
    <w:rsid w:val="00C931F9"/>
    <w:rsid w:val="00CA0247"/>
    <w:rsid w:val="00CA20A1"/>
    <w:rsid w:val="00CB2042"/>
    <w:rsid w:val="00CB44DD"/>
    <w:rsid w:val="00CB7798"/>
    <w:rsid w:val="00CC2073"/>
    <w:rsid w:val="00CC400E"/>
    <w:rsid w:val="00CD51E9"/>
    <w:rsid w:val="00CD6E9D"/>
    <w:rsid w:val="00CE68F4"/>
    <w:rsid w:val="00D00C44"/>
    <w:rsid w:val="00D06775"/>
    <w:rsid w:val="00D07DFC"/>
    <w:rsid w:val="00D13003"/>
    <w:rsid w:val="00D20711"/>
    <w:rsid w:val="00D24275"/>
    <w:rsid w:val="00D313A9"/>
    <w:rsid w:val="00D317D9"/>
    <w:rsid w:val="00D32C41"/>
    <w:rsid w:val="00D33B01"/>
    <w:rsid w:val="00D40F54"/>
    <w:rsid w:val="00D4448D"/>
    <w:rsid w:val="00D44CD8"/>
    <w:rsid w:val="00D54814"/>
    <w:rsid w:val="00D62C63"/>
    <w:rsid w:val="00D67351"/>
    <w:rsid w:val="00D67A25"/>
    <w:rsid w:val="00D71477"/>
    <w:rsid w:val="00D74CCA"/>
    <w:rsid w:val="00D75518"/>
    <w:rsid w:val="00D85F49"/>
    <w:rsid w:val="00D90376"/>
    <w:rsid w:val="00D919A9"/>
    <w:rsid w:val="00D93D59"/>
    <w:rsid w:val="00D93DBA"/>
    <w:rsid w:val="00D9741E"/>
    <w:rsid w:val="00DA0A37"/>
    <w:rsid w:val="00DA194A"/>
    <w:rsid w:val="00DB0D54"/>
    <w:rsid w:val="00DB22F9"/>
    <w:rsid w:val="00DB4366"/>
    <w:rsid w:val="00DC1ECF"/>
    <w:rsid w:val="00DC602E"/>
    <w:rsid w:val="00DD112D"/>
    <w:rsid w:val="00DF15C4"/>
    <w:rsid w:val="00DF79AA"/>
    <w:rsid w:val="00E068A1"/>
    <w:rsid w:val="00E1116F"/>
    <w:rsid w:val="00E12EF0"/>
    <w:rsid w:val="00E1540B"/>
    <w:rsid w:val="00E20F94"/>
    <w:rsid w:val="00E242A2"/>
    <w:rsid w:val="00E3340E"/>
    <w:rsid w:val="00E344B1"/>
    <w:rsid w:val="00E35BE2"/>
    <w:rsid w:val="00E403E4"/>
    <w:rsid w:val="00E43CEE"/>
    <w:rsid w:val="00E525E9"/>
    <w:rsid w:val="00E60A8A"/>
    <w:rsid w:val="00E611C8"/>
    <w:rsid w:val="00E62F8F"/>
    <w:rsid w:val="00E64C0C"/>
    <w:rsid w:val="00E7430C"/>
    <w:rsid w:val="00E812A3"/>
    <w:rsid w:val="00E853B7"/>
    <w:rsid w:val="00E85D8B"/>
    <w:rsid w:val="00EA4973"/>
    <w:rsid w:val="00EB306D"/>
    <w:rsid w:val="00EB3379"/>
    <w:rsid w:val="00EB7230"/>
    <w:rsid w:val="00EC217D"/>
    <w:rsid w:val="00ED048A"/>
    <w:rsid w:val="00ED0D9C"/>
    <w:rsid w:val="00ED18DA"/>
    <w:rsid w:val="00EE1EF3"/>
    <w:rsid w:val="00EE5860"/>
    <w:rsid w:val="00EF507F"/>
    <w:rsid w:val="00F26DBF"/>
    <w:rsid w:val="00F339A3"/>
    <w:rsid w:val="00F412D1"/>
    <w:rsid w:val="00F46AA2"/>
    <w:rsid w:val="00F65521"/>
    <w:rsid w:val="00F7063B"/>
    <w:rsid w:val="00F8066D"/>
    <w:rsid w:val="00F9402A"/>
    <w:rsid w:val="00FD005C"/>
    <w:rsid w:val="00FD1047"/>
    <w:rsid w:val="00FD3FDA"/>
    <w:rsid w:val="00FD5CF8"/>
    <w:rsid w:val="00FD6046"/>
    <w:rsid w:val="00FD6F1C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0B6809"/>
  <w15:docId w15:val="{CC628F50-EA4F-4604-A3B0-6C17B0C0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2E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02E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602E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0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0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  <w:style w:type="paragraph" w:styleId="ListParagraph">
    <w:name w:val="List Paragraph"/>
    <w:basedOn w:val="Normal"/>
    <w:uiPriority w:val="34"/>
    <w:qFormat/>
    <w:rsid w:val="000F6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F2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4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judyd\Documents\GSSCC\GSSCC-Staff%20Calendar\CURRENT\sayphoebe@hotmail.com" TargetMode="External"/><Relationship Id="rId18" Type="http://schemas.openxmlformats.org/officeDocument/2006/relationships/hyperlink" Target="file:///C:\Users\judyd\Documents\GSSCC\GSSCC-Staff%20Calendar\CURRENT\sayphoebe@hotmail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ilderwill@comcast.net" TargetMode="External"/><Relationship Id="rId17" Type="http://schemas.openxmlformats.org/officeDocument/2006/relationships/hyperlink" Target="mailto:wilderwill@comcast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hirleying@yaho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irleying@yahoo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aurie@acm.org" TargetMode="External"/><Relationship Id="rId10" Type="http://schemas.openxmlformats.org/officeDocument/2006/relationships/hyperlink" Target="mailto:laurie@acm.or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vcarrsantacruz@aol.com" TargetMode="External"/><Relationship Id="rId14" Type="http://schemas.openxmlformats.org/officeDocument/2006/relationships/hyperlink" Target="mailto:vcarrsantacruz@ao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x\AppData\Roaming\Microsoft\Templates\EdWorld_7DayCalendarGrid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0FC7-F2C8-44E6-BF1B-AA53DBBAE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765E0-9EA1-44C3-871A-CAF1F3E4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EdWorld_7DayCalendarGrid(3).dotx</Template>
  <TotalTime>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Microsoft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pTax</dc:creator>
  <cp:lastModifiedBy>J. Donaldson</cp:lastModifiedBy>
  <cp:revision>5</cp:revision>
  <cp:lastPrinted>2019-08-21T18:44:00Z</cp:lastPrinted>
  <dcterms:created xsi:type="dcterms:W3CDTF">2019-08-22T00:07:00Z</dcterms:created>
  <dcterms:modified xsi:type="dcterms:W3CDTF">2019-08-22T00:11:00Z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