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16"/>
        <w:gridCol w:w="1960"/>
        <w:gridCol w:w="1982"/>
        <w:gridCol w:w="2070"/>
        <w:gridCol w:w="2160"/>
        <w:gridCol w:w="1980"/>
        <w:gridCol w:w="1947"/>
      </w:tblGrid>
      <w:tr w:rsidR="00032BC3" w14:paraId="1F335C23" w14:textId="77777777" w:rsidTr="003719AF">
        <w:trPr>
          <w:trHeight w:hRule="exact" w:val="107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330CB952" w14:textId="77777777" w:rsidR="00032BC3" w:rsidRDefault="00032BC3">
            <w:pPr>
              <w:pStyle w:val="Heading1"/>
              <w:spacing w:line="276" w:lineRule="auto"/>
              <w:rPr>
                <w:color w:va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18E4DCF0" wp14:editId="1EFCA760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182880</wp:posOffset>
                      </wp:positionV>
                      <wp:extent cx="8094345" cy="457200"/>
                      <wp:effectExtent l="0" t="0" r="1905" b="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434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C95F34" w14:textId="1B453027" w:rsidR="00032BC3" w:rsidRDefault="0000775E" w:rsidP="00032BC3">
                                  <w:pP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P</w:t>
                                  </w:r>
                                  <w:r w:rsidR="00761DFA">
                                    <w:rPr>
                                      <w:sz w:val="44"/>
                                      <w:szCs w:val="44"/>
                                    </w:rPr>
                                    <w:t>relim</w:t>
                                  </w:r>
                                  <w:r w:rsidR="00394E86">
                                    <w:rPr>
                                      <w:sz w:val="44"/>
                                      <w:szCs w:val="44"/>
                                    </w:rPr>
                                    <w:t>3</w:t>
                                  </w:r>
                                  <w:r w:rsidR="00761DFA">
                                    <w:rPr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  <w:r w:rsidR="00032BC3">
                                    <w:rPr>
                                      <w:sz w:val="44"/>
                                      <w:szCs w:val="44"/>
                                    </w:rPr>
                                    <w:t xml:space="preserve">STAFFING CALENDAR – </w:t>
                                  </w:r>
                                  <w:r w:rsidR="00167F62">
                                    <w:rPr>
                                      <w:sz w:val="44"/>
                                      <w:szCs w:val="44"/>
                                    </w:rPr>
                                    <w:t>MAY 2019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E4DC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3.85pt;margin-top:14.4pt;width:637.3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" o:allowincell="f" filled="f" stroked="f">
                      <v:textbox inset="0,0,0,0">
                        <w:txbxContent>
                          <w:p w14:paraId="57C95F34" w14:textId="1B453027" w:rsidR="00032BC3" w:rsidRDefault="0000775E" w:rsidP="00032BC3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P</w:t>
                            </w:r>
                            <w:r w:rsidR="00761DFA">
                              <w:rPr>
                                <w:sz w:val="44"/>
                                <w:szCs w:val="44"/>
                              </w:rPr>
                              <w:t>relim</w:t>
                            </w:r>
                            <w:r w:rsidR="00394E86">
                              <w:rPr>
                                <w:sz w:val="44"/>
                                <w:szCs w:val="44"/>
                              </w:rPr>
                              <w:t>3</w:t>
                            </w:r>
                            <w:r w:rsidR="00761DFA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32BC3">
                              <w:rPr>
                                <w:sz w:val="44"/>
                                <w:szCs w:val="44"/>
                              </w:rPr>
                              <w:t xml:space="preserve">STAFFING CALENDAR – </w:t>
                            </w:r>
                            <w:r w:rsidR="00167F62">
                              <w:rPr>
                                <w:sz w:val="44"/>
                                <w:szCs w:val="44"/>
                              </w:rPr>
                              <w:t>MAY 2019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FFFFFF"/>
              </w:rPr>
              <w:t>SUNDAY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0A2E4740" w14:textId="77777777" w:rsidR="00032BC3" w:rsidRDefault="00032BC3">
            <w:pPr>
              <w:pStyle w:val="Heading1"/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2C70082A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60F609A6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59DD0FB4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10B04389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FRIDAY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551B9BC3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SATURDAY</w:t>
            </w:r>
          </w:p>
        </w:tc>
      </w:tr>
      <w:tr w:rsidR="00032BC3" w14:paraId="6F7C7C68" w14:textId="77777777" w:rsidTr="003719AF">
        <w:trPr>
          <w:trHeight w:hRule="exact" w:val="143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6B75" w14:textId="77777777" w:rsidR="00032BC3" w:rsidRPr="006E79E9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1895" w14:textId="77777777" w:rsidR="00032BC3" w:rsidRPr="006E79E9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E4FE" w14:textId="777777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CE73" w14:textId="77777777" w:rsidR="00032BC3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</w:t>
            </w:r>
            <w:r w:rsidR="00D32C41">
              <w:rPr>
                <w:sz w:val="22"/>
                <w:szCs w:val="22"/>
              </w:rPr>
              <w:t>1</w:t>
            </w:r>
          </w:p>
          <w:p w14:paraId="205DD404" w14:textId="64D6F755" w:rsidR="006667CB" w:rsidRPr="005F765C" w:rsidRDefault="006667CB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CE31CE">
              <w:rPr>
                <w:sz w:val="22"/>
                <w:szCs w:val="22"/>
              </w:rPr>
              <w:t>CONROY</w:t>
            </w:r>
          </w:p>
          <w:p w14:paraId="4A9B66CF" w14:textId="050D287D" w:rsidR="006667CB" w:rsidRPr="005F765C" w:rsidRDefault="006667CB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="00CB13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E65F" w14:textId="77777777" w:rsidR="00032BC3" w:rsidRDefault="00D32C41" w:rsidP="00B96FD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646995D0" w14:textId="10964347" w:rsidR="00EA4973" w:rsidRPr="005F765C" w:rsidRDefault="00EA497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E14654">
              <w:rPr>
                <w:sz w:val="22"/>
                <w:szCs w:val="22"/>
              </w:rPr>
              <w:t>BURK</w:t>
            </w:r>
          </w:p>
          <w:p w14:paraId="41A53B75" w14:textId="77777777" w:rsidR="00EA4973" w:rsidRPr="005F765C" w:rsidRDefault="00EA497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CABF" w14:textId="77777777" w:rsidR="00032BC3" w:rsidRPr="005F765C" w:rsidRDefault="00D32C41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14:paraId="02FCFA06" w14:textId="042BB13B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3E107CBD" w14:textId="62165D63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spacing w:val="-20"/>
                <w:sz w:val="22"/>
                <w:szCs w:val="22"/>
              </w:rPr>
              <w:t xml:space="preserve"> </w:t>
            </w:r>
            <w:r w:rsidR="00114F10">
              <w:rPr>
                <w:spacing w:val="-20"/>
                <w:sz w:val="22"/>
                <w:szCs w:val="22"/>
              </w:rPr>
              <w:t>ALLAND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4039" w14:textId="77777777" w:rsidR="00032BC3" w:rsidRPr="005F765C" w:rsidRDefault="00D32C41" w:rsidP="00B96FD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</w:p>
          <w:p w14:paraId="014281DC" w14:textId="777777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color w:val="000000" w:themeColor="text1"/>
                <w:sz w:val="22"/>
                <w:szCs w:val="22"/>
              </w:rPr>
              <w:t xml:space="preserve">11 </w:t>
            </w:r>
          </w:p>
        </w:tc>
      </w:tr>
      <w:tr w:rsidR="00032BC3" w14:paraId="3DA08E46" w14:textId="77777777" w:rsidTr="003719AF">
        <w:trPr>
          <w:trHeight w:hRule="exact" w:val="143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976C" w14:textId="77777777" w:rsidR="00032BC3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14:paraId="2566CFFF" w14:textId="51E55A62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  <w:r w:rsidR="000F5949">
              <w:rPr>
                <w:sz w:val="22"/>
                <w:szCs w:val="22"/>
              </w:rPr>
              <w:t>CONLEY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213B" w14:textId="77777777" w:rsidR="00032BC3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  <w:p w14:paraId="4175CC18" w14:textId="3D71A529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E14654">
              <w:rPr>
                <w:sz w:val="22"/>
                <w:szCs w:val="22"/>
              </w:rPr>
              <w:t xml:space="preserve">BURK </w:t>
            </w:r>
          </w:p>
          <w:p w14:paraId="5F2391B4" w14:textId="777777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9030" w14:textId="77777777" w:rsidR="006E79E9" w:rsidRPr="006E79E9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  <w:p w14:paraId="083D6D90" w14:textId="7AB34F15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876B20">
              <w:rPr>
                <w:sz w:val="22"/>
                <w:szCs w:val="22"/>
              </w:rPr>
              <w:t>MCVAY</w:t>
            </w:r>
            <w:r w:rsidR="00876B20">
              <w:rPr>
                <w:sz w:val="22"/>
                <w:szCs w:val="22"/>
              </w:rPr>
              <w:t xml:space="preserve"> </w:t>
            </w:r>
          </w:p>
          <w:p w14:paraId="37A0E4FC" w14:textId="7691DB99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="000535C1">
              <w:rPr>
                <w:b/>
                <w:i/>
                <w:sz w:val="22"/>
                <w:szCs w:val="22"/>
              </w:rPr>
              <w:t>GSSCC MTG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6FD0" w14:textId="77777777" w:rsidR="006E06B1" w:rsidRPr="005F765C" w:rsidRDefault="006667CB" w:rsidP="006E06B1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  <w:p w14:paraId="1D3513A5" w14:textId="47087B7B" w:rsidR="00032BC3" w:rsidRDefault="006E06B1" w:rsidP="003719AF">
            <w:pPr>
              <w:spacing w:line="360" w:lineRule="auto"/>
              <w:rPr>
                <w:spacing w:val="-4"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</w:t>
            </w:r>
            <w:r w:rsidR="003719AF">
              <w:rPr>
                <w:sz w:val="22"/>
                <w:szCs w:val="22"/>
              </w:rPr>
              <w:t xml:space="preserve"> </w:t>
            </w:r>
            <w:r w:rsidR="003719AF" w:rsidRPr="00EF426F">
              <w:t>M</w:t>
            </w:r>
            <w:r w:rsidR="00EF426F">
              <w:t>CGILLICUDDY</w:t>
            </w:r>
          </w:p>
          <w:p w14:paraId="131EFAE7" w14:textId="321CA8C8" w:rsidR="003719AF" w:rsidRPr="005F765C" w:rsidRDefault="00EF426F" w:rsidP="003719A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1 </w:t>
            </w:r>
            <w:r w:rsidR="00114F10">
              <w:rPr>
                <w:spacing w:val="-20"/>
                <w:sz w:val="22"/>
                <w:szCs w:val="22"/>
              </w:rPr>
              <w:t>ALLAND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3647" w14:textId="77777777" w:rsidR="00032BC3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  <w:p w14:paraId="6C0B0AC5" w14:textId="6C719C41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AF2FDD">
              <w:rPr>
                <w:sz w:val="22"/>
                <w:szCs w:val="22"/>
              </w:rPr>
              <w:t>HODGES</w:t>
            </w:r>
          </w:p>
          <w:p w14:paraId="7EA9249E" w14:textId="777777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C7BF" w14:textId="77777777" w:rsidR="00032BC3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14:paraId="1871B817" w14:textId="777777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5DB00BB1" w14:textId="0D99EC0B" w:rsidR="00032BC3" w:rsidRPr="005F765C" w:rsidRDefault="001C121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  <w:r w:rsidR="00ED2EE0" w:rsidRPr="003719AF">
              <w:rPr>
                <w:spacing w:val="-4"/>
                <w:sz w:val="22"/>
                <w:szCs w:val="22"/>
              </w:rPr>
              <w:t>GREENWOOD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6E20" w14:textId="77777777" w:rsidR="00032BC3" w:rsidRPr="005F765C" w:rsidRDefault="006E79E9" w:rsidP="00B96FD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6667CB">
              <w:rPr>
                <w:b/>
                <w:color w:val="000000" w:themeColor="text1"/>
                <w:sz w:val="22"/>
                <w:szCs w:val="22"/>
              </w:rPr>
              <w:t>1</w:t>
            </w:r>
          </w:p>
          <w:p w14:paraId="0F369FE3" w14:textId="777777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color w:val="000000" w:themeColor="text1"/>
                <w:sz w:val="22"/>
                <w:szCs w:val="22"/>
              </w:rPr>
              <w:t xml:space="preserve">11 </w:t>
            </w:r>
          </w:p>
        </w:tc>
      </w:tr>
      <w:tr w:rsidR="00032BC3" w14:paraId="23FCAD06" w14:textId="77777777" w:rsidTr="003719AF">
        <w:trPr>
          <w:trHeight w:hRule="exact" w:val="1459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DFDB" w14:textId="77777777"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 w:rsidR="006667CB">
              <w:rPr>
                <w:b/>
                <w:sz w:val="22"/>
                <w:szCs w:val="22"/>
              </w:rPr>
              <w:t>2</w:t>
            </w:r>
          </w:p>
          <w:p w14:paraId="455EB8E3" w14:textId="00C0F134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BE9F" w14:textId="77777777"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 w:rsidR="006667CB">
              <w:rPr>
                <w:b/>
                <w:sz w:val="22"/>
                <w:szCs w:val="22"/>
              </w:rPr>
              <w:t>3</w:t>
            </w:r>
          </w:p>
          <w:p w14:paraId="1E88B1A8" w14:textId="777777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 SMITH</w:t>
            </w:r>
          </w:p>
          <w:p w14:paraId="7D142FFA" w14:textId="3E1DBB82" w:rsidR="00032BC3" w:rsidRPr="005F765C" w:rsidRDefault="00032BC3" w:rsidP="00E551F8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spacing w:val="-20"/>
                <w:sz w:val="22"/>
                <w:szCs w:val="22"/>
              </w:rPr>
              <w:t xml:space="preserve"> </w:t>
            </w:r>
            <w:r w:rsidR="00E14074" w:rsidRPr="005F765C">
              <w:rPr>
                <w:sz w:val="22"/>
                <w:szCs w:val="22"/>
              </w:rPr>
              <w:t>GIROT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81A2" w14:textId="77777777"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 w:rsidR="006667CB">
              <w:rPr>
                <w:b/>
                <w:sz w:val="22"/>
                <w:szCs w:val="22"/>
              </w:rPr>
              <w:t>4</w:t>
            </w:r>
          </w:p>
          <w:p w14:paraId="2556E86A" w14:textId="777777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F339A3" w:rsidRPr="005F765C">
              <w:rPr>
                <w:sz w:val="22"/>
                <w:szCs w:val="22"/>
              </w:rPr>
              <w:t>PESCE</w:t>
            </w:r>
            <w:r w:rsidR="00F339A3">
              <w:rPr>
                <w:sz w:val="22"/>
                <w:szCs w:val="22"/>
              </w:rPr>
              <w:t xml:space="preserve"> </w:t>
            </w:r>
          </w:p>
          <w:p w14:paraId="121EE5B4" w14:textId="59699CC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F0E6" w14:textId="77777777"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 w:rsidR="006667CB">
              <w:rPr>
                <w:b/>
                <w:sz w:val="22"/>
                <w:szCs w:val="22"/>
              </w:rPr>
              <w:t>5</w:t>
            </w:r>
          </w:p>
          <w:p w14:paraId="434C7E79" w14:textId="542B5A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CB136D">
              <w:rPr>
                <w:sz w:val="22"/>
                <w:szCs w:val="22"/>
              </w:rPr>
              <w:t>CONROY</w:t>
            </w:r>
          </w:p>
          <w:p w14:paraId="689CB668" w14:textId="5AE938F4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9470" w14:textId="77777777"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 w:rsidR="006667CB">
              <w:rPr>
                <w:b/>
                <w:sz w:val="22"/>
                <w:szCs w:val="22"/>
              </w:rPr>
              <w:t>6</w:t>
            </w:r>
          </w:p>
          <w:p w14:paraId="4D6172AA" w14:textId="7E9D989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2E78C5C4" w14:textId="5B3C2FAC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BA28" w14:textId="77777777" w:rsidR="006667CB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14:paraId="5CBD7515" w14:textId="09D54682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6B419DB0" w14:textId="55FE9270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="00ED2EE0">
              <w:rPr>
                <w:sz w:val="22"/>
                <w:szCs w:val="22"/>
              </w:rPr>
              <w:t>GIROT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5AD4" w14:textId="77777777" w:rsidR="00032BC3" w:rsidRPr="005F765C" w:rsidRDefault="006667CB" w:rsidP="00B96FD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</w:t>
            </w:r>
          </w:p>
          <w:p w14:paraId="18E85474" w14:textId="1B3ADDC2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color w:val="000000" w:themeColor="text1"/>
                <w:sz w:val="22"/>
                <w:szCs w:val="22"/>
              </w:rPr>
              <w:t>11</w:t>
            </w:r>
            <w:r w:rsidR="007914AD" w:rsidRPr="005F765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32BC3" w14:paraId="5675FF4D" w14:textId="77777777" w:rsidTr="003719AF">
        <w:trPr>
          <w:trHeight w:hRule="exact" w:val="1441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294" w14:textId="77777777" w:rsidR="00032BC3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  <w:p w14:paraId="58B1F19C" w14:textId="125D0C59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  <w:r w:rsidR="00784DD1">
              <w:rPr>
                <w:sz w:val="22"/>
                <w:szCs w:val="22"/>
              </w:rPr>
              <w:t xml:space="preserve">CONLEY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D034" w14:textId="77777777" w:rsidR="00032BC3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  <w:p w14:paraId="2AD62F43" w14:textId="01B506E9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75DFE50B" w14:textId="377CD98A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D0AE" w14:textId="77777777" w:rsidR="00032BC3" w:rsidRPr="005F765C" w:rsidRDefault="004F4B41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667CB">
              <w:rPr>
                <w:b/>
                <w:sz w:val="22"/>
                <w:szCs w:val="22"/>
              </w:rPr>
              <w:t>1</w:t>
            </w:r>
          </w:p>
          <w:p w14:paraId="4EEC7C73" w14:textId="56D235DF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616F2E6D" w14:textId="10598F11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05F6" w14:textId="77777777"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 w:rsidR="006667CB">
              <w:rPr>
                <w:b/>
                <w:sz w:val="22"/>
                <w:szCs w:val="22"/>
              </w:rPr>
              <w:t>2</w:t>
            </w:r>
          </w:p>
          <w:p w14:paraId="35D2533C" w14:textId="489683A9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CE31CE">
              <w:rPr>
                <w:sz w:val="22"/>
                <w:szCs w:val="22"/>
              </w:rPr>
              <w:t>CONROY</w:t>
            </w:r>
          </w:p>
          <w:p w14:paraId="60CFE65C" w14:textId="77777777" w:rsidR="00032BC3" w:rsidRPr="005F765C" w:rsidRDefault="00032BC3" w:rsidP="00CB44DD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3A41" w14:textId="77777777"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 w:rsidR="006667CB">
              <w:rPr>
                <w:b/>
                <w:sz w:val="22"/>
                <w:szCs w:val="22"/>
              </w:rPr>
              <w:t>3</w:t>
            </w:r>
          </w:p>
          <w:p w14:paraId="0358997F" w14:textId="7355DD7C" w:rsidR="006E06B1" w:rsidRDefault="00032BC3" w:rsidP="006E06B1">
            <w:pPr>
              <w:spacing w:line="360" w:lineRule="auto"/>
              <w:rPr>
                <w:spacing w:val="-20"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FF1DAB">
              <w:rPr>
                <w:sz w:val="22"/>
                <w:szCs w:val="22"/>
              </w:rPr>
              <w:t>MCVAY</w:t>
            </w:r>
          </w:p>
          <w:p w14:paraId="7905545B" w14:textId="2EFDC3E2" w:rsidR="00032BC3" w:rsidRPr="005F765C" w:rsidRDefault="00032BC3" w:rsidP="006E06B1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223D" w14:textId="77777777"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 w:rsidR="006667CB">
              <w:rPr>
                <w:b/>
                <w:sz w:val="22"/>
                <w:szCs w:val="22"/>
              </w:rPr>
              <w:t>4</w:t>
            </w:r>
          </w:p>
          <w:p w14:paraId="07686FAE" w14:textId="777777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4C9120CE" w14:textId="77777777"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="00F339A3">
              <w:rPr>
                <w:sz w:val="22"/>
                <w:szCs w:val="22"/>
              </w:rPr>
              <w:t>HAGOPIAN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5A52" w14:textId="77777777" w:rsidR="00032BC3" w:rsidRPr="005F765C" w:rsidRDefault="006E79E9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667CB">
              <w:rPr>
                <w:b/>
                <w:sz w:val="22"/>
                <w:szCs w:val="22"/>
              </w:rPr>
              <w:t>5</w:t>
            </w:r>
          </w:p>
          <w:p w14:paraId="1A29F3AD" w14:textId="3C5A0D3B" w:rsidR="00032BC3" w:rsidRPr="00432231" w:rsidRDefault="00032BC3" w:rsidP="00B96FDA">
            <w:pPr>
              <w:spacing w:line="360" w:lineRule="auto"/>
              <w:rPr>
                <w:b/>
                <w:i/>
                <w:sz w:val="22"/>
                <w:szCs w:val="22"/>
              </w:rPr>
            </w:pPr>
          </w:p>
        </w:tc>
      </w:tr>
      <w:tr w:rsidR="00032BC3" w14:paraId="242EDA2F" w14:textId="77777777" w:rsidTr="003719AF">
        <w:trPr>
          <w:trHeight w:hRule="exact" w:val="161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0372" w14:textId="77777777"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 w:rsidR="006667CB">
              <w:rPr>
                <w:b/>
                <w:sz w:val="22"/>
                <w:szCs w:val="22"/>
              </w:rPr>
              <w:t>6</w:t>
            </w:r>
          </w:p>
          <w:p w14:paraId="5220D10E" w14:textId="285A61C8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  <w:r w:rsidR="00FF1DAB">
              <w:rPr>
                <w:sz w:val="22"/>
                <w:szCs w:val="22"/>
              </w:rPr>
              <w:t>MUELLER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D91B" w14:textId="596DBFF1" w:rsidR="00BA191D" w:rsidRPr="005F765C" w:rsidRDefault="006667CB" w:rsidP="00BA191D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  <w:p w14:paraId="1F1E49DF" w14:textId="59F819D2" w:rsidR="00032BC3" w:rsidRPr="00BA191D" w:rsidRDefault="00BA191D" w:rsidP="00BA191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BA191D">
              <w:rPr>
                <w:b/>
                <w:i/>
                <w:sz w:val="22"/>
                <w:szCs w:val="22"/>
              </w:rPr>
              <w:t>M</w:t>
            </w:r>
            <w:r>
              <w:rPr>
                <w:b/>
                <w:i/>
                <w:sz w:val="22"/>
                <w:szCs w:val="22"/>
              </w:rPr>
              <w:t>EMORIAL</w:t>
            </w:r>
            <w:r w:rsidRPr="00BA191D">
              <w:rPr>
                <w:b/>
                <w:i/>
                <w:sz w:val="22"/>
                <w:szCs w:val="22"/>
              </w:rPr>
              <w:t xml:space="preserve"> D</w:t>
            </w:r>
            <w:r>
              <w:rPr>
                <w:b/>
                <w:i/>
                <w:sz w:val="22"/>
                <w:szCs w:val="22"/>
              </w:rPr>
              <w:t>AY</w:t>
            </w:r>
          </w:p>
          <w:p w14:paraId="4BA1B2E8" w14:textId="72FDB8C5" w:rsidR="00BA191D" w:rsidRPr="005F765C" w:rsidRDefault="00BA191D" w:rsidP="00BA19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191D">
              <w:rPr>
                <w:b/>
                <w:i/>
                <w:sz w:val="22"/>
                <w:szCs w:val="22"/>
              </w:rPr>
              <w:t>CLOSED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40C8" w14:textId="77777777" w:rsidR="00032BC3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  <w:p w14:paraId="1C16EB9C" w14:textId="777777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F339A3" w:rsidRPr="005F765C">
              <w:rPr>
                <w:sz w:val="22"/>
                <w:szCs w:val="22"/>
              </w:rPr>
              <w:t>PESCE</w:t>
            </w:r>
          </w:p>
          <w:p w14:paraId="365986EE" w14:textId="6C7E8437"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="00E14654">
              <w:rPr>
                <w:sz w:val="22"/>
                <w:szCs w:val="22"/>
              </w:rPr>
              <w:t>HODGES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2856" w14:textId="77777777" w:rsidR="00032BC3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  <w:p w14:paraId="6C0A36D8" w14:textId="2CC1B223" w:rsidR="006667CB" w:rsidRPr="005F765C" w:rsidRDefault="006667CB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5EE6E0DF" w14:textId="77777777" w:rsidR="006667CB" w:rsidRPr="005F765C" w:rsidRDefault="006667CB" w:rsidP="001E3055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B423" w14:textId="77777777" w:rsidR="00032BC3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  <w:p w14:paraId="7204767B" w14:textId="6900C70B" w:rsidR="006667CB" w:rsidRPr="005F765C" w:rsidRDefault="006667CB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30424FBC" w14:textId="58508C3E" w:rsidR="006667CB" w:rsidRDefault="006667CB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="00EA4973">
              <w:rPr>
                <w:sz w:val="22"/>
                <w:szCs w:val="22"/>
              </w:rPr>
              <w:t xml:space="preserve"> </w:t>
            </w:r>
          </w:p>
          <w:p w14:paraId="7AF9AD4B" w14:textId="77777777" w:rsidR="006667CB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19D2" w14:textId="77777777" w:rsidR="00032BC3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  <w:p w14:paraId="023D65A2" w14:textId="77777777" w:rsidR="006667CB" w:rsidRPr="005F765C" w:rsidRDefault="006667CB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0870B140" w14:textId="77777777" w:rsidR="006667CB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9CF9" w14:textId="777777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114E4" w14:paraId="1B68FDC2" w14:textId="77777777" w:rsidTr="003719AF">
        <w:trPr>
          <w:trHeight w:hRule="exact" w:val="107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3F5111D2" w14:textId="77777777" w:rsidR="001114E4" w:rsidRDefault="001114E4" w:rsidP="005A2F85">
            <w:pPr>
              <w:pStyle w:val="Heading1"/>
              <w:spacing w:line="276" w:lineRule="auto"/>
              <w:rPr>
                <w:color w:val="FFFFFF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4F9342ED" wp14:editId="5F7B64F9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182880</wp:posOffset>
                      </wp:positionV>
                      <wp:extent cx="8094345" cy="457200"/>
                      <wp:effectExtent l="0" t="0" r="1905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434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FFAB07" w14:textId="00800C85" w:rsidR="001114E4" w:rsidRDefault="00114F10" w:rsidP="001114E4">
                                  <w:pP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P</w:t>
                                  </w:r>
                                  <w:r w:rsidR="00761DFA">
                                    <w:rPr>
                                      <w:sz w:val="44"/>
                                      <w:szCs w:val="44"/>
                                    </w:rPr>
                                    <w:t>relim</w:t>
                                  </w:r>
                                  <w:r w:rsidR="00394E86">
                                    <w:rPr>
                                      <w:sz w:val="44"/>
                                      <w:szCs w:val="44"/>
                                    </w:rPr>
                                    <w:t>3</w:t>
                                  </w:r>
                                  <w:r w:rsidR="00761DFA">
                                    <w:rPr>
                                      <w:sz w:val="44"/>
                                      <w:szCs w:val="44"/>
                                    </w:rPr>
                                    <w:t xml:space="preserve"> - </w:t>
                                  </w:r>
                                  <w:r w:rsidR="001114E4">
                                    <w:rPr>
                                      <w:sz w:val="44"/>
                                      <w:szCs w:val="44"/>
                                    </w:rPr>
                                    <w:t>STAFF</w:t>
                                  </w:r>
                                  <w:bookmarkStart w:id="0" w:name="_GoBack"/>
                                  <w:bookmarkEnd w:id="0"/>
                                  <w:r w:rsidR="001114E4">
                                    <w:rPr>
                                      <w:sz w:val="44"/>
                                      <w:szCs w:val="44"/>
                                    </w:rPr>
                                    <w:t>ING CALENDAR – JUNE 2019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342ED" id="Text Box 2" o:spid="_x0000_s1027" type="#_x0000_t202" style="position:absolute;left:0;text-align:left;margin-left:53.85pt;margin-top:14.4pt;width:637.3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IUrw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" o:allowincell="f" filled="f" stroked="f">
                      <v:textbox inset="0,0,0,0">
                        <w:txbxContent>
                          <w:p w14:paraId="64FFAB07" w14:textId="00800C85" w:rsidR="001114E4" w:rsidRDefault="00114F10" w:rsidP="001114E4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P</w:t>
                            </w:r>
                            <w:r w:rsidR="00761DFA">
                              <w:rPr>
                                <w:sz w:val="44"/>
                                <w:szCs w:val="44"/>
                              </w:rPr>
                              <w:t>relim</w:t>
                            </w:r>
                            <w:r w:rsidR="00394E86">
                              <w:rPr>
                                <w:sz w:val="44"/>
                                <w:szCs w:val="44"/>
                              </w:rPr>
                              <w:t>3</w:t>
                            </w:r>
                            <w:r w:rsidR="00761DFA">
                              <w:rPr>
                                <w:sz w:val="44"/>
                                <w:szCs w:val="44"/>
                              </w:rPr>
                              <w:t xml:space="preserve"> - </w:t>
                            </w:r>
                            <w:r w:rsidR="001114E4">
                              <w:rPr>
                                <w:sz w:val="44"/>
                                <w:szCs w:val="44"/>
                              </w:rPr>
                              <w:t>STAFF</w:t>
                            </w:r>
                            <w:bookmarkStart w:id="1" w:name="_GoBack"/>
                            <w:bookmarkEnd w:id="1"/>
                            <w:r w:rsidR="001114E4">
                              <w:rPr>
                                <w:sz w:val="44"/>
                                <w:szCs w:val="44"/>
                              </w:rPr>
                              <w:t>ING CALENDAR – JUNE 2019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FFFFFF"/>
              </w:rPr>
              <w:t>SUNDAY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24257CCF" w14:textId="77777777" w:rsidR="001114E4" w:rsidRDefault="001114E4" w:rsidP="005A2F85">
            <w:pPr>
              <w:pStyle w:val="Heading1"/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4D31CAAB" w14:textId="77777777" w:rsidR="001114E4" w:rsidRDefault="001114E4" w:rsidP="005A2F85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0A38E82D" w14:textId="77777777" w:rsidR="001114E4" w:rsidRDefault="001114E4" w:rsidP="005A2F85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442FC8F5" w14:textId="77777777" w:rsidR="001114E4" w:rsidRDefault="001114E4" w:rsidP="005A2F85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783D4B32" w14:textId="77777777" w:rsidR="001114E4" w:rsidRDefault="001114E4" w:rsidP="005A2F85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FRIDAY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627AC874" w14:textId="77777777" w:rsidR="001114E4" w:rsidRDefault="001114E4" w:rsidP="005A2F85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SATURDAY</w:t>
            </w:r>
          </w:p>
        </w:tc>
      </w:tr>
      <w:tr w:rsidR="001114E4" w14:paraId="38BA2917" w14:textId="77777777" w:rsidTr="003719AF">
        <w:trPr>
          <w:trHeight w:hRule="exact" w:val="100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B95F" w14:textId="77777777" w:rsidR="001114E4" w:rsidRPr="006E79E9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2655" w14:textId="77777777" w:rsidR="001114E4" w:rsidRPr="006E79E9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8D40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D28D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4044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0C2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1D6E" w14:textId="77777777" w:rsidR="001114E4" w:rsidRPr="005F765C" w:rsidRDefault="001114E4" w:rsidP="005A2F85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</w:p>
          <w:p w14:paraId="12C20803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color w:val="000000" w:themeColor="text1"/>
                <w:sz w:val="22"/>
                <w:szCs w:val="22"/>
              </w:rPr>
              <w:t xml:space="preserve">11 </w:t>
            </w:r>
          </w:p>
        </w:tc>
      </w:tr>
      <w:tr w:rsidR="001114E4" w14:paraId="7FFCA2C3" w14:textId="77777777" w:rsidTr="003719AF">
        <w:trPr>
          <w:trHeight w:hRule="exact" w:val="134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3491" w14:textId="77777777" w:rsidR="001114E4" w:rsidRPr="005F765C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  <w:p w14:paraId="6D387704" w14:textId="649368D5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  <w:r w:rsidR="00784DD1">
              <w:rPr>
                <w:sz w:val="22"/>
                <w:szCs w:val="22"/>
              </w:rPr>
              <w:t xml:space="preserve">CONLEY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B437" w14:textId="77777777" w:rsidR="001114E4" w:rsidRPr="005F765C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14:paraId="29205ADA" w14:textId="4BD9ECF6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E14654">
              <w:rPr>
                <w:sz w:val="22"/>
                <w:szCs w:val="22"/>
              </w:rPr>
              <w:t>BURK</w:t>
            </w:r>
          </w:p>
          <w:p w14:paraId="594A31DD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CEDE" w14:textId="77777777" w:rsidR="001114E4" w:rsidRPr="006E79E9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14:paraId="3F77DD7C" w14:textId="786F951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E14654">
              <w:rPr>
                <w:sz w:val="22"/>
                <w:szCs w:val="22"/>
              </w:rPr>
              <w:t>MCVAY</w:t>
            </w:r>
          </w:p>
          <w:p w14:paraId="7478B8C8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>
              <w:rPr>
                <w:b/>
                <w:i/>
                <w:sz w:val="22"/>
                <w:szCs w:val="22"/>
              </w:rPr>
              <w:t>GSSCC MTG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CF95" w14:textId="77777777" w:rsidR="001114E4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14:paraId="35097BF1" w14:textId="22675991" w:rsidR="001114E4" w:rsidRPr="002E2887" w:rsidRDefault="001114E4" w:rsidP="005A2F85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CB136D">
              <w:rPr>
                <w:sz w:val="22"/>
                <w:szCs w:val="22"/>
              </w:rPr>
              <w:t>CONROY</w:t>
            </w:r>
          </w:p>
          <w:p w14:paraId="47E4AD35" w14:textId="77777777" w:rsidR="001114E4" w:rsidRPr="002E2887" w:rsidRDefault="001114E4" w:rsidP="005A2F85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B03C" w14:textId="77777777" w:rsidR="001114E4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  <w:p w14:paraId="62D6A970" w14:textId="68A575D7" w:rsidR="001114E4" w:rsidRPr="002E2887" w:rsidRDefault="001114E4" w:rsidP="005A2F85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3719AF">
              <w:rPr>
                <w:sz w:val="22"/>
                <w:szCs w:val="22"/>
              </w:rPr>
              <w:t>M</w:t>
            </w:r>
            <w:r w:rsidR="00EF426F">
              <w:rPr>
                <w:sz w:val="22"/>
                <w:szCs w:val="22"/>
              </w:rPr>
              <w:t>C</w:t>
            </w:r>
            <w:r w:rsidR="003719AF" w:rsidRPr="003719AF">
              <w:rPr>
                <w:spacing w:val="-4"/>
                <w:sz w:val="22"/>
                <w:szCs w:val="22"/>
              </w:rPr>
              <w:t>GILLICUDDY</w:t>
            </w:r>
          </w:p>
          <w:p w14:paraId="602F1E01" w14:textId="77777777" w:rsidR="001114E4" w:rsidRPr="00BB2BFA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</w:t>
            </w:r>
            <w:r w:rsidRPr="005F765C">
              <w:rPr>
                <w:color w:val="000000" w:themeColor="text1"/>
                <w:sz w:val="22"/>
                <w:szCs w:val="22"/>
              </w:rPr>
              <w:t>EPPERSON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F0EC" w14:textId="77777777" w:rsidR="001114E4" w:rsidRPr="005F765C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  <w:p w14:paraId="0E8D3812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5AACD611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279D" w14:textId="77777777" w:rsidR="001114E4" w:rsidRPr="005F765C" w:rsidRDefault="001114E4" w:rsidP="005A2F85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</w:p>
          <w:p w14:paraId="2F0578EB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color w:val="000000" w:themeColor="text1"/>
                <w:sz w:val="22"/>
                <w:szCs w:val="22"/>
              </w:rPr>
              <w:t xml:space="preserve">11 </w:t>
            </w:r>
          </w:p>
        </w:tc>
      </w:tr>
      <w:tr w:rsidR="001114E4" w14:paraId="32A24D84" w14:textId="77777777" w:rsidTr="003719AF">
        <w:trPr>
          <w:trHeight w:hRule="exact" w:val="134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196A" w14:textId="77777777" w:rsidR="001114E4" w:rsidRPr="005F765C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  <w:p w14:paraId="1DC4B3AD" w14:textId="1083D3E8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  <w:r w:rsidR="00114F10">
              <w:rPr>
                <w:spacing w:val="-20"/>
                <w:sz w:val="22"/>
                <w:szCs w:val="22"/>
              </w:rPr>
              <w:t>ALLAND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C838" w14:textId="77777777" w:rsidR="001114E4" w:rsidRPr="005F765C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</w:p>
          <w:p w14:paraId="5D66D40C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 SMITH</w:t>
            </w:r>
          </w:p>
          <w:p w14:paraId="4CE1CA0B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spacing w:val="-20"/>
                <w:sz w:val="22"/>
                <w:szCs w:val="22"/>
              </w:rPr>
              <w:t xml:space="preserve"> </w:t>
            </w:r>
            <w:r w:rsidRPr="005F765C">
              <w:rPr>
                <w:sz w:val="22"/>
                <w:szCs w:val="22"/>
              </w:rPr>
              <w:t>GIROT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E13D" w14:textId="77777777" w:rsidR="001114E4" w:rsidRPr="005F765C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</w:p>
          <w:p w14:paraId="5B9DA173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 PESCE</w:t>
            </w:r>
            <w:r>
              <w:rPr>
                <w:sz w:val="22"/>
                <w:szCs w:val="22"/>
              </w:rPr>
              <w:t xml:space="preserve"> </w:t>
            </w:r>
          </w:p>
          <w:p w14:paraId="49478CC6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5328" w14:textId="77777777" w:rsidR="001114E4" w:rsidRPr="005F765C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  <w:p w14:paraId="16B30D76" w14:textId="1E3A78AD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CB136D">
              <w:rPr>
                <w:sz w:val="22"/>
                <w:szCs w:val="22"/>
              </w:rPr>
              <w:t>CONROY</w:t>
            </w:r>
          </w:p>
          <w:p w14:paraId="6E1818DE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F4E9" w14:textId="77777777" w:rsidR="001114E4" w:rsidRPr="005F765C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</w:t>
            </w:r>
          </w:p>
          <w:p w14:paraId="7A8656A6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Pr="005F765C">
              <w:rPr>
                <w:spacing w:val="-4"/>
                <w:sz w:val="22"/>
                <w:szCs w:val="22"/>
              </w:rPr>
              <w:t xml:space="preserve"> </w:t>
            </w:r>
          </w:p>
          <w:p w14:paraId="0EB70D80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B042" w14:textId="77777777" w:rsidR="001114E4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  <w:p w14:paraId="19AF95C4" w14:textId="7524A99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0011461E" w14:textId="5C191B2C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="00F83BE5">
              <w:rPr>
                <w:sz w:val="22"/>
                <w:szCs w:val="22"/>
              </w:rPr>
              <w:t>GREENWOOD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8C12" w14:textId="77777777" w:rsidR="001114E4" w:rsidRPr="005F765C" w:rsidRDefault="001114E4" w:rsidP="005A2F85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</w:t>
            </w:r>
          </w:p>
          <w:p w14:paraId="02F95799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color w:val="000000" w:themeColor="text1"/>
                <w:sz w:val="22"/>
                <w:szCs w:val="22"/>
              </w:rPr>
              <w:t xml:space="preserve">11 </w:t>
            </w:r>
          </w:p>
        </w:tc>
      </w:tr>
      <w:tr w:rsidR="001114E4" w14:paraId="420EE896" w14:textId="77777777" w:rsidTr="003719AF">
        <w:trPr>
          <w:trHeight w:hRule="exact" w:val="123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9EFE" w14:textId="77777777" w:rsidR="001114E4" w:rsidRPr="005F765C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  <w:p w14:paraId="55D43F2D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976F" w14:textId="77777777" w:rsidR="001114E4" w:rsidRPr="005F765C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14:paraId="7526615A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5C71A657" w14:textId="4BB24631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4022" w14:textId="77777777" w:rsidR="001114E4" w:rsidRPr="005F765C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  <w:p w14:paraId="24341ABD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7DF29BF3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AA91" w14:textId="77777777" w:rsidR="001114E4" w:rsidRPr="005F765C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  <w:p w14:paraId="747D6F17" w14:textId="44343879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CB136D">
              <w:rPr>
                <w:sz w:val="22"/>
                <w:szCs w:val="22"/>
              </w:rPr>
              <w:t>CONROY</w:t>
            </w:r>
          </w:p>
          <w:p w14:paraId="0B1BAD36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9ACD" w14:textId="77777777" w:rsidR="001114E4" w:rsidRPr="005F765C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  <w:p w14:paraId="40CF8E6D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7597D146" w14:textId="77777777" w:rsidR="001114E4" w:rsidRPr="005F765C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Pr="005F765C">
              <w:rPr>
                <w:color w:val="000000" w:themeColor="text1"/>
                <w:sz w:val="22"/>
                <w:szCs w:val="22"/>
              </w:rPr>
              <w:t>EPPERSON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56ED" w14:textId="77777777" w:rsidR="001114E4" w:rsidRPr="005F765C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1</w:t>
            </w:r>
          </w:p>
          <w:p w14:paraId="44C79C89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38CD16D3" w14:textId="37A8FAA0" w:rsidR="001114E4" w:rsidRPr="005F765C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="00D716B2">
              <w:rPr>
                <w:sz w:val="22"/>
                <w:szCs w:val="22"/>
              </w:rPr>
              <w:t>GIROT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7B70" w14:textId="77777777" w:rsidR="001114E4" w:rsidRPr="005F765C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  <w:p w14:paraId="011948EA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114E4" w14:paraId="4686B534" w14:textId="77777777" w:rsidTr="003719AF">
        <w:trPr>
          <w:trHeight w:hRule="exact" w:val="123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A972" w14:textId="77777777" w:rsidR="001114E4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3</w:t>
            </w:r>
          </w:p>
          <w:p w14:paraId="2E5A4F62" w14:textId="59C5AF00" w:rsidR="001114E4" w:rsidRPr="00D13003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  <w:r w:rsidR="00FF1DAB">
              <w:rPr>
                <w:sz w:val="22"/>
                <w:szCs w:val="22"/>
              </w:rPr>
              <w:t>MUELLER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3BB1" w14:textId="77777777" w:rsidR="001114E4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  <w:p w14:paraId="0C92CE05" w14:textId="77777777" w:rsidR="001114E4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SMITH</w:t>
            </w:r>
          </w:p>
          <w:p w14:paraId="76F64BB0" w14:textId="77777777" w:rsidR="001114E4" w:rsidRPr="00D13003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</w:t>
            </w:r>
            <w:r w:rsidRPr="005F765C">
              <w:rPr>
                <w:sz w:val="22"/>
                <w:szCs w:val="22"/>
              </w:rPr>
              <w:t>GIROT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8FC7" w14:textId="77777777" w:rsidR="001114E4" w:rsidRPr="005F765C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  <w:p w14:paraId="0012B46A" w14:textId="77777777" w:rsidR="001114E4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 PESCE</w:t>
            </w:r>
            <w:r>
              <w:rPr>
                <w:sz w:val="22"/>
                <w:szCs w:val="22"/>
              </w:rPr>
              <w:t xml:space="preserve"> </w:t>
            </w:r>
          </w:p>
          <w:p w14:paraId="68A0084B" w14:textId="787D028B" w:rsidR="001114E4" w:rsidRPr="00D44CD8" w:rsidRDefault="001114E4" w:rsidP="005A2F85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="00E14654">
              <w:rPr>
                <w:sz w:val="22"/>
                <w:szCs w:val="22"/>
              </w:rPr>
              <w:t>HODGES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1184" w14:textId="77777777" w:rsidR="001114E4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14:paraId="4C8BEE7D" w14:textId="77777777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2F48FCB7" w14:textId="3D377736" w:rsidR="001114E4" w:rsidRPr="005F765C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="00114F10">
              <w:rPr>
                <w:spacing w:val="-20"/>
                <w:sz w:val="22"/>
                <w:szCs w:val="22"/>
              </w:rPr>
              <w:t xml:space="preserve">ALLAND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C103" w14:textId="77777777" w:rsidR="001114E4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  <w:p w14:paraId="76E06355" w14:textId="026475C2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E14654">
              <w:rPr>
                <w:sz w:val="22"/>
                <w:szCs w:val="22"/>
              </w:rPr>
              <w:t>BURK</w:t>
            </w:r>
          </w:p>
          <w:p w14:paraId="194FAC84" w14:textId="77777777" w:rsidR="001114E4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Pr="005F765C">
              <w:rPr>
                <w:color w:val="000000" w:themeColor="text1"/>
                <w:sz w:val="22"/>
                <w:szCs w:val="22"/>
              </w:rPr>
              <w:t>EPPERSON</w:t>
            </w:r>
          </w:p>
          <w:p w14:paraId="209A0884" w14:textId="77777777" w:rsidR="001114E4" w:rsidRPr="005F765C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6B25" w14:textId="77777777" w:rsidR="001114E4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  <w:p w14:paraId="122C5751" w14:textId="63D8352E" w:rsidR="001114E4" w:rsidRPr="005F765C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E14654">
              <w:rPr>
                <w:sz w:val="22"/>
                <w:szCs w:val="22"/>
              </w:rPr>
              <w:t>HODGES</w:t>
            </w:r>
          </w:p>
          <w:p w14:paraId="4A1E6EFB" w14:textId="77777777" w:rsidR="001114E4" w:rsidRPr="005F765C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HAGOPIAN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61A3" w14:textId="77777777" w:rsidR="001114E4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 w:rsidRPr="008B4553">
              <w:rPr>
                <w:b/>
                <w:sz w:val="22"/>
                <w:szCs w:val="22"/>
              </w:rPr>
              <w:t>29</w:t>
            </w:r>
          </w:p>
          <w:p w14:paraId="33726483" w14:textId="77777777" w:rsidR="001114E4" w:rsidRPr="008C2050" w:rsidRDefault="001114E4" w:rsidP="005A2F8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1114E4" w14:paraId="4B3AD518" w14:textId="77777777" w:rsidTr="003719AF">
        <w:trPr>
          <w:trHeight w:hRule="exact" w:val="1045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6DE6" w14:textId="77777777" w:rsidR="001114E4" w:rsidRPr="0067326D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  <w:p w14:paraId="619EDA82" w14:textId="77777777" w:rsidR="001114E4" w:rsidRPr="005F765C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4C97" w14:textId="134517D2" w:rsidR="001114E4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F3EE" w14:textId="77777777" w:rsidR="001114E4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B857" w14:textId="77777777" w:rsidR="001114E4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DB5E" w14:textId="77777777" w:rsidR="001114E4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5F12" w14:textId="77777777" w:rsidR="001114E4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F8AC" w14:textId="77777777" w:rsidR="001114E4" w:rsidRPr="008B4553" w:rsidRDefault="001114E4" w:rsidP="005A2F85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2B0DE83D" w14:textId="77777777" w:rsidR="001114E4" w:rsidRPr="0018077E" w:rsidRDefault="001114E4" w:rsidP="001114E4">
      <w:pPr>
        <w:spacing w:before="160"/>
        <w:rPr>
          <w:sz w:val="24"/>
          <w:szCs w:val="24"/>
        </w:rPr>
      </w:pPr>
    </w:p>
    <w:p w14:paraId="3475108C" w14:textId="77777777" w:rsidR="00032BC3" w:rsidRPr="0018077E" w:rsidRDefault="00032BC3" w:rsidP="0018077E">
      <w:pPr>
        <w:spacing w:before="120"/>
        <w:rPr>
          <w:sz w:val="24"/>
          <w:szCs w:val="24"/>
        </w:rPr>
      </w:pPr>
    </w:p>
    <w:sectPr w:rsidR="00032BC3" w:rsidRPr="0018077E" w:rsidSect="00BE40F1">
      <w:pgSz w:w="15840" w:h="12240" w:orient="landscape" w:code="1"/>
      <w:pgMar w:top="432" w:right="1008" w:bottom="432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F149D" w14:textId="77777777" w:rsidR="00E171A6" w:rsidRDefault="00E171A6" w:rsidP="003736F2">
      <w:r>
        <w:separator/>
      </w:r>
    </w:p>
  </w:endnote>
  <w:endnote w:type="continuationSeparator" w:id="0">
    <w:p w14:paraId="32ECE76A" w14:textId="77777777" w:rsidR="00E171A6" w:rsidRDefault="00E171A6" w:rsidP="0037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D3251" w14:textId="77777777" w:rsidR="00E171A6" w:rsidRDefault="00E171A6" w:rsidP="003736F2">
      <w:r>
        <w:separator/>
      </w:r>
    </w:p>
  </w:footnote>
  <w:footnote w:type="continuationSeparator" w:id="0">
    <w:p w14:paraId="5BB4602F" w14:textId="77777777" w:rsidR="00E171A6" w:rsidRDefault="00E171A6" w:rsidP="0037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F4C9F"/>
    <w:multiLevelType w:val="hybridMultilevel"/>
    <w:tmpl w:val="1EC48F22"/>
    <w:lvl w:ilvl="0" w:tplc="C2D28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5038C"/>
    <w:multiLevelType w:val="hybridMultilevel"/>
    <w:tmpl w:val="0AD84E0C"/>
    <w:lvl w:ilvl="0" w:tplc="9E48E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5E9"/>
    <w:rsid w:val="0000775E"/>
    <w:rsid w:val="0001171B"/>
    <w:rsid w:val="0001307D"/>
    <w:rsid w:val="000140F1"/>
    <w:rsid w:val="0001512C"/>
    <w:rsid w:val="0002681E"/>
    <w:rsid w:val="00032BC3"/>
    <w:rsid w:val="00036D8B"/>
    <w:rsid w:val="00036DAB"/>
    <w:rsid w:val="000370AE"/>
    <w:rsid w:val="00037770"/>
    <w:rsid w:val="000535C1"/>
    <w:rsid w:val="0005698E"/>
    <w:rsid w:val="000576AB"/>
    <w:rsid w:val="000614C3"/>
    <w:rsid w:val="000626CD"/>
    <w:rsid w:val="0007548F"/>
    <w:rsid w:val="00096D3D"/>
    <w:rsid w:val="000979F1"/>
    <w:rsid w:val="000A3FFD"/>
    <w:rsid w:val="000B0215"/>
    <w:rsid w:val="000B61C8"/>
    <w:rsid w:val="000C4FAE"/>
    <w:rsid w:val="000C5C57"/>
    <w:rsid w:val="000D6860"/>
    <w:rsid w:val="000F5949"/>
    <w:rsid w:val="000F61BB"/>
    <w:rsid w:val="001114E4"/>
    <w:rsid w:val="00114F10"/>
    <w:rsid w:val="001434D2"/>
    <w:rsid w:val="00155E6C"/>
    <w:rsid w:val="00167F62"/>
    <w:rsid w:val="0018077E"/>
    <w:rsid w:val="00182642"/>
    <w:rsid w:val="00183778"/>
    <w:rsid w:val="001862D9"/>
    <w:rsid w:val="001B13F5"/>
    <w:rsid w:val="001C1213"/>
    <w:rsid w:val="001E00CA"/>
    <w:rsid w:val="001E3055"/>
    <w:rsid w:val="001E45B2"/>
    <w:rsid w:val="001E69F9"/>
    <w:rsid w:val="001F1CED"/>
    <w:rsid w:val="00211261"/>
    <w:rsid w:val="00213A1C"/>
    <w:rsid w:val="00221460"/>
    <w:rsid w:val="00236721"/>
    <w:rsid w:val="00244D1E"/>
    <w:rsid w:val="00266715"/>
    <w:rsid w:val="00270DCE"/>
    <w:rsid w:val="00271348"/>
    <w:rsid w:val="00281B7E"/>
    <w:rsid w:val="00286AD5"/>
    <w:rsid w:val="0029519F"/>
    <w:rsid w:val="002A0D5D"/>
    <w:rsid w:val="002B3090"/>
    <w:rsid w:val="002C5C65"/>
    <w:rsid w:val="002D6CA3"/>
    <w:rsid w:val="002E6205"/>
    <w:rsid w:val="002F1D69"/>
    <w:rsid w:val="002F34A7"/>
    <w:rsid w:val="003072B6"/>
    <w:rsid w:val="00317375"/>
    <w:rsid w:val="003279D7"/>
    <w:rsid w:val="00330254"/>
    <w:rsid w:val="00337853"/>
    <w:rsid w:val="00355B4F"/>
    <w:rsid w:val="00364964"/>
    <w:rsid w:val="00370C53"/>
    <w:rsid w:val="003719AF"/>
    <w:rsid w:val="00372424"/>
    <w:rsid w:val="003736F2"/>
    <w:rsid w:val="00383971"/>
    <w:rsid w:val="00387B82"/>
    <w:rsid w:val="00394E86"/>
    <w:rsid w:val="003B0EBF"/>
    <w:rsid w:val="003B5D46"/>
    <w:rsid w:val="003B6CC5"/>
    <w:rsid w:val="003B6E56"/>
    <w:rsid w:val="003C4087"/>
    <w:rsid w:val="003D1968"/>
    <w:rsid w:val="003D32FD"/>
    <w:rsid w:val="003E6980"/>
    <w:rsid w:val="003E7453"/>
    <w:rsid w:val="003F0E5F"/>
    <w:rsid w:val="00415052"/>
    <w:rsid w:val="00415678"/>
    <w:rsid w:val="00421044"/>
    <w:rsid w:val="004262F5"/>
    <w:rsid w:val="00432231"/>
    <w:rsid w:val="004407F3"/>
    <w:rsid w:val="004503ED"/>
    <w:rsid w:val="00466197"/>
    <w:rsid w:val="004749C0"/>
    <w:rsid w:val="00474B75"/>
    <w:rsid w:val="00477076"/>
    <w:rsid w:val="004968A4"/>
    <w:rsid w:val="004A2FE8"/>
    <w:rsid w:val="004B786A"/>
    <w:rsid w:val="004C4B1C"/>
    <w:rsid w:val="004D1D66"/>
    <w:rsid w:val="004D205E"/>
    <w:rsid w:val="004D30FD"/>
    <w:rsid w:val="004E0856"/>
    <w:rsid w:val="004E3045"/>
    <w:rsid w:val="004F4B41"/>
    <w:rsid w:val="00504EFD"/>
    <w:rsid w:val="0051005D"/>
    <w:rsid w:val="00550039"/>
    <w:rsid w:val="00557F32"/>
    <w:rsid w:val="005644DA"/>
    <w:rsid w:val="005654C8"/>
    <w:rsid w:val="005758C6"/>
    <w:rsid w:val="0058411E"/>
    <w:rsid w:val="0059021A"/>
    <w:rsid w:val="005A3ED5"/>
    <w:rsid w:val="005B4A28"/>
    <w:rsid w:val="005C6F05"/>
    <w:rsid w:val="005D290E"/>
    <w:rsid w:val="005E67A2"/>
    <w:rsid w:val="005F765C"/>
    <w:rsid w:val="00624A71"/>
    <w:rsid w:val="006309DE"/>
    <w:rsid w:val="0063402E"/>
    <w:rsid w:val="0064532C"/>
    <w:rsid w:val="006667CB"/>
    <w:rsid w:val="006720F6"/>
    <w:rsid w:val="00674401"/>
    <w:rsid w:val="00683D9A"/>
    <w:rsid w:val="00686AFA"/>
    <w:rsid w:val="00695D14"/>
    <w:rsid w:val="006B361D"/>
    <w:rsid w:val="006B5730"/>
    <w:rsid w:val="006C32DB"/>
    <w:rsid w:val="006C4083"/>
    <w:rsid w:val="006D11CC"/>
    <w:rsid w:val="006E06B1"/>
    <w:rsid w:val="006E4334"/>
    <w:rsid w:val="006E79E9"/>
    <w:rsid w:val="006F09A4"/>
    <w:rsid w:val="006F18EE"/>
    <w:rsid w:val="006F297A"/>
    <w:rsid w:val="00711EEF"/>
    <w:rsid w:val="007141AC"/>
    <w:rsid w:val="007141B4"/>
    <w:rsid w:val="007155C8"/>
    <w:rsid w:val="007205EA"/>
    <w:rsid w:val="007268B6"/>
    <w:rsid w:val="00736854"/>
    <w:rsid w:val="00740AD8"/>
    <w:rsid w:val="00753434"/>
    <w:rsid w:val="0075565E"/>
    <w:rsid w:val="00755A16"/>
    <w:rsid w:val="00761DFA"/>
    <w:rsid w:val="00764F02"/>
    <w:rsid w:val="00781CCA"/>
    <w:rsid w:val="00784DD1"/>
    <w:rsid w:val="0079013F"/>
    <w:rsid w:val="007914AD"/>
    <w:rsid w:val="007A2756"/>
    <w:rsid w:val="007C1AE7"/>
    <w:rsid w:val="007C22EE"/>
    <w:rsid w:val="007E5AC2"/>
    <w:rsid w:val="007E716B"/>
    <w:rsid w:val="008042A8"/>
    <w:rsid w:val="00807A9A"/>
    <w:rsid w:val="00817DAC"/>
    <w:rsid w:val="008506BE"/>
    <w:rsid w:val="00852FFE"/>
    <w:rsid w:val="00854808"/>
    <w:rsid w:val="00857A10"/>
    <w:rsid w:val="0087164C"/>
    <w:rsid w:val="00871A30"/>
    <w:rsid w:val="00876B20"/>
    <w:rsid w:val="008805DF"/>
    <w:rsid w:val="008A0E55"/>
    <w:rsid w:val="008B5AF1"/>
    <w:rsid w:val="008B634C"/>
    <w:rsid w:val="008C0693"/>
    <w:rsid w:val="008D08DD"/>
    <w:rsid w:val="008D4E9A"/>
    <w:rsid w:val="008D5AD9"/>
    <w:rsid w:val="008E30FB"/>
    <w:rsid w:val="008E6D1F"/>
    <w:rsid w:val="008F0DFB"/>
    <w:rsid w:val="008F4C0B"/>
    <w:rsid w:val="00907BAF"/>
    <w:rsid w:val="009109EA"/>
    <w:rsid w:val="009177DF"/>
    <w:rsid w:val="00924477"/>
    <w:rsid w:val="0093269B"/>
    <w:rsid w:val="00932840"/>
    <w:rsid w:val="00946492"/>
    <w:rsid w:val="009835D5"/>
    <w:rsid w:val="009848A5"/>
    <w:rsid w:val="00985FE7"/>
    <w:rsid w:val="00986726"/>
    <w:rsid w:val="009876E2"/>
    <w:rsid w:val="00994E2A"/>
    <w:rsid w:val="009B6765"/>
    <w:rsid w:val="009C329A"/>
    <w:rsid w:val="009C4F56"/>
    <w:rsid w:val="009C61E0"/>
    <w:rsid w:val="009F366B"/>
    <w:rsid w:val="00A10A15"/>
    <w:rsid w:val="00A23333"/>
    <w:rsid w:val="00A350F6"/>
    <w:rsid w:val="00A45453"/>
    <w:rsid w:val="00A5691C"/>
    <w:rsid w:val="00A57EF3"/>
    <w:rsid w:val="00A6776D"/>
    <w:rsid w:val="00A7277B"/>
    <w:rsid w:val="00A8332C"/>
    <w:rsid w:val="00AA7149"/>
    <w:rsid w:val="00AC2887"/>
    <w:rsid w:val="00AF2FDD"/>
    <w:rsid w:val="00AF6109"/>
    <w:rsid w:val="00B042CD"/>
    <w:rsid w:val="00B140FA"/>
    <w:rsid w:val="00B15A1A"/>
    <w:rsid w:val="00B16E49"/>
    <w:rsid w:val="00B50702"/>
    <w:rsid w:val="00B50FD3"/>
    <w:rsid w:val="00B5672A"/>
    <w:rsid w:val="00B66AA6"/>
    <w:rsid w:val="00B6776C"/>
    <w:rsid w:val="00B72A6A"/>
    <w:rsid w:val="00B76664"/>
    <w:rsid w:val="00B76AC3"/>
    <w:rsid w:val="00B96FDA"/>
    <w:rsid w:val="00BA191D"/>
    <w:rsid w:val="00BA59DC"/>
    <w:rsid w:val="00BB0123"/>
    <w:rsid w:val="00BB62DA"/>
    <w:rsid w:val="00BC1CE5"/>
    <w:rsid w:val="00BD5010"/>
    <w:rsid w:val="00BE40F1"/>
    <w:rsid w:val="00BF4E61"/>
    <w:rsid w:val="00C01022"/>
    <w:rsid w:val="00C234C9"/>
    <w:rsid w:val="00C23BE5"/>
    <w:rsid w:val="00C31C55"/>
    <w:rsid w:val="00C46F24"/>
    <w:rsid w:val="00C62319"/>
    <w:rsid w:val="00C70758"/>
    <w:rsid w:val="00C72ECF"/>
    <w:rsid w:val="00C74A18"/>
    <w:rsid w:val="00C759A6"/>
    <w:rsid w:val="00C76862"/>
    <w:rsid w:val="00C8253D"/>
    <w:rsid w:val="00C931F9"/>
    <w:rsid w:val="00CA20A1"/>
    <w:rsid w:val="00CB136D"/>
    <w:rsid w:val="00CB44DD"/>
    <w:rsid w:val="00CB7798"/>
    <w:rsid w:val="00CC400E"/>
    <w:rsid w:val="00CD51E9"/>
    <w:rsid w:val="00CE31CE"/>
    <w:rsid w:val="00D00C44"/>
    <w:rsid w:val="00D07DFC"/>
    <w:rsid w:val="00D22641"/>
    <w:rsid w:val="00D24275"/>
    <w:rsid w:val="00D313A9"/>
    <w:rsid w:val="00D317D9"/>
    <w:rsid w:val="00D32C41"/>
    <w:rsid w:val="00D33A63"/>
    <w:rsid w:val="00D4272A"/>
    <w:rsid w:val="00D4448D"/>
    <w:rsid w:val="00D62C63"/>
    <w:rsid w:val="00D67351"/>
    <w:rsid w:val="00D67A25"/>
    <w:rsid w:val="00D716B2"/>
    <w:rsid w:val="00D74CCA"/>
    <w:rsid w:val="00D75518"/>
    <w:rsid w:val="00D85F49"/>
    <w:rsid w:val="00D90376"/>
    <w:rsid w:val="00D93D59"/>
    <w:rsid w:val="00D93DBA"/>
    <w:rsid w:val="00D9741E"/>
    <w:rsid w:val="00DA0A37"/>
    <w:rsid w:val="00DA3F58"/>
    <w:rsid w:val="00DB4366"/>
    <w:rsid w:val="00DC602E"/>
    <w:rsid w:val="00E05472"/>
    <w:rsid w:val="00E1116F"/>
    <w:rsid w:val="00E14074"/>
    <w:rsid w:val="00E14654"/>
    <w:rsid w:val="00E1540B"/>
    <w:rsid w:val="00E171A6"/>
    <w:rsid w:val="00E20F94"/>
    <w:rsid w:val="00E3340E"/>
    <w:rsid w:val="00E344B1"/>
    <w:rsid w:val="00E403E4"/>
    <w:rsid w:val="00E43CEE"/>
    <w:rsid w:val="00E525E9"/>
    <w:rsid w:val="00E551F8"/>
    <w:rsid w:val="00E60A8A"/>
    <w:rsid w:val="00E611C8"/>
    <w:rsid w:val="00E62F8F"/>
    <w:rsid w:val="00E64C0C"/>
    <w:rsid w:val="00E7430C"/>
    <w:rsid w:val="00E853B7"/>
    <w:rsid w:val="00E85D8B"/>
    <w:rsid w:val="00E9661A"/>
    <w:rsid w:val="00EA4973"/>
    <w:rsid w:val="00EA540F"/>
    <w:rsid w:val="00EB1DEE"/>
    <w:rsid w:val="00EB7230"/>
    <w:rsid w:val="00EC217D"/>
    <w:rsid w:val="00ED048A"/>
    <w:rsid w:val="00ED0D9C"/>
    <w:rsid w:val="00ED18DA"/>
    <w:rsid w:val="00ED2EE0"/>
    <w:rsid w:val="00EE1EF3"/>
    <w:rsid w:val="00EE5860"/>
    <w:rsid w:val="00EF426F"/>
    <w:rsid w:val="00EF507F"/>
    <w:rsid w:val="00F26DBF"/>
    <w:rsid w:val="00F30AA5"/>
    <w:rsid w:val="00F33770"/>
    <w:rsid w:val="00F33825"/>
    <w:rsid w:val="00F339A3"/>
    <w:rsid w:val="00F406C2"/>
    <w:rsid w:val="00F46AA2"/>
    <w:rsid w:val="00F7063B"/>
    <w:rsid w:val="00F83A3A"/>
    <w:rsid w:val="00F83BE5"/>
    <w:rsid w:val="00F9402A"/>
    <w:rsid w:val="00FD005C"/>
    <w:rsid w:val="00FD3FDA"/>
    <w:rsid w:val="00FD5CF8"/>
    <w:rsid w:val="00FD6046"/>
    <w:rsid w:val="00FD6F1C"/>
    <w:rsid w:val="00FF1DAB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C64542"/>
  <w15:docId w15:val="{B914BA49-8B4B-41FD-917D-FB9BC715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02E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602E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602E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0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0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4A28"/>
    <w:rPr>
      <w:color w:val="808080"/>
    </w:rPr>
  </w:style>
  <w:style w:type="paragraph" w:styleId="ListParagraph">
    <w:name w:val="List Paragraph"/>
    <w:basedOn w:val="Normal"/>
    <w:uiPriority w:val="34"/>
    <w:qFormat/>
    <w:rsid w:val="000F6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6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6F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73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6F2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40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ax\AppData\Roaming\Microsoft\Templates\EdWorld_7DayCalendarGrid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60FC7-F2C8-44E6-BF1B-AA53DBBAE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DCD16-9E66-4161-9DDB-CD4AD809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EdWorld_7DayCalendarGrid(3).dotx</Template>
  <TotalTime>6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>Microsoft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creator>pTax</dc:creator>
  <cp:lastModifiedBy>J. Donaldson</cp:lastModifiedBy>
  <cp:revision>6</cp:revision>
  <cp:lastPrinted>2019-04-14T19:02:00Z</cp:lastPrinted>
  <dcterms:created xsi:type="dcterms:W3CDTF">2019-04-15T04:16:00Z</dcterms:created>
  <dcterms:modified xsi:type="dcterms:W3CDTF">2019-04-15T14:29:00Z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TC018858549991</vt:lpwstr>
  </property>
</Properties>
</file>