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16"/>
        <w:gridCol w:w="2034"/>
        <w:gridCol w:w="1998"/>
        <w:gridCol w:w="2016"/>
      </w:tblGrid>
      <w:tr w:rsidR="00D75518" w14:paraId="60650AB2" w14:textId="77777777" w:rsidTr="00032BC3">
        <w:trPr>
          <w:trHeight w:hRule="exact" w:val="1072"/>
        </w:trPr>
        <w:tc>
          <w:tcPr>
            <w:tcW w:w="2016" w:type="dxa"/>
            <w:shd w:val="pct60" w:color="auto" w:fill="FFFFFF"/>
            <w:vAlign w:val="center"/>
          </w:tcPr>
          <w:p w14:paraId="0829616D" w14:textId="77777777" w:rsidR="00D75518" w:rsidRDefault="00D75518" w:rsidP="00032BC3">
            <w:pPr>
              <w:pStyle w:val="Heading1"/>
              <w:rPr>
                <w:color w:val="FFFFFF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E242A6F" wp14:editId="0C7CB14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1905" r="381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FBFD6" w14:textId="377DC472" w:rsidR="00032BC3" w:rsidRPr="007E2D71" w:rsidRDefault="00B31CE2" w:rsidP="00D75518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i/>
                                      <w:sz w:val="44"/>
                                      <w:szCs w:val="44"/>
                                    </w:rPr>
                                    <w:t>PRELIMINARY</w:t>
                                  </w:r>
                                  <w:r w:rsidR="00BF0CD9">
                                    <w:rPr>
                                      <w:sz w:val="44"/>
                                      <w:szCs w:val="44"/>
                                    </w:rPr>
                                    <w:t xml:space="preserve">: </w:t>
                                  </w:r>
                                  <w:r w:rsidR="00032BC3"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E35BE2">
                                    <w:rPr>
                                      <w:sz w:val="44"/>
                                      <w:szCs w:val="44"/>
                                    </w:rPr>
                                    <w:t>MARCH</w:t>
                                  </w:r>
                                  <w:r w:rsidR="008B4553">
                                    <w:rPr>
                                      <w:sz w:val="44"/>
                                      <w:szCs w:val="44"/>
                                    </w:rPr>
                                    <w:t xml:space="preserve"> 201</w:t>
                                  </w:r>
                                  <w:r w:rsidR="00E35BE2">
                                    <w:rPr>
                                      <w:sz w:val="44"/>
                                      <w:szCs w:val="4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42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85pt;margin-top:14.4pt;width:637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" o:allowincell="f" filled="f" stroked="f">
                      <v:textbox inset="0,0,0,0">
                        <w:txbxContent>
                          <w:p w14:paraId="7E5FBFD6" w14:textId="377DC472" w:rsidR="00032BC3" w:rsidRPr="007E2D71" w:rsidRDefault="00B31CE2" w:rsidP="00D7551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</w:rPr>
                              <w:t>PRELIMINARY</w:t>
                            </w:r>
                            <w:r w:rsidR="00BF0CD9">
                              <w:rPr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032BC3"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E35BE2">
                              <w:rPr>
                                <w:sz w:val="44"/>
                                <w:szCs w:val="44"/>
                              </w:rPr>
                              <w:t>MARCH</w:t>
                            </w:r>
                            <w:r w:rsidR="008B4553">
                              <w:rPr>
                                <w:sz w:val="44"/>
                                <w:szCs w:val="44"/>
                              </w:rPr>
                              <w:t xml:space="preserve"> 201</w:t>
                            </w:r>
                            <w:r w:rsidR="00E35BE2">
                              <w:rPr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shd w:val="pct60" w:color="auto" w:fill="FFFFFF"/>
            <w:vAlign w:val="center"/>
          </w:tcPr>
          <w:p w14:paraId="368B4374" w14:textId="77777777"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14:paraId="17A77D1A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0F771E9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shd w:val="pct60" w:color="auto" w:fill="FFFFFF"/>
            <w:vAlign w:val="center"/>
          </w:tcPr>
          <w:p w14:paraId="67DE7A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shd w:val="pct60" w:color="auto" w:fill="FFFFFF"/>
            <w:vAlign w:val="center"/>
          </w:tcPr>
          <w:p w14:paraId="5D1CB74B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31B0A2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E853B7" w:rsidRPr="00CB2042" w14:paraId="34C3F84C" w14:textId="77777777" w:rsidTr="00643A1F">
        <w:trPr>
          <w:trHeight w:hRule="exact" w:val="1360"/>
        </w:trPr>
        <w:tc>
          <w:tcPr>
            <w:tcW w:w="2016" w:type="dxa"/>
          </w:tcPr>
          <w:p w14:paraId="1F5825A8" w14:textId="77777777" w:rsidR="00E853B7" w:rsidRPr="00D13003" w:rsidRDefault="00E35BE2" w:rsidP="00103EE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</w:t>
            </w:r>
          </w:p>
        </w:tc>
        <w:tc>
          <w:tcPr>
            <w:tcW w:w="2052" w:type="dxa"/>
          </w:tcPr>
          <w:p w14:paraId="13A97374" w14:textId="77777777" w:rsidR="00F339A3" w:rsidRPr="00D13003" w:rsidRDefault="00E35BE2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</w:t>
            </w:r>
          </w:p>
        </w:tc>
        <w:tc>
          <w:tcPr>
            <w:tcW w:w="1980" w:type="dxa"/>
          </w:tcPr>
          <w:p w14:paraId="66BEDF50" w14:textId="77777777" w:rsidR="00F339A3" w:rsidRPr="00D13003" w:rsidRDefault="00E35BE2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PROGRESS</w:t>
            </w:r>
          </w:p>
        </w:tc>
        <w:tc>
          <w:tcPr>
            <w:tcW w:w="2016" w:type="dxa"/>
          </w:tcPr>
          <w:p w14:paraId="4389E66A" w14:textId="77777777" w:rsidR="00103EEC" w:rsidRPr="00D13003" w:rsidRDefault="00103EEC" w:rsidP="00103E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14:paraId="1C594EFF" w14:textId="77777777" w:rsidR="00C931F9" w:rsidRPr="00D13003" w:rsidRDefault="00C931F9" w:rsidP="00560B9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93841FD" w14:textId="77777777" w:rsidR="00E853B7" w:rsidRPr="00D13003" w:rsidRDefault="00E35BE2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6E4846F9" w14:textId="5F8C979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65D7A3E8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14:paraId="1CB7F963" w14:textId="77777777" w:rsidR="00E853B7" w:rsidRPr="00D13003" w:rsidRDefault="00E35BE2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58E71957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E853B7" w:rsidRPr="00CB2042" w14:paraId="490E5310" w14:textId="77777777" w:rsidTr="00EB306D">
        <w:trPr>
          <w:trHeight w:hRule="exact" w:val="1342"/>
        </w:trPr>
        <w:tc>
          <w:tcPr>
            <w:tcW w:w="2016" w:type="dxa"/>
          </w:tcPr>
          <w:p w14:paraId="5D193F58" w14:textId="77777777" w:rsidR="00E853B7" w:rsidRPr="00D13003" w:rsidRDefault="00E35BE2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2C9FF49A" w14:textId="1A60C484" w:rsidR="00E853B7" w:rsidRPr="00D13003" w:rsidRDefault="00E853B7" w:rsidP="00103EEC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</w:tcPr>
          <w:p w14:paraId="0F77856D" w14:textId="35A9E389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77465307" w14:textId="693D90D8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ROBINSON</w:t>
            </w:r>
          </w:p>
          <w:p w14:paraId="5FEC28BB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01E36B13" w14:textId="1E128217" w:rsidR="00560B94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0C8F62EA" w14:textId="188A71A9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73D26886" w14:textId="6A073562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r w:rsidR="00EB306D" w:rsidRPr="00D13003">
              <w:rPr>
                <w:b/>
                <w:i/>
                <w:sz w:val="22"/>
                <w:szCs w:val="22"/>
              </w:rPr>
              <w:t>GSSCC MTG</w:t>
            </w:r>
          </w:p>
        </w:tc>
        <w:tc>
          <w:tcPr>
            <w:tcW w:w="2016" w:type="dxa"/>
          </w:tcPr>
          <w:p w14:paraId="6A00D261" w14:textId="3C0617D9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3C93D1F1" w14:textId="77777777" w:rsidR="00E853B7" w:rsidRPr="00D13003" w:rsidRDefault="00E853B7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0DE9EA50" w14:textId="09441FDC" w:rsidR="00E853B7" w:rsidRPr="00EB306D" w:rsidRDefault="00560B94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</w:t>
            </w:r>
            <w:r w:rsidR="00E853B7" w:rsidRPr="00D13003">
              <w:rPr>
                <w:sz w:val="22"/>
                <w:szCs w:val="22"/>
              </w:rPr>
              <w:t>1</w:t>
            </w:r>
          </w:p>
        </w:tc>
        <w:tc>
          <w:tcPr>
            <w:tcW w:w="2034" w:type="dxa"/>
          </w:tcPr>
          <w:p w14:paraId="61CEB7C8" w14:textId="7FD74776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526D60C0" w14:textId="25DE3A8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49259192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14:paraId="414E767D" w14:textId="4D2204F5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7A247B30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6496E236" w14:textId="2E8455D9" w:rsidR="00E853B7" w:rsidRPr="00D13003" w:rsidRDefault="00E853B7" w:rsidP="002E2887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16" w:type="dxa"/>
          </w:tcPr>
          <w:p w14:paraId="0B71228A" w14:textId="7EED1E79" w:rsidR="00E853B7" w:rsidRPr="00D13003" w:rsidRDefault="00EB306D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</w:p>
          <w:p w14:paraId="0E46B159" w14:textId="69B70D4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E853B7" w:rsidRPr="00CB2042" w14:paraId="0847D6FE" w14:textId="77777777" w:rsidTr="00EB306D">
        <w:trPr>
          <w:trHeight w:hRule="exact" w:val="1342"/>
        </w:trPr>
        <w:tc>
          <w:tcPr>
            <w:tcW w:w="2016" w:type="dxa"/>
          </w:tcPr>
          <w:p w14:paraId="45955B56" w14:textId="40976EDB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0</w:t>
            </w:r>
          </w:p>
          <w:p w14:paraId="0DDDD9DF" w14:textId="0D5FAD8F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</w:tcPr>
          <w:p w14:paraId="12FBFB82" w14:textId="5938E051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1</w:t>
            </w:r>
          </w:p>
          <w:p w14:paraId="67EC663E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SMITH</w:t>
            </w:r>
          </w:p>
          <w:p w14:paraId="731B4551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spacing w:val="-20"/>
                <w:sz w:val="22"/>
                <w:szCs w:val="22"/>
              </w:rPr>
              <w:t xml:space="preserve"> </w:t>
            </w:r>
            <w:r w:rsidRPr="00D13003">
              <w:rPr>
                <w:sz w:val="22"/>
                <w:szCs w:val="22"/>
              </w:rPr>
              <w:t>GIROT</w:t>
            </w:r>
          </w:p>
        </w:tc>
        <w:tc>
          <w:tcPr>
            <w:tcW w:w="1980" w:type="dxa"/>
          </w:tcPr>
          <w:p w14:paraId="783F2ABC" w14:textId="56E2C74B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2</w:t>
            </w:r>
          </w:p>
          <w:p w14:paraId="2A57674F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PESCE</w:t>
            </w:r>
          </w:p>
          <w:p w14:paraId="762302A9" w14:textId="550462D5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3829F9BE" w14:textId="5532DDE2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3</w:t>
            </w:r>
          </w:p>
          <w:p w14:paraId="3D5EBAAD" w14:textId="2450765F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762C51B7" w14:textId="4F6A662F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1D47D5A4" w14:textId="4168B855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4</w:t>
            </w:r>
          </w:p>
          <w:p w14:paraId="67DBA74D" w14:textId="0546998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HODGES</w:t>
            </w:r>
          </w:p>
          <w:p w14:paraId="70AE340C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60FB2F5" w14:textId="32A2FC33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5</w:t>
            </w:r>
          </w:p>
          <w:p w14:paraId="035151ED" w14:textId="2F9F9043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61C09A4E" w14:textId="6D01780E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34EC9ECC" w14:textId="12BB1290" w:rsidR="00E853B7" w:rsidRPr="00D13003" w:rsidRDefault="00560B94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D13003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EB306D">
              <w:rPr>
                <w:b/>
                <w:color w:val="000000" w:themeColor="text1"/>
                <w:sz w:val="22"/>
                <w:szCs w:val="22"/>
              </w:rPr>
              <w:t>6</w:t>
            </w:r>
          </w:p>
          <w:p w14:paraId="7494B745" w14:textId="6C67A659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E853B7" w:rsidRPr="00CB2042" w14:paraId="338F4FD6" w14:textId="77777777" w:rsidTr="00EB306D">
        <w:trPr>
          <w:trHeight w:hRule="exact" w:val="1324"/>
        </w:trPr>
        <w:tc>
          <w:tcPr>
            <w:tcW w:w="2016" w:type="dxa"/>
          </w:tcPr>
          <w:p w14:paraId="470F8ABE" w14:textId="4B542F90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7</w:t>
            </w:r>
          </w:p>
          <w:p w14:paraId="3A4A64E7" w14:textId="6A83EA06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14:paraId="530DCF81" w14:textId="72DC427F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8</w:t>
            </w:r>
          </w:p>
          <w:p w14:paraId="53DE5CAE" w14:textId="584A0E9B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BURK</w:t>
            </w:r>
          </w:p>
          <w:p w14:paraId="149670BB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6A6F7086" w14:textId="586B20FC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503CC688" w14:textId="175F2EC8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469920EE" w14:textId="3992678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7B9115E9" w14:textId="660F6807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0</w:t>
            </w:r>
          </w:p>
          <w:p w14:paraId="0802887B" w14:textId="6FACE02A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BOHRMAN</w:t>
            </w:r>
          </w:p>
          <w:p w14:paraId="643A7B79" w14:textId="77777777" w:rsidR="00E853B7" w:rsidRPr="00D13003" w:rsidRDefault="00E853B7" w:rsidP="00CB44DD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shd w:val="clear" w:color="auto" w:fill="auto"/>
          </w:tcPr>
          <w:p w14:paraId="630E26F1" w14:textId="77777777" w:rsidR="00EB306D" w:rsidRPr="00D13003" w:rsidRDefault="00E853B7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1</w:t>
            </w:r>
          </w:p>
          <w:p w14:paraId="30F8E097" w14:textId="77777777" w:rsidR="00EB306D" w:rsidRPr="00D13003" w:rsidRDefault="00EB306D" w:rsidP="00EB306D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329FB1EA" w14:textId="5FA6968C" w:rsidR="00E853B7" w:rsidRPr="00D13003" w:rsidRDefault="00EB306D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  <w:p w14:paraId="4C9F8EA9" w14:textId="089B52D1" w:rsidR="00560B94" w:rsidRPr="00EB306D" w:rsidRDefault="00560B94" w:rsidP="00477B1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14:paraId="0A5682B4" w14:textId="77777777" w:rsidR="00EB306D" w:rsidRPr="00D13003" w:rsidRDefault="00E853B7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2</w:t>
            </w:r>
          </w:p>
          <w:p w14:paraId="33E0F029" w14:textId="77777777" w:rsidR="00EB306D" w:rsidRPr="00D13003" w:rsidRDefault="00EB306D" w:rsidP="00EB306D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2030B4D9" w14:textId="5022FEA7" w:rsidR="00E853B7" w:rsidRPr="00D13003" w:rsidRDefault="00EB306D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="00052888">
              <w:rPr>
                <w:sz w:val="22"/>
                <w:szCs w:val="22"/>
              </w:rPr>
              <w:t xml:space="preserve"> HAGOPIAN</w:t>
            </w:r>
          </w:p>
          <w:p w14:paraId="0796BF4E" w14:textId="49C4D2FF" w:rsidR="00E853B7" w:rsidRPr="00D13003" w:rsidRDefault="00E853B7" w:rsidP="00477B18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16" w:type="dxa"/>
          </w:tcPr>
          <w:p w14:paraId="3D35B7FA" w14:textId="765A7DDC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3</w:t>
            </w:r>
          </w:p>
          <w:p w14:paraId="50DFC4D7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11 </w:t>
            </w:r>
          </w:p>
        </w:tc>
      </w:tr>
      <w:tr w:rsidR="00E853B7" w:rsidRPr="00CB2042" w14:paraId="5804AE2C" w14:textId="77777777" w:rsidTr="00EB306D">
        <w:trPr>
          <w:trHeight w:hRule="exact" w:val="1450"/>
        </w:trPr>
        <w:tc>
          <w:tcPr>
            <w:tcW w:w="2016" w:type="dxa"/>
          </w:tcPr>
          <w:p w14:paraId="1BF69584" w14:textId="5BD0A335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4</w:t>
            </w:r>
          </w:p>
          <w:p w14:paraId="5DD2BB73" w14:textId="61B5D2A7" w:rsidR="00E853B7" w:rsidRPr="0082543E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82543E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14:paraId="786E0417" w14:textId="46B8A3EE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5</w:t>
            </w:r>
          </w:p>
          <w:p w14:paraId="2F9FD3FA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SMITH</w:t>
            </w:r>
          </w:p>
          <w:p w14:paraId="2193EDC5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43157123" w14:textId="23C788D6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6</w:t>
            </w:r>
          </w:p>
          <w:p w14:paraId="28A22C00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PESCE</w:t>
            </w:r>
          </w:p>
          <w:p w14:paraId="707EBF22" w14:textId="409A7AB6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497771F6" w14:textId="01716EF2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7</w:t>
            </w:r>
          </w:p>
          <w:p w14:paraId="065BD8E4" w14:textId="4715F222" w:rsidR="00560B94" w:rsidRPr="00D13003" w:rsidRDefault="00560B94" w:rsidP="00560B94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 xml:space="preserve">BURK </w:t>
            </w:r>
          </w:p>
          <w:p w14:paraId="0C9C533C" w14:textId="3A3044DD" w:rsidR="00560B94" w:rsidRPr="00D13003" w:rsidRDefault="00560B94" w:rsidP="00560B94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="006A2911" w:rsidRPr="00D13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</w:tcPr>
          <w:p w14:paraId="6431E54F" w14:textId="34D48FFB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8</w:t>
            </w:r>
          </w:p>
          <w:p w14:paraId="6936F099" w14:textId="0FD7BB98" w:rsidR="00560B94" w:rsidRPr="00D13003" w:rsidRDefault="00560B94" w:rsidP="00560B94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7BB902CF" w14:textId="77777777" w:rsidR="00560B94" w:rsidRPr="00D13003" w:rsidRDefault="00560B94" w:rsidP="00560B94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14:paraId="03ADA841" w14:textId="5E53CC2E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381C6C34" w14:textId="7A9CDA3E" w:rsidR="00560B94" w:rsidRPr="00D13003" w:rsidRDefault="00560B94" w:rsidP="00560B94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HODGES</w:t>
            </w:r>
          </w:p>
          <w:p w14:paraId="356FCF46" w14:textId="77777777" w:rsidR="00560B94" w:rsidRPr="00D13003" w:rsidRDefault="00560B94" w:rsidP="00560B94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16" w:type="dxa"/>
          </w:tcPr>
          <w:p w14:paraId="391CD01E" w14:textId="77777777" w:rsidR="00E853B7" w:rsidRPr="00EB306D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EB306D">
              <w:rPr>
                <w:b/>
                <w:sz w:val="22"/>
                <w:szCs w:val="22"/>
              </w:rPr>
              <w:t>30</w:t>
            </w:r>
          </w:p>
          <w:p w14:paraId="1D6F75BE" w14:textId="00DCFE84" w:rsidR="00EB306D" w:rsidRPr="00D13003" w:rsidRDefault="00EB306D" w:rsidP="00B96FD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B306D" w:rsidRPr="00CB2042" w14:paraId="4B9A35AD" w14:textId="77777777" w:rsidTr="00EB306D">
        <w:trPr>
          <w:trHeight w:hRule="exact" w:val="1450"/>
        </w:trPr>
        <w:tc>
          <w:tcPr>
            <w:tcW w:w="2016" w:type="dxa"/>
          </w:tcPr>
          <w:p w14:paraId="2D8269A8" w14:textId="77777777" w:rsidR="00EB306D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EB306D">
              <w:rPr>
                <w:b/>
                <w:sz w:val="22"/>
                <w:szCs w:val="22"/>
              </w:rPr>
              <w:t>31</w:t>
            </w:r>
          </w:p>
          <w:p w14:paraId="0547159F" w14:textId="7F1C213A" w:rsidR="0082543E" w:rsidRPr="0082543E" w:rsidRDefault="0082543E" w:rsidP="00B96FDA">
            <w:pPr>
              <w:spacing w:line="360" w:lineRule="auto"/>
              <w:rPr>
                <w:sz w:val="22"/>
                <w:szCs w:val="22"/>
              </w:rPr>
            </w:pPr>
            <w:r w:rsidRPr="0082543E"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</w:tcPr>
          <w:p w14:paraId="13152039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81EBAC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0F3AEB79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62682718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14:paraId="50B0AF04" w14:textId="77777777" w:rsidR="00EB306D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25370A7D" w14:textId="77777777" w:rsidR="00EB306D" w:rsidRDefault="00EB306D" w:rsidP="00B96FD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69AB802" w14:textId="77777777" w:rsidR="00DC602E" w:rsidRPr="00CB2042" w:rsidRDefault="00DC602E" w:rsidP="0018077E">
      <w:pPr>
        <w:spacing w:before="120"/>
        <w:rPr>
          <w:sz w:val="18"/>
          <w:szCs w:val="18"/>
        </w:rPr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2053"/>
        <w:gridCol w:w="1981"/>
        <w:gridCol w:w="2016"/>
        <w:gridCol w:w="2034"/>
        <w:gridCol w:w="1998"/>
        <w:gridCol w:w="2016"/>
      </w:tblGrid>
      <w:tr w:rsidR="00032BC3" w14:paraId="46A53C74" w14:textId="77777777" w:rsidTr="00960E3C">
        <w:trPr>
          <w:trHeight w:hRule="exact" w:val="107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3891FF64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6A9B92D" wp14:editId="5831B8A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48C297" w14:textId="57DC3E82" w:rsidR="00032BC3" w:rsidRDefault="00B31CE2" w:rsidP="00032BC3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i/>
                                      <w:sz w:val="44"/>
                                      <w:szCs w:val="44"/>
                                    </w:rPr>
                                    <w:t>PRELIMINARY</w:t>
                                  </w:r>
                                  <w:r w:rsidR="00BF0CD9">
                                    <w:rPr>
                                      <w:sz w:val="44"/>
                                      <w:szCs w:val="44"/>
                                    </w:rPr>
                                    <w:t xml:space="preserve">: </w:t>
                                  </w:r>
                                  <w:r w:rsidR="00032BC3"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APRIL 2019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9B92D" id="Text Box 3" o:spid="_x0000_s1027" type="#_x0000_t202" style="position:absolute;left:0;text-align:left;margin-left:53.85pt;margin-top:14.4pt;width:63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1gsAIAALA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" o:allowincell="f" filled="f" stroked="f">
                      <v:textbox inset="0,0,0,0">
                        <w:txbxContent>
                          <w:p w14:paraId="1748C297" w14:textId="57DC3E82" w:rsidR="00032BC3" w:rsidRDefault="00B31CE2" w:rsidP="00032BC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</w:rPr>
                              <w:t>PRELIMINARY</w:t>
                            </w:r>
                            <w:r w:rsidR="00BF0CD9">
                              <w:rPr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032BC3"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APRIL 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53FF70ED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99C068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41B2EEA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87ABB24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769FD3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823F61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032BC3" w14:paraId="66F418FD" w14:textId="77777777" w:rsidTr="008C2050">
        <w:trPr>
          <w:trHeight w:hRule="exact" w:val="134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DF5" w14:textId="7A7D21B0" w:rsidR="00032BC3" w:rsidRPr="005F765C" w:rsidRDefault="00032BC3" w:rsidP="00103EEC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74B" w14:textId="5AA8E57D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38896251" w14:textId="3EE597C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  <w:r w:rsidR="00485AEB" w:rsidRPr="005F765C">
              <w:rPr>
                <w:sz w:val="22"/>
                <w:szCs w:val="22"/>
              </w:rPr>
              <w:t xml:space="preserve"> </w:t>
            </w:r>
            <w:r w:rsidR="009D6F9D">
              <w:rPr>
                <w:sz w:val="22"/>
                <w:szCs w:val="22"/>
              </w:rPr>
              <w:t>ROBINSON</w:t>
            </w:r>
          </w:p>
          <w:p w14:paraId="098D8E80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C82" w14:textId="6226423A" w:rsidR="006E79E9" w:rsidRPr="006E79E9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14:paraId="283B200F" w14:textId="48EB68FD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F49A833" w14:textId="2C2D2F0A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B31CE2">
              <w:rPr>
                <w:b/>
                <w:i/>
                <w:sz w:val="22"/>
                <w:szCs w:val="22"/>
              </w:rPr>
              <w:t>GSSCC MTG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B0A" w14:textId="35DD3B4B" w:rsidR="006667CB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2E025B0E" w14:textId="5FD10B12" w:rsidR="00032BC3" w:rsidRPr="002E2887" w:rsidRDefault="00032BC3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B6BFB8F" w14:textId="1AC2546A" w:rsidR="00032BC3" w:rsidRPr="002E2887" w:rsidRDefault="002E2887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570" w14:textId="2A2C4F49" w:rsidR="00B31CE2" w:rsidRDefault="0082543E" w:rsidP="00B31CE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430B59C0" w14:textId="77777777" w:rsidR="00B31CE2" w:rsidRPr="002E2887" w:rsidRDefault="00B31CE2" w:rsidP="00B31CE2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689E5DC3" w14:textId="67FCB2AC" w:rsidR="00B31CE2" w:rsidRPr="00B31CE2" w:rsidRDefault="00B31CE2" w:rsidP="00B31CE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  <w:p w14:paraId="2ACACBFF" w14:textId="7FB98402" w:rsidR="00032BC3" w:rsidRPr="005F765C" w:rsidRDefault="00032BC3" w:rsidP="0067326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9D2" w14:textId="3ED25B5B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53E5925E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8B4553">
              <w:rPr>
                <w:sz w:val="22"/>
                <w:szCs w:val="22"/>
              </w:rPr>
              <w:t>DRISCOLL</w:t>
            </w:r>
          </w:p>
          <w:p w14:paraId="292CFB43" w14:textId="35612F7C" w:rsidR="00032BC3" w:rsidRPr="005F765C" w:rsidRDefault="001C121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0E62" w14:textId="675DF5E3" w:rsidR="00032BC3" w:rsidRPr="005F765C" w:rsidRDefault="0082543E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  <w:p w14:paraId="2624A5A9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032BC3" w14:paraId="657492F2" w14:textId="77777777" w:rsidTr="008C2050">
        <w:trPr>
          <w:trHeight w:hRule="exact" w:val="134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E86" w14:textId="45349CEB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7955A1A2" w14:textId="3EAB28FA" w:rsidR="00032BC3" w:rsidRPr="005F765C" w:rsidRDefault="00032BC3" w:rsidP="00103EEC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494" w14:textId="2DBFA6FC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1B503E01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14:paraId="706776D7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513" w14:textId="3E16FD36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14:paraId="5B9A8431" w14:textId="01101D2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B31CE2">
              <w:rPr>
                <w:sz w:val="22"/>
                <w:szCs w:val="22"/>
              </w:rPr>
              <w:t>PESCE</w:t>
            </w:r>
          </w:p>
          <w:p w14:paraId="51CE20EB" w14:textId="2CAE1814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E65" w14:textId="0B2CF6F8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0</w:t>
            </w:r>
          </w:p>
          <w:p w14:paraId="68821F87" w14:textId="03B2B38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SHISLER</w:t>
            </w:r>
          </w:p>
          <w:p w14:paraId="63005B2D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516" w14:textId="671B4923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1</w:t>
            </w:r>
          </w:p>
          <w:p w14:paraId="41B39A82" w14:textId="2A9203DE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ALLAND</w:t>
            </w:r>
          </w:p>
          <w:p w14:paraId="223B4BF0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071" w14:textId="33E8FBFA" w:rsidR="006667CB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2</w:t>
            </w:r>
          </w:p>
          <w:p w14:paraId="5466C91D" w14:textId="17FD2961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063E441E" w14:textId="3BE96181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9D6F9D">
              <w:rPr>
                <w:sz w:val="22"/>
                <w:szCs w:val="22"/>
              </w:rPr>
              <w:t>GREENWOOD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990" w14:textId="7DA2FB64" w:rsidR="00032BC3" w:rsidRPr="005F765C" w:rsidRDefault="008B4553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543E">
              <w:rPr>
                <w:b/>
                <w:color w:val="000000" w:themeColor="text1"/>
                <w:sz w:val="22"/>
                <w:szCs w:val="22"/>
              </w:rPr>
              <w:t>3</w:t>
            </w:r>
          </w:p>
          <w:p w14:paraId="16F238AA" w14:textId="376C5B89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>11</w:t>
            </w:r>
            <w:r w:rsidR="007914AD" w:rsidRPr="005F765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32BC3" w14:paraId="6817163E" w14:textId="77777777" w:rsidTr="00190C5F">
        <w:trPr>
          <w:trHeight w:hRule="exact" w:val="123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8CD" w14:textId="55E075D9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4</w:t>
            </w:r>
          </w:p>
          <w:p w14:paraId="6CC826F9" w14:textId="474FC3AE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AE1" w14:textId="7138935C" w:rsidR="00032BC3" w:rsidRPr="005F765C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5</w:t>
            </w:r>
          </w:p>
          <w:p w14:paraId="788A2D48" w14:textId="5F4AEBEF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BURK</w:t>
            </w:r>
          </w:p>
          <w:p w14:paraId="67F8114C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916A" w14:textId="4083970F" w:rsidR="00032BC3" w:rsidRPr="005F765C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6</w:t>
            </w:r>
          </w:p>
          <w:p w14:paraId="07234C34" w14:textId="2DDE875E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02F1F4F" w14:textId="4CFBDB4B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149" w14:textId="21C94712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2190F377" w14:textId="2BBB3B03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0D8DCD1" w14:textId="77777777" w:rsidR="00032BC3" w:rsidRPr="005F765C" w:rsidRDefault="00032BC3" w:rsidP="00CB44DD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DCC" w14:textId="524B977A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14:paraId="4495A5DA" w14:textId="645F5DA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C08859F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EE0B" w14:textId="2BDAE1B2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0E8AE834" w14:textId="531BF9D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B31CE2">
              <w:rPr>
                <w:sz w:val="22"/>
                <w:szCs w:val="22"/>
              </w:rPr>
              <w:t xml:space="preserve">DRISCOLL </w:t>
            </w:r>
          </w:p>
          <w:p w14:paraId="01FABBF5" w14:textId="799EC0DF" w:rsidR="00032BC3" w:rsidRPr="005F765C" w:rsidRDefault="00032BC3" w:rsidP="008B4553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7CD" w14:textId="3797943E" w:rsidR="00032BC3" w:rsidRPr="005F765C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0</w:t>
            </w:r>
          </w:p>
          <w:p w14:paraId="7E1433E0" w14:textId="3468E6D5" w:rsidR="00032BC3" w:rsidRPr="005F765C" w:rsidRDefault="00032BC3" w:rsidP="00103EEC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11</w:t>
            </w:r>
            <w:r w:rsidR="00D85F49">
              <w:rPr>
                <w:sz w:val="22"/>
                <w:szCs w:val="22"/>
              </w:rPr>
              <w:t xml:space="preserve"> </w:t>
            </w:r>
          </w:p>
        </w:tc>
      </w:tr>
      <w:tr w:rsidR="00032BC3" w14:paraId="50D651A8" w14:textId="77777777" w:rsidTr="00190C5F">
        <w:trPr>
          <w:trHeight w:hRule="exact" w:val="123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F95" w14:textId="242A270E" w:rsidR="00032BC3" w:rsidRDefault="00032BC3" w:rsidP="00D13003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1</w:t>
            </w:r>
          </w:p>
          <w:p w14:paraId="2CE4883F" w14:textId="301A467F" w:rsidR="008B4553" w:rsidRDefault="00D20711" w:rsidP="00D20711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D20711">
              <w:rPr>
                <w:b/>
                <w:i/>
                <w:sz w:val="22"/>
                <w:szCs w:val="22"/>
              </w:rPr>
              <w:t>EASTER</w:t>
            </w:r>
          </w:p>
          <w:p w14:paraId="6F3D2904" w14:textId="564BAC35" w:rsidR="00D20711" w:rsidRPr="00D20711" w:rsidRDefault="00D20711" w:rsidP="00D20711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SUNDAY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241" w14:textId="17A2B6C6" w:rsidR="008B4553" w:rsidRDefault="006667CB" w:rsidP="008C20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2</w:t>
            </w:r>
          </w:p>
          <w:p w14:paraId="09A0BE93" w14:textId="77777777" w:rsidR="00D13003" w:rsidRDefault="00D13003" w:rsidP="008C205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SMITH</w:t>
            </w:r>
          </w:p>
          <w:p w14:paraId="76BBC166" w14:textId="77777777" w:rsidR="00D13003" w:rsidRPr="00D13003" w:rsidRDefault="008C2050" w:rsidP="008C205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DA194A">
              <w:rPr>
                <w:sz w:val="22"/>
                <w:szCs w:val="22"/>
              </w:rPr>
              <w:t xml:space="preserve"> </w:t>
            </w:r>
            <w:r w:rsidR="00DA194A"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F12B" w14:textId="3CCB0FAD" w:rsidR="00B31CE2" w:rsidRPr="005F765C" w:rsidRDefault="006667CB" w:rsidP="00B31CE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3</w:t>
            </w:r>
          </w:p>
          <w:p w14:paraId="0455BC5E" w14:textId="2E972A6B" w:rsidR="00B31CE2" w:rsidRPr="005F765C" w:rsidRDefault="00B31CE2" w:rsidP="00B31CE2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PESCE</w:t>
            </w:r>
          </w:p>
          <w:p w14:paraId="1BF76882" w14:textId="40617E3E" w:rsidR="00B31CE2" w:rsidRPr="00D44CD8" w:rsidRDefault="00B31CE2" w:rsidP="00B31CE2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="009D6F9D">
              <w:rPr>
                <w:sz w:val="22"/>
                <w:szCs w:val="22"/>
              </w:rPr>
              <w:t xml:space="preserve"> ROBINSON</w:t>
            </w:r>
          </w:p>
          <w:p w14:paraId="7313D948" w14:textId="7518A449" w:rsidR="00560B94" w:rsidRPr="00D44CD8" w:rsidRDefault="00560B94" w:rsidP="00D44CD8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ADD" w14:textId="121CCFDA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4</w:t>
            </w:r>
          </w:p>
          <w:p w14:paraId="62D8E5ED" w14:textId="48D3A680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5F9A68A" w14:textId="77777777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61F" w14:textId="257FFFBA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5</w:t>
            </w:r>
          </w:p>
          <w:p w14:paraId="7B0142DE" w14:textId="1FC63573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HODGES</w:t>
            </w:r>
          </w:p>
          <w:p w14:paraId="7A6F3628" w14:textId="77777777" w:rsidR="006667CB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="00EA4973">
              <w:rPr>
                <w:sz w:val="22"/>
                <w:szCs w:val="22"/>
              </w:rPr>
              <w:t xml:space="preserve"> </w:t>
            </w:r>
            <w:r w:rsidR="00EA4973"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  <w:p w14:paraId="177D91F2" w14:textId="77777777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CAB" w14:textId="331D9C7A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6</w:t>
            </w:r>
          </w:p>
          <w:p w14:paraId="18D6B81A" w14:textId="77777777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006177F8" w14:textId="77777777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8B4553">
              <w:rPr>
                <w:sz w:val="22"/>
                <w:szCs w:val="22"/>
              </w:rPr>
              <w:t>HAGOPIAN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340" w14:textId="75921B4E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8B4553"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7</w:t>
            </w:r>
          </w:p>
          <w:p w14:paraId="6CA353E4" w14:textId="77777777" w:rsidR="008C2050" w:rsidRPr="008C2050" w:rsidRDefault="008C2050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13003" w14:paraId="690DA1EE" w14:textId="77777777" w:rsidTr="008C2050">
        <w:trPr>
          <w:trHeight w:hRule="exact" w:val="113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F60" w14:textId="43B0274E" w:rsidR="0067326D" w:rsidRPr="0067326D" w:rsidRDefault="0082543E" w:rsidP="00D130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14:paraId="3D488B72" w14:textId="74340054" w:rsidR="00D13003" w:rsidRPr="005F765C" w:rsidRDefault="00D13003" w:rsidP="00D13003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887" w14:textId="05C07901" w:rsidR="00D13003" w:rsidRDefault="0082543E" w:rsidP="00D130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44C2EACA" w14:textId="4DB2C7D0" w:rsidR="00D13003" w:rsidRDefault="00D13003" w:rsidP="00D1300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F765C">
              <w:rPr>
                <w:sz w:val="22"/>
                <w:szCs w:val="22"/>
              </w:rPr>
              <w:t xml:space="preserve"> </w:t>
            </w:r>
            <w:r w:rsidR="007B3DEA">
              <w:rPr>
                <w:sz w:val="22"/>
                <w:szCs w:val="22"/>
              </w:rPr>
              <w:t>BURK</w:t>
            </w:r>
          </w:p>
          <w:p w14:paraId="04B6269F" w14:textId="77777777" w:rsidR="00D13003" w:rsidRDefault="00D13003" w:rsidP="00D130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B84" w14:textId="77777777" w:rsidR="0082543E" w:rsidRPr="005F765C" w:rsidRDefault="0082543E" w:rsidP="008254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46345C12" w14:textId="77777777" w:rsidR="0082543E" w:rsidRPr="005F765C" w:rsidRDefault="0082543E" w:rsidP="0082543E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AF45011" w14:textId="7734F659" w:rsidR="00D13003" w:rsidRDefault="0082543E" w:rsidP="0082543E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9D6F9D">
              <w:rPr>
                <w:sz w:val="22"/>
                <w:szCs w:val="22"/>
              </w:rPr>
              <w:t>ROBINSON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FC1" w14:textId="77777777" w:rsidR="00D1300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F850" w14:textId="77777777" w:rsidR="00D1300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FCD" w14:textId="77777777" w:rsidR="00D1300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409" w14:textId="77777777" w:rsidR="00D13003" w:rsidRPr="008B455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2B060569" w14:textId="77777777" w:rsidR="00B31CE2" w:rsidRDefault="00B31CE2" w:rsidP="00B31CE2">
      <w:pPr>
        <w:spacing w:before="16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If you are unable to attend your shift, please arrange with one of the following substitutes to be your replacement:</w:t>
      </w:r>
    </w:p>
    <w:p w14:paraId="210A4651" w14:textId="77777777" w:rsidR="00B31CE2" w:rsidRDefault="00B31CE2" w:rsidP="00B31CE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Laurie Reinhart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Shirley Greenwood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Patterson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385B9B" w14:textId="77777777" w:rsidR="00B31CE2" w:rsidRDefault="00784058" w:rsidP="00B31CE2">
      <w:pPr>
        <w:rPr>
          <w:sz w:val="24"/>
          <w:szCs w:val="24"/>
        </w:rPr>
      </w:pPr>
      <w:hyperlink r:id="rId9" w:history="1">
        <w:r w:rsidR="00B31CE2">
          <w:rPr>
            <w:rStyle w:val="Hyperlink"/>
            <w:sz w:val="24"/>
            <w:szCs w:val="24"/>
          </w:rPr>
          <w:t>vcarrsantacruz@aol.com</w:t>
        </w:r>
      </w:hyperlink>
      <w:r w:rsidR="00B31CE2">
        <w:rPr>
          <w:sz w:val="24"/>
          <w:szCs w:val="24"/>
        </w:rPr>
        <w:tab/>
        <w:t xml:space="preserve"> </w:t>
      </w:r>
      <w:r w:rsidR="00B31CE2">
        <w:rPr>
          <w:sz w:val="24"/>
          <w:szCs w:val="24"/>
        </w:rPr>
        <w:tab/>
      </w:r>
      <w:hyperlink r:id="rId10" w:history="1">
        <w:r w:rsidR="00B31CE2">
          <w:rPr>
            <w:rStyle w:val="Hyperlink"/>
            <w:sz w:val="24"/>
            <w:szCs w:val="24"/>
          </w:rPr>
          <w:t>laurie@acm.org</w:t>
        </w:r>
      </w:hyperlink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hyperlink r:id="rId11" w:history="1">
        <w:r w:rsidR="00B31CE2">
          <w:rPr>
            <w:rStyle w:val="Hyperlink"/>
            <w:sz w:val="24"/>
            <w:szCs w:val="24"/>
          </w:rPr>
          <w:t>shirleying@yahoo.com</w:t>
        </w:r>
      </w:hyperlink>
      <w:r w:rsidR="00B31CE2">
        <w:rPr>
          <w:sz w:val="24"/>
          <w:szCs w:val="24"/>
        </w:rPr>
        <w:t xml:space="preserve"> </w:t>
      </w:r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hyperlink r:id="rId12" w:history="1">
        <w:r w:rsidR="00B31CE2">
          <w:rPr>
            <w:rStyle w:val="Hyperlink"/>
            <w:sz w:val="24"/>
            <w:szCs w:val="24"/>
          </w:rPr>
          <w:t>wilderwill@comcast.net</w:t>
        </w:r>
      </w:hyperlink>
      <w:r w:rsidR="00B31CE2">
        <w:rPr>
          <w:sz w:val="24"/>
          <w:szCs w:val="24"/>
        </w:rPr>
        <w:tab/>
      </w:r>
    </w:p>
    <w:p w14:paraId="671F1C67" w14:textId="77777777" w:rsidR="00B31CE2" w:rsidRDefault="00B31CE2" w:rsidP="00B31CE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Contact Judy Donaldson to volunteer for one or more shifts per month: </w:t>
      </w:r>
      <w:hyperlink r:id="rId13" w:history="1">
        <w:r>
          <w:rPr>
            <w:rStyle w:val="Hyperlink"/>
            <w:sz w:val="24"/>
            <w:szCs w:val="24"/>
          </w:rPr>
          <w:t>sayphoebe@hotmail.com</w:t>
        </w:r>
      </w:hyperlink>
    </w:p>
    <w:p w14:paraId="2C290EA9" w14:textId="1AD2FB79" w:rsidR="00032BC3" w:rsidRPr="0018077E" w:rsidRDefault="00032BC3" w:rsidP="00B31CE2">
      <w:pPr>
        <w:spacing w:before="160"/>
        <w:rPr>
          <w:sz w:val="24"/>
          <w:szCs w:val="24"/>
        </w:rPr>
      </w:pPr>
    </w:p>
    <w:sectPr w:rsidR="00032BC3" w:rsidRPr="0018077E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C50A" w14:textId="77777777" w:rsidR="00784058" w:rsidRDefault="00784058" w:rsidP="003736F2">
      <w:r>
        <w:separator/>
      </w:r>
    </w:p>
  </w:endnote>
  <w:endnote w:type="continuationSeparator" w:id="0">
    <w:p w14:paraId="16F7FFFA" w14:textId="77777777" w:rsidR="00784058" w:rsidRDefault="00784058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587D" w14:textId="77777777" w:rsidR="00784058" w:rsidRDefault="00784058" w:rsidP="003736F2">
      <w:r>
        <w:separator/>
      </w:r>
    </w:p>
  </w:footnote>
  <w:footnote w:type="continuationSeparator" w:id="0">
    <w:p w14:paraId="5FEB9A91" w14:textId="77777777" w:rsidR="00784058" w:rsidRDefault="00784058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5E9"/>
    <w:rsid w:val="00004E21"/>
    <w:rsid w:val="0001171B"/>
    <w:rsid w:val="0001307D"/>
    <w:rsid w:val="000140F1"/>
    <w:rsid w:val="0001512C"/>
    <w:rsid w:val="0002681E"/>
    <w:rsid w:val="00032BC3"/>
    <w:rsid w:val="00036DAB"/>
    <w:rsid w:val="000370AE"/>
    <w:rsid w:val="00037770"/>
    <w:rsid w:val="00052888"/>
    <w:rsid w:val="0005698E"/>
    <w:rsid w:val="000576AB"/>
    <w:rsid w:val="000614C3"/>
    <w:rsid w:val="0007547E"/>
    <w:rsid w:val="0007548F"/>
    <w:rsid w:val="000826CF"/>
    <w:rsid w:val="00096D3D"/>
    <w:rsid w:val="000979F1"/>
    <w:rsid w:val="000A3FFD"/>
    <w:rsid w:val="000B61C8"/>
    <w:rsid w:val="000C4FAE"/>
    <w:rsid w:val="000C5C57"/>
    <w:rsid w:val="000D601F"/>
    <w:rsid w:val="000D6860"/>
    <w:rsid w:val="000F61BB"/>
    <w:rsid w:val="00103EEC"/>
    <w:rsid w:val="00155E6C"/>
    <w:rsid w:val="0018077E"/>
    <w:rsid w:val="00182642"/>
    <w:rsid w:val="00183778"/>
    <w:rsid w:val="00190C5F"/>
    <w:rsid w:val="001B13F5"/>
    <w:rsid w:val="001B3329"/>
    <w:rsid w:val="001C1213"/>
    <w:rsid w:val="001E00CA"/>
    <w:rsid w:val="001E45B2"/>
    <w:rsid w:val="001E69F9"/>
    <w:rsid w:val="00211261"/>
    <w:rsid w:val="00213A1C"/>
    <w:rsid w:val="00221460"/>
    <w:rsid w:val="00236721"/>
    <w:rsid w:val="00266715"/>
    <w:rsid w:val="00270DCE"/>
    <w:rsid w:val="00281B7E"/>
    <w:rsid w:val="00286AD5"/>
    <w:rsid w:val="0029519F"/>
    <w:rsid w:val="002B3090"/>
    <w:rsid w:val="002C5C65"/>
    <w:rsid w:val="002D6CA3"/>
    <w:rsid w:val="002E2887"/>
    <w:rsid w:val="002E6205"/>
    <w:rsid w:val="002F34A7"/>
    <w:rsid w:val="002F4C4B"/>
    <w:rsid w:val="003072B6"/>
    <w:rsid w:val="00317375"/>
    <w:rsid w:val="00320D58"/>
    <w:rsid w:val="00330254"/>
    <w:rsid w:val="00355B4F"/>
    <w:rsid w:val="00370C53"/>
    <w:rsid w:val="00372424"/>
    <w:rsid w:val="003736F2"/>
    <w:rsid w:val="003737FB"/>
    <w:rsid w:val="00383971"/>
    <w:rsid w:val="00387B82"/>
    <w:rsid w:val="003B0EBF"/>
    <w:rsid w:val="003B5600"/>
    <w:rsid w:val="003B5D46"/>
    <w:rsid w:val="003B6CC5"/>
    <w:rsid w:val="003C4087"/>
    <w:rsid w:val="003D1968"/>
    <w:rsid w:val="003D32FD"/>
    <w:rsid w:val="003E6980"/>
    <w:rsid w:val="003E7453"/>
    <w:rsid w:val="003F0E5F"/>
    <w:rsid w:val="00415052"/>
    <w:rsid w:val="00421044"/>
    <w:rsid w:val="004262F5"/>
    <w:rsid w:val="00437304"/>
    <w:rsid w:val="004407F3"/>
    <w:rsid w:val="004503ED"/>
    <w:rsid w:val="0045615F"/>
    <w:rsid w:val="00474B75"/>
    <w:rsid w:val="00477076"/>
    <w:rsid w:val="00477B18"/>
    <w:rsid w:val="00485AEB"/>
    <w:rsid w:val="004968A4"/>
    <w:rsid w:val="004A2FE8"/>
    <w:rsid w:val="004C4B1C"/>
    <w:rsid w:val="004D1D66"/>
    <w:rsid w:val="004D30FD"/>
    <w:rsid w:val="004E0856"/>
    <w:rsid w:val="004E3045"/>
    <w:rsid w:val="004F4B41"/>
    <w:rsid w:val="004F52C2"/>
    <w:rsid w:val="00504EFD"/>
    <w:rsid w:val="0051005D"/>
    <w:rsid w:val="00550039"/>
    <w:rsid w:val="00557F32"/>
    <w:rsid w:val="00560B94"/>
    <w:rsid w:val="005644DA"/>
    <w:rsid w:val="005654C8"/>
    <w:rsid w:val="005758C6"/>
    <w:rsid w:val="0058411E"/>
    <w:rsid w:val="0059021A"/>
    <w:rsid w:val="00595032"/>
    <w:rsid w:val="005A3ED5"/>
    <w:rsid w:val="005B4A28"/>
    <w:rsid w:val="005C6F05"/>
    <w:rsid w:val="005D290E"/>
    <w:rsid w:val="005E67A2"/>
    <w:rsid w:val="005F765C"/>
    <w:rsid w:val="00602C8D"/>
    <w:rsid w:val="00624A71"/>
    <w:rsid w:val="006309DE"/>
    <w:rsid w:val="00643A1F"/>
    <w:rsid w:val="00656278"/>
    <w:rsid w:val="00656B3B"/>
    <w:rsid w:val="006667CB"/>
    <w:rsid w:val="006720F6"/>
    <w:rsid w:val="0067326D"/>
    <w:rsid w:val="00683D9A"/>
    <w:rsid w:val="00686AFA"/>
    <w:rsid w:val="006A2911"/>
    <w:rsid w:val="006B361D"/>
    <w:rsid w:val="006B54D7"/>
    <w:rsid w:val="006B5730"/>
    <w:rsid w:val="006C32DB"/>
    <w:rsid w:val="006C4083"/>
    <w:rsid w:val="006E4334"/>
    <w:rsid w:val="006E79E9"/>
    <w:rsid w:val="006F18EE"/>
    <w:rsid w:val="006F297A"/>
    <w:rsid w:val="00711EEF"/>
    <w:rsid w:val="007141AC"/>
    <w:rsid w:val="007141B4"/>
    <w:rsid w:val="007155C8"/>
    <w:rsid w:val="007205EA"/>
    <w:rsid w:val="007268B6"/>
    <w:rsid w:val="00736854"/>
    <w:rsid w:val="00740AD8"/>
    <w:rsid w:val="00753434"/>
    <w:rsid w:val="0075565E"/>
    <w:rsid w:val="00755A16"/>
    <w:rsid w:val="00764F02"/>
    <w:rsid w:val="0076514F"/>
    <w:rsid w:val="00781CCA"/>
    <w:rsid w:val="00784058"/>
    <w:rsid w:val="0079013F"/>
    <w:rsid w:val="007914AD"/>
    <w:rsid w:val="007A2756"/>
    <w:rsid w:val="007B3DEA"/>
    <w:rsid w:val="007C1AE7"/>
    <w:rsid w:val="007C22EE"/>
    <w:rsid w:val="007E2D71"/>
    <w:rsid w:val="007E5AC2"/>
    <w:rsid w:val="007E716B"/>
    <w:rsid w:val="007F499E"/>
    <w:rsid w:val="008042A8"/>
    <w:rsid w:val="00807A9A"/>
    <w:rsid w:val="00817DAC"/>
    <w:rsid w:val="0082543E"/>
    <w:rsid w:val="008506BE"/>
    <w:rsid w:val="00852FFE"/>
    <w:rsid w:val="00854808"/>
    <w:rsid w:val="0086528A"/>
    <w:rsid w:val="0087164C"/>
    <w:rsid w:val="00871A30"/>
    <w:rsid w:val="008805DF"/>
    <w:rsid w:val="008A0E55"/>
    <w:rsid w:val="008B23A8"/>
    <w:rsid w:val="008B4553"/>
    <w:rsid w:val="008B5AF1"/>
    <w:rsid w:val="008C0693"/>
    <w:rsid w:val="008C2050"/>
    <w:rsid w:val="008D08DD"/>
    <w:rsid w:val="008D4E9A"/>
    <w:rsid w:val="008D5AD9"/>
    <w:rsid w:val="008E30FB"/>
    <w:rsid w:val="008E6D1F"/>
    <w:rsid w:val="008F0DFB"/>
    <w:rsid w:val="008F4C0B"/>
    <w:rsid w:val="008F69AE"/>
    <w:rsid w:val="00907BAF"/>
    <w:rsid w:val="009177DF"/>
    <w:rsid w:val="00924477"/>
    <w:rsid w:val="0093269B"/>
    <w:rsid w:val="00932840"/>
    <w:rsid w:val="009361D9"/>
    <w:rsid w:val="00960E3C"/>
    <w:rsid w:val="009835D5"/>
    <w:rsid w:val="009848A5"/>
    <w:rsid w:val="00986726"/>
    <w:rsid w:val="009876E2"/>
    <w:rsid w:val="00994E2A"/>
    <w:rsid w:val="009B6765"/>
    <w:rsid w:val="009C329A"/>
    <w:rsid w:val="009C4F56"/>
    <w:rsid w:val="009C61E0"/>
    <w:rsid w:val="009D6F9D"/>
    <w:rsid w:val="009F366B"/>
    <w:rsid w:val="00A10A15"/>
    <w:rsid w:val="00A23333"/>
    <w:rsid w:val="00A350F6"/>
    <w:rsid w:val="00A510EC"/>
    <w:rsid w:val="00A5691C"/>
    <w:rsid w:val="00A57EF3"/>
    <w:rsid w:val="00A6776D"/>
    <w:rsid w:val="00A7277B"/>
    <w:rsid w:val="00A8332C"/>
    <w:rsid w:val="00AA7149"/>
    <w:rsid w:val="00AC2887"/>
    <w:rsid w:val="00AE5F9E"/>
    <w:rsid w:val="00AF6109"/>
    <w:rsid w:val="00B042CD"/>
    <w:rsid w:val="00B15A1A"/>
    <w:rsid w:val="00B16E49"/>
    <w:rsid w:val="00B31CE2"/>
    <w:rsid w:val="00B42C1F"/>
    <w:rsid w:val="00B50702"/>
    <w:rsid w:val="00B50FD3"/>
    <w:rsid w:val="00B6526E"/>
    <w:rsid w:val="00B66AA6"/>
    <w:rsid w:val="00B6776C"/>
    <w:rsid w:val="00B72A6A"/>
    <w:rsid w:val="00B76664"/>
    <w:rsid w:val="00B76AC3"/>
    <w:rsid w:val="00B96FDA"/>
    <w:rsid w:val="00BA59DC"/>
    <w:rsid w:val="00BB0123"/>
    <w:rsid w:val="00BB0605"/>
    <w:rsid w:val="00BD5010"/>
    <w:rsid w:val="00BE40F1"/>
    <w:rsid w:val="00BE5F0D"/>
    <w:rsid w:val="00BF0CD9"/>
    <w:rsid w:val="00BF4E61"/>
    <w:rsid w:val="00C01022"/>
    <w:rsid w:val="00C23BE5"/>
    <w:rsid w:val="00C23C6B"/>
    <w:rsid w:val="00C31C55"/>
    <w:rsid w:val="00C62319"/>
    <w:rsid w:val="00C70758"/>
    <w:rsid w:val="00C72ECF"/>
    <w:rsid w:val="00C74A18"/>
    <w:rsid w:val="00C759A6"/>
    <w:rsid w:val="00C76862"/>
    <w:rsid w:val="00C83529"/>
    <w:rsid w:val="00C931F9"/>
    <w:rsid w:val="00CA20A1"/>
    <w:rsid w:val="00CB2042"/>
    <w:rsid w:val="00CB44DD"/>
    <w:rsid w:val="00CB7798"/>
    <w:rsid w:val="00CC400E"/>
    <w:rsid w:val="00CD51E9"/>
    <w:rsid w:val="00D00C44"/>
    <w:rsid w:val="00D07DFC"/>
    <w:rsid w:val="00D13003"/>
    <w:rsid w:val="00D20711"/>
    <w:rsid w:val="00D24275"/>
    <w:rsid w:val="00D313A9"/>
    <w:rsid w:val="00D317D9"/>
    <w:rsid w:val="00D32C41"/>
    <w:rsid w:val="00D4448D"/>
    <w:rsid w:val="00D44CD8"/>
    <w:rsid w:val="00D54814"/>
    <w:rsid w:val="00D62C63"/>
    <w:rsid w:val="00D67351"/>
    <w:rsid w:val="00D67A25"/>
    <w:rsid w:val="00D74CCA"/>
    <w:rsid w:val="00D75518"/>
    <w:rsid w:val="00D85F49"/>
    <w:rsid w:val="00D90376"/>
    <w:rsid w:val="00D93D59"/>
    <w:rsid w:val="00D93DBA"/>
    <w:rsid w:val="00D9741E"/>
    <w:rsid w:val="00DA0A37"/>
    <w:rsid w:val="00DA194A"/>
    <w:rsid w:val="00DB4366"/>
    <w:rsid w:val="00DC1ECF"/>
    <w:rsid w:val="00DC602E"/>
    <w:rsid w:val="00E068A1"/>
    <w:rsid w:val="00E1116F"/>
    <w:rsid w:val="00E1540B"/>
    <w:rsid w:val="00E20F94"/>
    <w:rsid w:val="00E3340E"/>
    <w:rsid w:val="00E344B1"/>
    <w:rsid w:val="00E35BE2"/>
    <w:rsid w:val="00E403E4"/>
    <w:rsid w:val="00E43CEE"/>
    <w:rsid w:val="00E525E9"/>
    <w:rsid w:val="00E60A8A"/>
    <w:rsid w:val="00E611C8"/>
    <w:rsid w:val="00E62F8F"/>
    <w:rsid w:val="00E64C0C"/>
    <w:rsid w:val="00E7430C"/>
    <w:rsid w:val="00E853B7"/>
    <w:rsid w:val="00E85D8B"/>
    <w:rsid w:val="00EA4973"/>
    <w:rsid w:val="00EB306D"/>
    <w:rsid w:val="00EB3379"/>
    <w:rsid w:val="00EB7230"/>
    <w:rsid w:val="00EC217D"/>
    <w:rsid w:val="00ED048A"/>
    <w:rsid w:val="00ED0D9C"/>
    <w:rsid w:val="00ED18DA"/>
    <w:rsid w:val="00EE1EF3"/>
    <w:rsid w:val="00EE5860"/>
    <w:rsid w:val="00EF507F"/>
    <w:rsid w:val="00F26DBF"/>
    <w:rsid w:val="00F339A3"/>
    <w:rsid w:val="00F412D1"/>
    <w:rsid w:val="00F46AA2"/>
    <w:rsid w:val="00F7063B"/>
    <w:rsid w:val="00F8066D"/>
    <w:rsid w:val="00F9402A"/>
    <w:rsid w:val="00FD005C"/>
    <w:rsid w:val="00FD3FDA"/>
    <w:rsid w:val="00FD5CF8"/>
    <w:rsid w:val="00FD6046"/>
    <w:rsid w:val="00FD6F1C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0B6809"/>
  <w15:docId w15:val="{CC628F50-EA4F-4604-A3B0-6C17B0C0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judyd\Documents\GSSCC\GSSCC-Staff%20Calendar\CURRENT\sayphoebe@hot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ilderwill@comcas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irleying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aurie@acm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carrsantacruz@ao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x\AppData\Roaming\Microsoft\Templates\EdWorld_7DayCalendarGrid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41A63-CDA1-429B-9E90-81DB069E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EdWorld_7DayCalendarGrid(3).dotx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woodstock</cp:lastModifiedBy>
  <cp:revision>2</cp:revision>
  <cp:lastPrinted>2018-10-22T17:50:00Z</cp:lastPrinted>
  <dcterms:created xsi:type="dcterms:W3CDTF">2019-02-09T00:05:00Z</dcterms:created>
  <dcterms:modified xsi:type="dcterms:W3CDTF">2019-02-09T00:05:00Z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