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6"/>
      </w:tblGrid>
      <w:tr w:rsidR="00D75518" w:rsidTr="00032BC3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04ED621" wp14:editId="2B79783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2BC3" w:rsidRDefault="00032BC3" w:rsidP="00D75518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FC0B13">
                                    <w:rPr>
                                      <w:sz w:val="44"/>
                                      <w:szCs w:val="44"/>
                                    </w:rPr>
                                    <w:t>SEPTEMBER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2018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85pt;margin-top:14.4pt;width:637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" o:allowincell="f" filled="f" stroked="f">
                      <v:textbox inset="0,0,0,0">
                        <w:txbxContent>
                          <w:p w:rsidR="00032BC3" w:rsidRDefault="00032BC3" w:rsidP="00D7551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FC0B13">
                              <w:rPr>
                                <w:sz w:val="44"/>
                                <w:szCs w:val="44"/>
                              </w:rPr>
                              <w:t>SEPTEMBER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2018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A53EE5" w:rsidTr="00032BC3">
        <w:trPr>
          <w:trHeight w:hRule="exact" w:val="1432"/>
        </w:trPr>
        <w:tc>
          <w:tcPr>
            <w:tcW w:w="2016" w:type="dxa"/>
          </w:tcPr>
          <w:p w:rsidR="00A53EE5" w:rsidRPr="006E79E9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</w:tcPr>
          <w:p w:rsidR="00A53EE5" w:rsidRPr="006E79E9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A53EE5" w:rsidRPr="006F430B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A53EE5" w:rsidTr="00032BC3">
        <w:trPr>
          <w:trHeight w:hRule="exact" w:val="1432"/>
        </w:trPr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A53EE5" w:rsidRDefault="00A53EE5" w:rsidP="00510496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</w:t>
            </w:r>
            <w:r w:rsidRPr="00895618">
              <w:rPr>
                <w:b/>
                <w:i/>
                <w:sz w:val="22"/>
                <w:szCs w:val="22"/>
              </w:rPr>
              <w:t>CLOSED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95618">
              <w:rPr>
                <w:b/>
                <w:i/>
                <w:sz w:val="22"/>
                <w:szCs w:val="22"/>
              </w:rPr>
              <w:t>LABOR DAY</w:t>
            </w:r>
          </w:p>
        </w:tc>
        <w:tc>
          <w:tcPr>
            <w:tcW w:w="1980" w:type="dxa"/>
          </w:tcPr>
          <w:p w:rsidR="00A53EE5" w:rsidRPr="006E79E9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HODGES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b/>
                <w:i/>
                <w:sz w:val="22"/>
                <w:szCs w:val="22"/>
              </w:rPr>
              <w:t>GSSCC</w:t>
            </w:r>
            <w:r w:rsidRPr="005F765C">
              <w:rPr>
                <w:b/>
                <w:i/>
                <w:color w:val="000000" w:themeColor="text1"/>
                <w:sz w:val="22"/>
                <w:szCs w:val="22"/>
              </w:rPr>
              <w:t xml:space="preserve"> MTG</w:t>
            </w:r>
          </w:p>
        </w:tc>
        <w:tc>
          <w:tcPr>
            <w:tcW w:w="2034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Pr="005F765C">
              <w:rPr>
                <w:spacing w:val="-4"/>
                <w:sz w:val="22"/>
                <w:szCs w:val="22"/>
              </w:rPr>
              <w:t>DONALDSON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MCVAY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BOHRMAN</w:t>
            </w: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A53EE5" w:rsidTr="00032BC3">
        <w:trPr>
          <w:trHeight w:hRule="exact" w:val="1459"/>
        </w:trPr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:rsidR="00A53EE5" w:rsidRPr="005F765C" w:rsidRDefault="00A53EE5" w:rsidP="007050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GIROT</w:t>
            </w:r>
          </w:p>
        </w:tc>
        <w:tc>
          <w:tcPr>
            <w:tcW w:w="1980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PESCE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SHISLER</w:t>
            </w:r>
          </w:p>
        </w:tc>
        <w:tc>
          <w:tcPr>
            <w:tcW w:w="2034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ROBINSON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:rsidR="00A53EE5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DRISCOLL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 xml:space="preserve">BOHRMAN </w:t>
            </w: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>
              <w:rPr>
                <w:color w:val="000000" w:themeColor="text1"/>
                <w:sz w:val="22"/>
                <w:szCs w:val="22"/>
              </w:rPr>
              <w:t xml:space="preserve">CRAWFORD </w:t>
            </w:r>
          </w:p>
        </w:tc>
      </w:tr>
      <w:tr w:rsidR="00A53EE5" w:rsidTr="00032BC3">
        <w:trPr>
          <w:trHeight w:hRule="exact" w:val="1441"/>
        </w:trPr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  <w:p w:rsidR="00A53EE5" w:rsidRPr="005F765C" w:rsidRDefault="00A53EE5" w:rsidP="00A53EE5">
            <w:pPr>
              <w:tabs>
                <w:tab w:val="center" w:pos="90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ab/>
            </w:r>
            <w:r w:rsidR="00705017">
              <w:rPr>
                <w:sz w:val="22"/>
                <w:szCs w:val="22"/>
              </w:rPr>
              <w:t>ALLAND</w:t>
            </w:r>
            <w:bookmarkStart w:id="0" w:name="_GoBack"/>
            <w:bookmarkEnd w:id="0"/>
          </w:p>
        </w:tc>
        <w:tc>
          <w:tcPr>
            <w:tcW w:w="2052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GIROT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BURK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MCVAY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MCVAY</w:t>
            </w:r>
          </w:p>
        </w:tc>
        <w:tc>
          <w:tcPr>
            <w:tcW w:w="2034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Pr="005F765C">
              <w:rPr>
                <w:spacing w:val="-4"/>
                <w:sz w:val="22"/>
                <w:szCs w:val="22"/>
              </w:rPr>
              <w:t xml:space="preserve">DONALDSON 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8" w:type="dxa"/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HODGES 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GREENWOOD</w:t>
            </w:r>
          </w:p>
        </w:tc>
        <w:tc>
          <w:tcPr>
            <w:tcW w:w="2016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A53EE5" w:rsidRPr="006F430B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6F430B">
              <w:rPr>
                <w:sz w:val="22"/>
                <w:szCs w:val="22"/>
              </w:rPr>
              <w:t>11</w:t>
            </w:r>
          </w:p>
        </w:tc>
      </w:tr>
      <w:tr w:rsidR="00A53EE5" w:rsidTr="00032BC3">
        <w:trPr>
          <w:trHeight w:hRule="exact" w:val="1432"/>
        </w:trPr>
        <w:tc>
          <w:tcPr>
            <w:tcW w:w="2016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C464C8">
              <w:rPr>
                <w:b/>
                <w:sz w:val="22"/>
                <w:szCs w:val="22"/>
              </w:rPr>
              <w:t>23</w:t>
            </w:r>
          </w:p>
          <w:p w:rsidR="00A53EE5" w:rsidRPr="0093200D" w:rsidRDefault="00A53EE5" w:rsidP="00510496">
            <w:pPr>
              <w:spacing w:line="360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1 MUELLER              </w:t>
            </w:r>
          </w:p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C464C8">
              <w:rPr>
                <w:b/>
                <w:sz w:val="22"/>
                <w:szCs w:val="22"/>
              </w:rPr>
              <w:t>30</w:t>
            </w:r>
          </w:p>
          <w:p w:rsidR="00A53EE5" w:rsidRPr="00BE3F7F" w:rsidRDefault="00A53EE5" w:rsidP="00A53E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MUELLER </w:t>
            </w:r>
          </w:p>
        </w:tc>
        <w:tc>
          <w:tcPr>
            <w:tcW w:w="2052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BE3F7F">
              <w:rPr>
                <w:b/>
                <w:sz w:val="22"/>
                <w:szCs w:val="22"/>
              </w:rPr>
              <w:t>24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:rsidR="00A53EE5" w:rsidRPr="00BE3F7F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0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PESCE</w:t>
            </w:r>
          </w:p>
          <w:p w:rsidR="00A53EE5" w:rsidRPr="00BE3F7F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PARKER</w:t>
            </w:r>
          </w:p>
        </w:tc>
        <w:tc>
          <w:tcPr>
            <w:tcW w:w="2016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BE3F7F">
              <w:rPr>
                <w:b/>
                <w:sz w:val="22"/>
                <w:szCs w:val="22"/>
              </w:rPr>
              <w:t>26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BURK </w:t>
            </w:r>
          </w:p>
          <w:p w:rsidR="00A53EE5" w:rsidRPr="00BE3F7F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ROBINSON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98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DRISCOLL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HAGOPIAN</w:t>
            </w:r>
          </w:p>
        </w:tc>
        <w:tc>
          <w:tcPr>
            <w:tcW w:w="2016" w:type="dxa"/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BE3F7F">
              <w:rPr>
                <w:b/>
                <w:sz w:val="22"/>
                <w:szCs w:val="22"/>
              </w:rPr>
              <w:t>29</w:t>
            </w:r>
          </w:p>
          <w:p w:rsidR="00A53EE5" w:rsidRPr="00BE3F7F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BE3F7F">
              <w:rPr>
                <w:sz w:val="22"/>
                <w:szCs w:val="22"/>
              </w:rPr>
              <w:t>11</w:t>
            </w:r>
          </w:p>
        </w:tc>
      </w:tr>
    </w:tbl>
    <w:p w:rsidR="00DC602E" w:rsidRDefault="00DC602E" w:rsidP="0018077E">
      <w:pPr>
        <w:spacing w:before="120"/>
        <w:rPr>
          <w:sz w:val="24"/>
          <w:szCs w:val="24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053"/>
        <w:gridCol w:w="1981"/>
        <w:gridCol w:w="2016"/>
        <w:gridCol w:w="2034"/>
        <w:gridCol w:w="1998"/>
        <w:gridCol w:w="2016"/>
      </w:tblGrid>
      <w:tr w:rsidR="00032BC3" w:rsidTr="00D93C97">
        <w:trPr>
          <w:trHeight w:hRule="exact" w:val="107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74F5428" wp14:editId="095C438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2BC3" w:rsidRDefault="00032BC3" w:rsidP="00032BC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D93C97">
                                    <w:rPr>
                                      <w:sz w:val="44"/>
                                      <w:szCs w:val="44"/>
                                    </w:rPr>
                                    <w:t>OCTOBER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2018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53.85pt;margin-top:14.4pt;width:63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1gsAIAALA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" o:allowincell="f" filled="f" stroked="f">
                      <v:textbox inset="0,0,0,0">
                        <w:txbxContent>
                          <w:p w:rsidR="00032BC3" w:rsidRDefault="00032BC3" w:rsidP="00032BC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D93C97">
                              <w:rPr>
                                <w:sz w:val="44"/>
                                <w:szCs w:val="44"/>
                              </w:rPr>
                              <w:t>OCTOBER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2018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A53EE5" w:rsidTr="00D93C97">
        <w:trPr>
          <w:trHeight w:hRule="exact" w:val="14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6E79E9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BE3F7F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HODGES</w:t>
            </w:r>
          </w:p>
          <w:p w:rsidR="00A53EE5" w:rsidRPr="006F430B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E5" w:rsidRPr="006F430B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b/>
                <w:i/>
                <w:sz w:val="22"/>
                <w:szCs w:val="22"/>
              </w:rPr>
              <w:t>GSSCC</w:t>
            </w:r>
            <w:r w:rsidRPr="005F765C">
              <w:rPr>
                <w:b/>
                <w:i/>
                <w:color w:val="000000" w:themeColor="text1"/>
                <w:sz w:val="22"/>
                <w:szCs w:val="22"/>
              </w:rPr>
              <w:t xml:space="preserve"> MTG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6F430B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DRISCOLL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A53EE5" w:rsidTr="00D93C97">
        <w:trPr>
          <w:trHeight w:hRule="exact" w:val="143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ALLAND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6E79E9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PESCE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BURK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SHISLER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DRISCOLL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MCVAY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A53EE5" w:rsidTr="00D93C97">
        <w:trPr>
          <w:trHeight w:hRule="exact" w:val="1459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ALLAND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ROBINSON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MCVAY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MCVAY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Pr="005F765C">
              <w:rPr>
                <w:spacing w:val="-4"/>
                <w:sz w:val="22"/>
                <w:szCs w:val="22"/>
              </w:rPr>
              <w:t xml:space="preserve">DONALDSON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GREENWOOD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A53EE5" w:rsidTr="00D93C97">
        <w:trPr>
          <w:trHeight w:hRule="exact" w:val="144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  <w:p w:rsidR="00A53EE5" w:rsidRPr="005F765C" w:rsidRDefault="00A53EE5" w:rsidP="00A53EE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 xml:space="preserve">MUELLER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  <w:p w:rsidR="00A53EE5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PESCE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ROBINSON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</w:p>
          <w:p w:rsidR="00A53EE5" w:rsidRDefault="00A53EE5" w:rsidP="00510496">
            <w:pPr>
              <w:spacing w:line="360" w:lineRule="auto"/>
              <w:rPr>
                <w:spacing w:val="-20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HAGOPIAN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:rsidR="00A53EE5" w:rsidRPr="006F430B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6F430B">
              <w:rPr>
                <w:sz w:val="22"/>
                <w:szCs w:val="22"/>
              </w:rPr>
              <w:t>11</w:t>
            </w:r>
          </w:p>
        </w:tc>
      </w:tr>
      <w:tr w:rsidR="00A53EE5" w:rsidTr="00D93C97">
        <w:trPr>
          <w:trHeight w:hRule="exact" w:val="161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</w:p>
          <w:p w:rsidR="00A53EE5" w:rsidRPr="005F765C" w:rsidRDefault="00A53EE5" w:rsidP="00A53EE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MUELLER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GIROT</w:t>
            </w:r>
            <w:r>
              <w:rPr>
                <w:sz w:val="22"/>
                <w:szCs w:val="22"/>
              </w:rPr>
              <w:t xml:space="preserve"> </w:t>
            </w:r>
          </w:p>
          <w:p w:rsidR="00A53EE5" w:rsidRPr="004F4B41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BURK 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HODGES</w:t>
            </w:r>
          </w:p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E5" w:rsidRPr="005F765C" w:rsidRDefault="00A53EE5" w:rsidP="0051049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32BC3" w:rsidRPr="0018077E" w:rsidRDefault="00032BC3" w:rsidP="00A53EE5">
      <w:pPr>
        <w:spacing w:before="120"/>
        <w:rPr>
          <w:sz w:val="24"/>
          <w:szCs w:val="24"/>
        </w:rPr>
      </w:pPr>
    </w:p>
    <w:sectPr w:rsidR="00032BC3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F3" w:rsidRDefault="000E7DF3" w:rsidP="003736F2">
      <w:r>
        <w:separator/>
      </w:r>
    </w:p>
  </w:endnote>
  <w:endnote w:type="continuationSeparator" w:id="0">
    <w:p w:rsidR="000E7DF3" w:rsidRDefault="000E7DF3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F3" w:rsidRDefault="000E7DF3" w:rsidP="003736F2">
      <w:r>
        <w:separator/>
      </w:r>
    </w:p>
  </w:footnote>
  <w:footnote w:type="continuationSeparator" w:id="0">
    <w:p w:rsidR="000E7DF3" w:rsidRDefault="000E7DF3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E9"/>
    <w:rsid w:val="0001171B"/>
    <w:rsid w:val="0001307D"/>
    <w:rsid w:val="000140F1"/>
    <w:rsid w:val="0001512C"/>
    <w:rsid w:val="0002681E"/>
    <w:rsid w:val="00032BC3"/>
    <w:rsid w:val="00036D8B"/>
    <w:rsid w:val="00036DAB"/>
    <w:rsid w:val="000370AE"/>
    <w:rsid w:val="00037770"/>
    <w:rsid w:val="0005698E"/>
    <w:rsid w:val="000576AB"/>
    <w:rsid w:val="000614C3"/>
    <w:rsid w:val="000626CD"/>
    <w:rsid w:val="0007548F"/>
    <w:rsid w:val="00096D3D"/>
    <w:rsid w:val="000979F1"/>
    <w:rsid w:val="000A3FFD"/>
    <w:rsid w:val="000B0215"/>
    <w:rsid w:val="000B61C8"/>
    <w:rsid w:val="000C4FAE"/>
    <w:rsid w:val="000C5C57"/>
    <w:rsid w:val="000D6860"/>
    <w:rsid w:val="000E7DF3"/>
    <w:rsid w:val="000F61BB"/>
    <w:rsid w:val="001434D2"/>
    <w:rsid w:val="00155E6C"/>
    <w:rsid w:val="0018077E"/>
    <w:rsid w:val="00182642"/>
    <w:rsid w:val="00183778"/>
    <w:rsid w:val="001862D9"/>
    <w:rsid w:val="001B13F5"/>
    <w:rsid w:val="001C1213"/>
    <w:rsid w:val="001E00CA"/>
    <w:rsid w:val="001E3055"/>
    <w:rsid w:val="001E45B2"/>
    <w:rsid w:val="001E69F9"/>
    <w:rsid w:val="001F1CED"/>
    <w:rsid w:val="00211261"/>
    <w:rsid w:val="00213A1C"/>
    <w:rsid w:val="00221460"/>
    <w:rsid w:val="00236721"/>
    <w:rsid w:val="00266715"/>
    <w:rsid w:val="00270DCE"/>
    <w:rsid w:val="00271348"/>
    <w:rsid w:val="00281B7E"/>
    <w:rsid w:val="00286AD5"/>
    <w:rsid w:val="0029519F"/>
    <w:rsid w:val="002B3090"/>
    <w:rsid w:val="002C5C65"/>
    <w:rsid w:val="002D6CA3"/>
    <w:rsid w:val="002E6205"/>
    <w:rsid w:val="002F1D69"/>
    <w:rsid w:val="002F34A7"/>
    <w:rsid w:val="003072B6"/>
    <w:rsid w:val="00317375"/>
    <w:rsid w:val="003279D7"/>
    <w:rsid w:val="00330254"/>
    <w:rsid w:val="00355B4F"/>
    <w:rsid w:val="00370C53"/>
    <w:rsid w:val="00372424"/>
    <w:rsid w:val="003736F2"/>
    <w:rsid w:val="00383971"/>
    <w:rsid w:val="0038450D"/>
    <w:rsid w:val="00387B82"/>
    <w:rsid w:val="003B0EBF"/>
    <w:rsid w:val="003B5D46"/>
    <w:rsid w:val="003B6CC5"/>
    <w:rsid w:val="003C4087"/>
    <w:rsid w:val="003D1968"/>
    <w:rsid w:val="003D32FD"/>
    <w:rsid w:val="003E6980"/>
    <w:rsid w:val="003E7453"/>
    <w:rsid w:val="003F0E5F"/>
    <w:rsid w:val="00415052"/>
    <w:rsid w:val="00421044"/>
    <w:rsid w:val="004262F5"/>
    <w:rsid w:val="00432231"/>
    <w:rsid w:val="004407F3"/>
    <w:rsid w:val="004503ED"/>
    <w:rsid w:val="00474B75"/>
    <w:rsid w:val="00477076"/>
    <w:rsid w:val="004968A4"/>
    <w:rsid w:val="004A2FE8"/>
    <w:rsid w:val="004C4B1C"/>
    <w:rsid w:val="004D1D66"/>
    <w:rsid w:val="004D205E"/>
    <w:rsid w:val="004D30FD"/>
    <w:rsid w:val="004E0856"/>
    <w:rsid w:val="004E3045"/>
    <w:rsid w:val="004F4B41"/>
    <w:rsid w:val="00504EFD"/>
    <w:rsid w:val="0051005D"/>
    <w:rsid w:val="00550039"/>
    <w:rsid w:val="00557F32"/>
    <w:rsid w:val="005644DA"/>
    <w:rsid w:val="005654C8"/>
    <w:rsid w:val="005758C6"/>
    <w:rsid w:val="0058411E"/>
    <w:rsid w:val="0059021A"/>
    <w:rsid w:val="005A3ED5"/>
    <w:rsid w:val="005B4A28"/>
    <w:rsid w:val="005C6F05"/>
    <w:rsid w:val="005D290E"/>
    <w:rsid w:val="005E67A2"/>
    <w:rsid w:val="005F765C"/>
    <w:rsid w:val="00624A71"/>
    <w:rsid w:val="006309DE"/>
    <w:rsid w:val="0063402E"/>
    <w:rsid w:val="0064532C"/>
    <w:rsid w:val="006667CB"/>
    <w:rsid w:val="006720F6"/>
    <w:rsid w:val="00683D9A"/>
    <w:rsid w:val="00686AFA"/>
    <w:rsid w:val="00695D14"/>
    <w:rsid w:val="006B361D"/>
    <w:rsid w:val="006B5730"/>
    <w:rsid w:val="006C32DB"/>
    <w:rsid w:val="006C4083"/>
    <w:rsid w:val="006E06B1"/>
    <w:rsid w:val="006E4334"/>
    <w:rsid w:val="006E79E9"/>
    <w:rsid w:val="006F18EE"/>
    <w:rsid w:val="006F297A"/>
    <w:rsid w:val="00705017"/>
    <w:rsid w:val="00711EEF"/>
    <w:rsid w:val="007141AC"/>
    <w:rsid w:val="007141B4"/>
    <w:rsid w:val="007155C8"/>
    <w:rsid w:val="007205EA"/>
    <w:rsid w:val="007268B6"/>
    <w:rsid w:val="00736854"/>
    <w:rsid w:val="00740AD8"/>
    <w:rsid w:val="00753434"/>
    <w:rsid w:val="0075565E"/>
    <w:rsid w:val="00755A16"/>
    <w:rsid w:val="00764F02"/>
    <w:rsid w:val="00781CCA"/>
    <w:rsid w:val="0079013F"/>
    <w:rsid w:val="007914AD"/>
    <w:rsid w:val="007A2756"/>
    <w:rsid w:val="007C1AE7"/>
    <w:rsid w:val="007C22EE"/>
    <w:rsid w:val="007E5AC2"/>
    <w:rsid w:val="007E716B"/>
    <w:rsid w:val="008042A8"/>
    <w:rsid w:val="00807A9A"/>
    <w:rsid w:val="00817DAC"/>
    <w:rsid w:val="008506BE"/>
    <w:rsid w:val="00852FFE"/>
    <w:rsid w:val="00854808"/>
    <w:rsid w:val="0087164C"/>
    <w:rsid w:val="00871A30"/>
    <w:rsid w:val="008805DF"/>
    <w:rsid w:val="008A0E55"/>
    <w:rsid w:val="008B5AF1"/>
    <w:rsid w:val="008C0693"/>
    <w:rsid w:val="008D08DD"/>
    <w:rsid w:val="008D4E9A"/>
    <w:rsid w:val="008D5AD9"/>
    <w:rsid w:val="008E30FB"/>
    <w:rsid w:val="008E6D1F"/>
    <w:rsid w:val="008F0DFB"/>
    <w:rsid w:val="008F4C0B"/>
    <w:rsid w:val="00907BAF"/>
    <w:rsid w:val="009109EA"/>
    <w:rsid w:val="009177DF"/>
    <w:rsid w:val="00924477"/>
    <w:rsid w:val="0093269B"/>
    <w:rsid w:val="00932840"/>
    <w:rsid w:val="00946492"/>
    <w:rsid w:val="009835D5"/>
    <w:rsid w:val="009848A5"/>
    <w:rsid w:val="00985FE7"/>
    <w:rsid w:val="00986726"/>
    <w:rsid w:val="009876E2"/>
    <w:rsid w:val="00994E2A"/>
    <w:rsid w:val="009B6765"/>
    <w:rsid w:val="009C329A"/>
    <w:rsid w:val="009C4F56"/>
    <w:rsid w:val="009C61E0"/>
    <w:rsid w:val="009F366B"/>
    <w:rsid w:val="00A10A15"/>
    <w:rsid w:val="00A23333"/>
    <w:rsid w:val="00A350F6"/>
    <w:rsid w:val="00A45453"/>
    <w:rsid w:val="00A53EE5"/>
    <w:rsid w:val="00A5691C"/>
    <w:rsid w:val="00A57EF3"/>
    <w:rsid w:val="00A6776D"/>
    <w:rsid w:val="00A7277B"/>
    <w:rsid w:val="00A8332C"/>
    <w:rsid w:val="00AA7149"/>
    <w:rsid w:val="00AC2887"/>
    <w:rsid w:val="00AF6109"/>
    <w:rsid w:val="00B042CD"/>
    <w:rsid w:val="00B140FA"/>
    <w:rsid w:val="00B15A1A"/>
    <w:rsid w:val="00B16E49"/>
    <w:rsid w:val="00B50702"/>
    <w:rsid w:val="00B50FD3"/>
    <w:rsid w:val="00B5672A"/>
    <w:rsid w:val="00B66AA6"/>
    <w:rsid w:val="00B6776C"/>
    <w:rsid w:val="00B72A6A"/>
    <w:rsid w:val="00B76664"/>
    <w:rsid w:val="00B76AC3"/>
    <w:rsid w:val="00B96FDA"/>
    <w:rsid w:val="00BA59DC"/>
    <w:rsid w:val="00BB0123"/>
    <w:rsid w:val="00BB62DA"/>
    <w:rsid w:val="00BC1CE5"/>
    <w:rsid w:val="00BD5010"/>
    <w:rsid w:val="00BE40F1"/>
    <w:rsid w:val="00BF4E61"/>
    <w:rsid w:val="00C01022"/>
    <w:rsid w:val="00C234C9"/>
    <w:rsid w:val="00C23BE5"/>
    <w:rsid w:val="00C31C55"/>
    <w:rsid w:val="00C31FAE"/>
    <w:rsid w:val="00C46F24"/>
    <w:rsid w:val="00C62319"/>
    <w:rsid w:val="00C70758"/>
    <w:rsid w:val="00C72ECF"/>
    <w:rsid w:val="00C74A18"/>
    <w:rsid w:val="00C759A6"/>
    <w:rsid w:val="00C76862"/>
    <w:rsid w:val="00C931F9"/>
    <w:rsid w:val="00CA20A1"/>
    <w:rsid w:val="00CB44DD"/>
    <w:rsid w:val="00CB7798"/>
    <w:rsid w:val="00CC400E"/>
    <w:rsid w:val="00CD51E9"/>
    <w:rsid w:val="00D00C44"/>
    <w:rsid w:val="00D07DFC"/>
    <w:rsid w:val="00D22641"/>
    <w:rsid w:val="00D24275"/>
    <w:rsid w:val="00D313A9"/>
    <w:rsid w:val="00D317D9"/>
    <w:rsid w:val="00D32C41"/>
    <w:rsid w:val="00D4272A"/>
    <w:rsid w:val="00D4448D"/>
    <w:rsid w:val="00D62C63"/>
    <w:rsid w:val="00D67351"/>
    <w:rsid w:val="00D67A25"/>
    <w:rsid w:val="00D74CCA"/>
    <w:rsid w:val="00D75518"/>
    <w:rsid w:val="00D85F49"/>
    <w:rsid w:val="00D90376"/>
    <w:rsid w:val="00D93C97"/>
    <w:rsid w:val="00D93D59"/>
    <w:rsid w:val="00D93DBA"/>
    <w:rsid w:val="00D9741E"/>
    <w:rsid w:val="00DA0A37"/>
    <w:rsid w:val="00DA3F58"/>
    <w:rsid w:val="00DB4366"/>
    <w:rsid w:val="00DC602E"/>
    <w:rsid w:val="00E1116F"/>
    <w:rsid w:val="00E1540B"/>
    <w:rsid w:val="00E20F94"/>
    <w:rsid w:val="00E3340E"/>
    <w:rsid w:val="00E344B1"/>
    <w:rsid w:val="00E403E4"/>
    <w:rsid w:val="00E43CEE"/>
    <w:rsid w:val="00E525E9"/>
    <w:rsid w:val="00E551F8"/>
    <w:rsid w:val="00E60A8A"/>
    <w:rsid w:val="00E611C8"/>
    <w:rsid w:val="00E62F8F"/>
    <w:rsid w:val="00E64C0C"/>
    <w:rsid w:val="00E7430C"/>
    <w:rsid w:val="00E853B7"/>
    <w:rsid w:val="00E85D8B"/>
    <w:rsid w:val="00E9661A"/>
    <w:rsid w:val="00EA4973"/>
    <w:rsid w:val="00EA540F"/>
    <w:rsid w:val="00EB7230"/>
    <w:rsid w:val="00EC217D"/>
    <w:rsid w:val="00ED048A"/>
    <w:rsid w:val="00ED0D9C"/>
    <w:rsid w:val="00ED18DA"/>
    <w:rsid w:val="00EE1EF3"/>
    <w:rsid w:val="00EE5860"/>
    <w:rsid w:val="00EF507F"/>
    <w:rsid w:val="00F26DBF"/>
    <w:rsid w:val="00F33770"/>
    <w:rsid w:val="00F33825"/>
    <w:rsid w:val="00F339A3"/>
    <w:rsid w:val="00F406C2"/>
    <w:rsid w:val="00F46AA2"/>
    <w:rsid w:val="00F7063B"/>
    <w:rsid w:val="00F9402A"/>
    <w:rsid w:val="00FC0B13"/>
    <w:rsid w:val="00FD005C"/>
    <w:rsid w:val="00FD3FDA"/>
    <w:rsid w:val="00FD5CF8"/>
    <w:rsid w:val="00FD6046"/>
    <w:rsid w:val="00FD6F1C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402BC-4E74-4935-9DA6-E6DFEDEC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judyd</cp:lastModifiedBy>
  <cp:revision>5</cp:revision>
  <cp:lastPrinted>2018-06-10T05:08:00Z</cp:lastPrinted>
  <dcterms:created xsi:type="dcterms:W3CDTF">2018-08-10T23:42:00Z</dcterms:created>
  <dcterms:modified xsi:type="dcterms:W3CDTF">2018-08-27T18:20:00Z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