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16"/>
        <w:gridCol w:w="2052"/>
        <w:gridCol w:w="1980"/>
        <w:gridCol w:w="2016"/>
        <w:gridCol w:w="2034"/>
        <w:gridCol w:w="1998"/>
        <w:gridCol w:w="2016"/>
      </w:tblGrid>
      <w:tr w:rsidR="00D75518" w:rsidTr="00032BC3">
        <w:trPr>
          <w:trHeight w:hRule="exact" w:val="1072"/>
        </w:trPr>
        <w:tc>
          <w:tcPr>
            <w:tcW w:w="2016" w:type="dxa"/>
            <w:shd w:val="pct60" w:color="auto" w:fill="FFFFFF"/>
            <w:vAlign w:val="center"/>
          </w:tcPr>
          <w:p w:rsidR="00D75518" w:rsidRDefault="00D75518" w:rsidP="00032BC3">
            <w:pPr>
              <w:pStyle w:val="Heading1"/>
              <w:rPr>
                <w:color w:val="FFFFFF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004BED9" wp14:editId="511A45E0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182880</wp:posOffset>
                      </wp:positionV>
                      <wp:extent cx="8094345" cy="457200"/>
                      <wp:effectExtent l="0" t="1905" r="3810" b="0"/>
                      <wp:wrapSquare wrapText="bothSides"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434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2BC3" w:rsidRDefault="00032BC3" w:rsidP="00D75518">
                                  <w:pP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STAFFING CALENDAR – </w:t>
                                  </w:r>
                                  <w:r w:rsidR="00477076">
                                    <w:rPr>
                                      <w:sz w:val="44"/>
                                      <w:szCs w:val="44"/>
                                    </w:rPr>
                                    <w:t>JULY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 2018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3.85pt;margin-top:14.4pt;width:637.35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" o:allowincell="f" filled="f" stroked="f">
                      <v:textbox inset="0,0,0,0">
                        <w:txbxContent>
                          <w:p w:rsidR="00032BC3" w:rsidRDefault="00032BC3" w:rsidP="00D75518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STAFFING CALENDAR – </w:t>
                            </w:r>
                            <w:r w:rsidR="00477076">
                              <w:rPr>
                                <w:sz w:val="44"/>
                                <w:szCs w:val="44"/>
                              </w:rPr>
                              <w:t>JULY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2018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FFFFFF"/>
              </w:rPr>
              <w:t>SUNDAY</w:t>
            </w:r>
          </w:p>
        </w:tc>
        <w:tc>
          <w:tcPr>
            <w:tcW w:w="2052" w:type="dxa"/>
            <w:shd w:val="pct60" w:color="auto" w:fill="FFFFFF"/>
            <w:vAlign w:val="center"/>
          </w:tcPr>
          <w:p w:rsidR="00D75518" w:rsidRDefault="00D75518" w:rsidP="00032BC3">
            <w:pPr>
              <w:pStyle w:val="Heading1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1980" w:type="dxa"/>
            <w:shd w:val="pct60" w:color="auto" w:fill="FFFFFF"/>
            <w:vAlign w:val="center"/>
          </w:tcPr>
          <w:p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34" w:type="dxa"/>
            <w:shd w:val="pct60" w:color="auto" w:fill="FFFFFF"/>
            <w:vAlign w:val="center"/>
          </w:tcPr>
          <w:p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1998" w:type="dxa"/>
            <w:shd w:val="pct60" w:color="auto" w:fill="FFFFFF"/>
            <w:vAlign w:val="center"/>
          </w:tcPr>
          <w:p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2016" w:type="dxa"/>
            <w:shd w:val="pct60" w:color="auto" w:fill="FFFFFF"/>
            <w:vAlign w:val="center"/>
          </w:tcPr>
          <w:p w:rsidR="00D75518" w:rsidRDefault="00D75518" w:rsidP="00032BC3">
            <w:pPr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E853B7" w:rsidTr="00032BC3">
        <w:trPr>
          <w:trHeight w:hRule="exact" w:val="1432"/>
        </w:trPr>
        <w:tc>
          <w:tcPr>
            <w:tcW w:w="2016" w:type="dxa"/>
          </w:tcPr>
          <w:p w:rsidR="00E853B7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6E79E9">
              <w:rPr>
                <w:b/>
                <w:sz w:val="22"/>
                <w:szCs w:val="22"/>
              </w:rPr>
              <w:t xml:space="preserve"> 1</w:t>
            </w:r>
          </w:p>
          <w:p w:rsidR="00E853B7" w:rsidRPr="00E853B7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</w:t>
            </w:r>
            <w:r w:rsidRPr="005F765C">
              <w:rPr>
                <w:sz w:val="22"/>
                <w:szCs w:val="22"/>
              </w:rPr>
              <w:t>ALLAND</w:t>
            </w:r>
          </w:p>
        </w:tc>
        <w:tc>
          <w:tcPr>
            <w:tcW w:w="2052" w:type="dxa"/>
          </w:tcPr>
          <w:p w:rsidR="00E853B7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6E79E9">
              <w:rPr>
                <w:b/>
                <w:sz w:val="22"/>
                <w:szCs w:val="22"/>
              </w:rPr>
              <w:t>2</w:t>
            </w:r>
          </w:p>
          <w:p w:rsidR="00F339A3" w:rsidRPr="005F765C" w:rsidRDefault="00F339A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33825">
              <w:rPr>
                <w:sz w:val="22"/>
                <w:szCs w:val="22"/>
              </w:rPr>
              <w:t>BURK</w:t>
            </w:r>
          </w:p>
          <w:p w:rsidR="00F339A3" w:rsidRPr="006E79E9" w:rsidRDefault="00F339A3" w:rsidP="00E551F8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</w:tcPr>
          <w:p w:rsidR="00E853B7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  <w:p w:rsidR="00F339A3" w:rsidRPr="005F765C" w:rsidRDefault="00F339A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33825">
              <w:rPr>
                <w:sz w:val="22"/>
                <w:szCs w:val="22"/>
              </w:rPr>
              <w:t>HODGES</w:t>
            </w:r>
          </w:p>
          <w:p w:rsidR="00F339A3" w:rsidRPr="005F765C" w:rsidRDefault="00F339A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Pr="005F765C">
              <w:rPr>
                <w:sz w:val="22"/>
                <w:szCs w:val="22"/>
              </w:rPr>
              <w:t>PARKER</w:t>
            </w:r>
          </w:p>
        </w:tc>
        <w:tc>
          <w:tcPr>
            <w:tcW w:w="2016" w:type="dxa"/>
          </w:tcPr>
          <w:p w:rsidR="00E853B7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4</w:t>
            </w:r>
          </w:p>
          <w:p w:rsidR="00C931F9" w:rsidRPr="00271348" w:rsidRDefault="00C931F9" w:rsidP="00B96FDA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</w:t>
            </w:r>
            <w:r w:rsidR="00B96FDA" w:rsidRPr="00271348">
              <w:rPr>
                <w:b/>
                <w:i/>
                <w:sz w:val="22"/>
                <w:szCs w:val="22"/>
              </w:rPr>
              <w:t>CLOSED:</w:t>
            </w:r>
          </w:p>
          <w:p w:rsidR="00B96FDA" w:rsidRPr="00271348" w:rsidRDefault="00B96FDA" w:rsidP="00B96FDA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271348">
              <w:rPr>
                <w:b/>
                <w:i/>
                <w:sz w:val="22"/>
                <w:szCs w:val="22"/>
              </w:rPr>
              <w:t xml:space="preserve"> JULY 4</w:t>
            </w:r>
            <w:r w:rsidRPr="00271348">
              <w:rPr>
                <w:b/>
                <w:i/>
                <w:sz w:val="22"/>
                <w:szCs w:val="22"/>
                <w:vertAlign w:val="superscript"/>
              </w:rPr>
              <w:t>TH</w:t>
            </w:r>
          </w:p>
          <w:p w:rsidR="00B96FDA" w:rsidRPr="005F765C" w:rsidRDefault="00B96FDA" w:rsidP="00B96FDA">
            <w:pPr>
              <w:spacing w:line="360" w:lineRule="auto"/>
              <w:rPr>
                <w:sz w:val="22"/>
                <w:szCs w:val="22"/>
              </w:rPr>
            </w:pPr>
            <w:r w:rsidRPr="00271348">
              <w:rPr>
                <w:b/>
                <w:i/>
                <w:sz w:val="22"/>
                <w:szCs w:val="22"/>
              </w:rPr>
              <w:t xml:space="preserve"> HOLIDAY</w:t>
            </w:r>
          </w:p>
        </w:tc>
        <w:tc>
          <w:tcPr>
            <w:tcW w:w="2034" w:type="dxa"/>
          </w:tcPr>
          <w:p w:rsidR="00E853B7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  <w:p w:rsidR="00C931F9" w:rsidRPr="005F765C" w:rsidRDefault="00C931F9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C931F9" w:rsidRPr="005F765C" w:rsidRDefault="00C931F9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339A3">
              <w:rPr>
                <w:sz w:val="22"/>
                <w:szCs w:val="22"/>
              </w:rPr>
              <w:t>DRISCOLL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7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 xml:space="preserve">11 </w:t>
            </w:r>
            <w:r w:rsidR="00F33825">
              <w:rPr>
                <w:color w:val="000000" w:themeColor="text1"/>
                <w:sz w:val="22"/>
                <w:szCs w:val="22"/>
              </w:rPr>
              <w:t>CRAWFORD</w:t>
            </w:r>
          </w:p>
        </w:tc>
      </w:tr>
      <w:tr w:rsidR="00E853B7" w:rsidTr="00032BC3">
        <w:trPr>
          <w:trHeight w:hRule="exact" w:val="1432"/>
        </w:trPr>
        <w:tc>
          <w:tcPr>
            <w:tcW w:w="2016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 ALLAND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52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0" w:type="dxa"/>
          </w:tcPr>
          <w:p w:rsidR="00E853B7" w:rsidRPr="006E79E9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6E79E9">
              <w:rPr>
                <w:b/>
                <w:sz w:val="22"/>
                <w:szCs w:val="22"/>
              </w:rPr>
              <w:t>10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339A3" w:rsidRPr="005F765C">
              <w:rPr>
                <w:sz w:val="22"/>
                <w:szCs w:val="22"/>
              </w:rPr>
              <w:t>PESCE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PARKE</w:t>
            </w:r>
            <w:bookmarkStart w:id="0" w:name="_GoBack"/>
            <w:bookmarkEnd w:id="0"/>
            <w:r w:rsidRPr="005F765C">
              <w:rPr>
                <w:sz w:val="22"/>
                <w:szCs w:val="22"/>
              </w:rPr>
              <w:t>R</w:t>
            </w:r>
          </w:p>
        </w:tc>
        <w:tc>
          <w:tcPr>
            <w:tcW w:w="2016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</w:t>
            </w:r>
          </w:p>
          <w:p w:rsidR="00E853B7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432231">
              <w:rPr>
                <w:sz w:val="22"/>
                <w:szCs w:val="22"/>
              </w:rPr>
              <w:t>SHISLER</w:t>
            </w:r>
          </w:p>
          <w:p w:rsidR="00432231" w:rsidRPr="005F765C" w:rsidRDefault="00432231" w:rsidP="00B96FDA">
            <w:pPr>
              <w:spacing w:line="360" w:lineRule="auto"/>
              <w:rPr>
                <w:sz w:val="22"/>
                <w:szCs w:val="22"/>
              </w:rPr>
            </w:pP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34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12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CB44DD" w:rsidRPr="005F765C">
              <w:rPr>
                <w:spacing w:val="-4"/>
                <w:sz w:val="22"/>
                <w:szCs w:val="22"/>
              </w:rPr>
              <w:t>DONALDSON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13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E853B7" w:rsidRPr="005F765C" w:rsidRDefault="00E853B7" w:rsidP="00E551F8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16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14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 xml:space="preserve">11 </w:t>
            </w:r>
          </w:p>
        </w:tc>
      </w:tr>
      <w:tr w:rsidR="00E853B7" w:rsidTr="00032BC3">
        <w:trPr>
          <w:trHeight w:hRule="exact" w:val="1459"/>
        </w:trPr>
        <w:tc>
          <w:tcPr>
            <w:tcW w:w="2016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5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 w:rsidR="002F1D69">
              <w:rPr>
                <w:sz w:val="22"/>
                <w:szCs w:val="22"/>
              </w:rPr>
              <w:t>MUELLER</w:t>
            </w:r>
          </w:p>
        </w:tc>
        <w:tc>
          <w:tcPr>
            <w:tcW w:w="2052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6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33825">
              <w:rPr>
                <w:sz w:val="22"/>
                <w:szCs w:val="22"/>
              </w:rPr>
              <w:t>BURK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spacing w:val="-20"/>
                <w:sz w:val="22"/>
                <w:szCs w:val="22"/>
              </w:rPr>
              <w:t xml:space="preserve"> </w:t>
            </w:r>
            <w:r w:rsidRPr="005F765C">
              <w:rPr>
                <w:sz w:val="22"/>
                <w:szCs w:val="22"/>
              </w:rPr>
              <w:t>GIROT</w:t>
            </w:r>
          </w:p>
        </w:tc>
        <w:tc>
          <w:tcPr>
            <w:tcW w:w="1980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7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33825">
              <w:rPr>
                <w:sz w:val="22"/>
                <w:szCs w:val="22"/>
              </w:rPr>
              <w:t>HODGES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F339A3" w:rsidRPr="005F765C">
              <w:rPr>
                <w:sz w:val="22"/>
                <w:szCs w:val="22"/>
              </w:rPr>
              <w:t>PARKER</w:t>
            </w:r>
          </w:p>
        </w:tc>
        <w:tc>
          <w:tcPr>
            <w:tcW w:w="2016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F33825">
              <w:rPr>
                <w:sz w:val="22"/>
                <w:szCs w:val="22"/>
              </w:rPr>
              <w:t>ROBINSON</w:t>
            </w:r>
          </w:p>
        </w:tc>
        <w:tc>
          <w:tcPr>
            <w:tcW w:w="2034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9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339A3">
              <w:rPr>
                <w:sz w:val="22"/>
                <w:szCs w:val="22"/>
              </w:rPr>
              <w:t xml:space="preserve">DRISCOLL 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16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21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 xml:space="preserve">11 </w:t>
            </w:r>
            <w:r w:rsidR="00F33825">
              <w:rPr>
                <w:color w:val="000000" w:themeColor="text1"/>
                <w:sz w:val="22"/>
                <w:szCs w:val="22"/>
              </w:rPr>
              <w:t xml:space="preserve">CRAWFORD </w:t>
            </w:r>
          </w:p>
        </w:tc>
      </w:tr>
      <w:tr w:rsidR="00E853B7" w:rsidTr="00032BC3">
        <w:trPr>
          <w:trHeight w:hRule="exact" w:val="1441"/>
        </w:trPr>
        <w:tc>
          <w:tcPr>
            <w:tcW w:w="2016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22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</w:p>
        </w:tc>
        <w:tc>
          <w:tcPr>
            <w:tcW w:w="2052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339A3" w:rsidRPr="005F765C">
              <w:rPr>
                <w:sz w:val="22"/>
                <w:szCs w:val="22"/>
              </w:rPr>
              <w:t>SMITH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0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339A3" w:rsidRPr="005F765C">
              <w:rPr>
                <w:sz w:val="22"/>
                <w:szCs w:val="22"/>
              </w:rPr>
              <w:t>PESCE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PARKER</w:t>
            </w:r>
          </w:p>
        </w:tc>
        <w:tc>
          <w:tcPr>
            <w:tcW w:w="2016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5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33825">
              <w:rPr>
                <w:sz w:val="22"/>
                <w:szCs w:val="22"/>
              </w:rPr>
              <w:t xml:space="preserve">ROBINSON </w:t>
            </w:r>
          </w:p>
          <w:p w:rsidR="00E853B7" w:rsidRPr="005F765C" w:rsidRDefault="00E853B7" w:rsidP="00CB44DD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036D8B">
              <w:rPr>
                <w:sz w:val="22"/>
                <w:szCs w:val="22"/>
              </w:rPr>
              <w:t>GREENWOOD</w:t>
            </w:r>
          </w:p>
        </w:tc>
        <w:tc>
          <w:tcPr>
            <w:tcW w:w="2034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6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CB44DD" w:rsidRPr="005F765C">
              <w:rPr>
                <w:spacing w:val="-4"/>
                <w:sz w:val="22"/>
                <w:szCs w:val="22"/>
              </w:rPr>
              <w:t>DONALDSON</w:t>
            </w:r>
            <w:r w:rsidR="00C76862">
              <w:rPr>
                <w:spacing w:val="-4"/>
                <w:sz w:val="22"/>
                <w:szCs w:val="22"/>
              </w:rPr>
              <w:t xml:space="preserve"> </w:t>
            </w:r>
          </w:p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Pr="005F765C">
              <w:rPr>
                <w:color w:val="000000" w:themeColor="text1"/>
                <w:sz w:val="22"/>
                <w:szCs w:val="22"/>
              </w:rPr>
              <w:t>EPPERSON</w:t>
            </w:r>
          </w:p>
        </w:tc>
        <w:tc>
          <w:tcPr>
            <w:tcW w:w="1998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7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E551F8">
              <w:rPr>
                <w:sz w:val="22"/>
                <w:szCs w:val="22"/>
              </w:rPr>
              <w:t xml:space="preserve">HAGOPIAN </w:t>
            </w:r>
          </w:p>
        </w:tc>
        <w:tc>
          <w:tcPr>
            <w:tcW w:w="2016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 xml:space="preserve"> </w:t>
            </w:r>
          </w:p>
        </w:tc>
      </w:tr>
      <w:tr w:rsidR="00E853B7" w:rsidTr="00032BC3">
        <w:trPr>
          <w:trHeight w:hRule="exact" w:val="1432"/>
        </w:trPr>
        <w:tc>
          <w:tcPr>
            <w:tcW w:w="2016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t>9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 w:rsidR="002F1D69">
              <w:rPr>
                <w:sz w:val="22"/>
                <w:szCs w:val="22"/>
              </w:rPr>
              <w:t>MUELLER</w:t>
            </w:r>
          </w:p>
        </w:tc>
        <w:tc>
          <w:tcPr>
            <w:tcW w:w="2052" w:type="dxa"/>
          </w:tcPr>
          <w:p w:rsidR="00E853B7" w:rsidRPr="004F4B41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4F4B41">
              <w:rPr>
                <w:b/>
                <w:sz w:val="22"/>
                <w:szCs w:val="22"/>
              </w:rPr>
              <w:t>30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0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F339A3" w:rsidRPr="005F765C">
              <w:rPr>
                <w:sz w:val="22"/>
                <w:szCs w:val="22"/>
              </w:rPr>
              <w:t>PARKER</w:t>
            </w:r>
          </w:p>
        </w:tc>
        <w:tc>
          <w:tcPr>
            <w:tcW w:w="2016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34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</w:tcPr>
          <w:p w:rsidR="00E853B7" w:rsidRPr="005F765C" w:rsidRDefault="00E853B7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16" w:type="dxa"/>
          </w:tcPr>
          <w:p w:rsidR="00E853B7" w:rsidRPr="005F765C" w:rsidRDefault="00E853B7" w:rsidP="00B96FD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DC602E" w:rsidRDefault="00DC602E" w:rsidP="0018077E">
      <w:pPr>
        <w:spacing w:before="120"/>
        <w:rPr>
          <w:sz w:val="24"/>
          <w:szCs w:val="24"/>
        </w:rPr>
      </w:pPr>
    </w:p>
    <w:tbl>
      <w:tblPr>
        <w:tblW w:w="14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017"/>
        <w:gridCol w:w="2053"/>
        <w:gridCol w:w="1981"/>
        <w:gridCol w:w="2016"/>
        <w:gridCol w:w="2034"/>
        <w:gridCol w:w="1998"/>
        <w:gridCol w:w="2016"/>
      </w:tblGrid>
      <w:tr w:rsidR="00032BC3" w:rsidTr="00032BC3">
        <w:trPr>
          <w:trHeight w:hRule="exact" w:val="107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:rsidR="00032BC3" w:rsidRDefault="00032BC3">
            <w:pPr>
              <w:pStyle w:val="Heading1"/>
              <w:spacing w:line="276" w:lineRule="auto"/>
              <w:rPr>
                <w:color w:val="FFFFFF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683895</wp:posOffset>
                      </wp:positionH>
                      <wp:positionV relativeFrom="paragraph">
                        <wp:posOffset>182880</wp:posOffset>
                      </wp:positionV>
                      <wp:extent cx="8094345" cy="457200"/>
                      <wp:effectExtent l="0" t="0" r="1905" b="0"/>
                      <wp:wrapSquare wrapText="bothSides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94345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2BC3" w:rsidRDefault="00032BC3" w:rsidP="00032BC3">
                                  <w:pPr>
                                    <w:rPr>
                                      <w:b/>
                                      <w:bCs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STAFFING CALENDAR – </w:t>
                                  </w:r>
                                  <w:r w:rsidR="00477076">
                                    <w:rPr>
                                      <w:sz w:val="44"/>
                                      <w:szCs w:val="44"/>
                                    </w:rPr>
                                    <w:t>AUGUST</w:t>
                                  </w:r>
                                  <w:r>
                                    <w:rPr>
                                      <w:sz w:val="44"/>
                                      <w:szCs w:val="44"/>
                                    </w:rPr>
                                    <w:t xml:space="preserve"> 2018</w:t>
                                  </w:r>
                                  <w:r>
                                    <w:rPr>
                                      <w:b/>
                                      <w:sz w:val="44"/>
                                      <w:szCs w:val="44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7" type="#_x0000_t202" style="position:absolute;left:0;text-align:left;margin-left:53.85pt;margin-top:14.4pt;width:637.3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" o:allowincell="f" filled="f" stroked="f">
                      <v:textbox inset="0,0,0,0">
                        <w:txbxContent>
                          <w:p w:rsidR="00032BC3" w:rsidRDefault="00032BC3" w:rsidP="00032BC3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 xml:space="preserve">STAFFING CALENDAR – </w:t>
                            </w:r>
                            <w:r w:rsidR="00477076">
                              <w:rPr>
                                <w:sz w:val="44"/>
                                <w:szCs w:val="44"/>
                              </w:rPr>
                              <w:t>AUGUST</w:t>
                            </w:r>
                            <w:r>
                              <w:rPr>
                                <w:sz w:val="44"/>
                                <w:szCs w:val="44"/>
                              </w:rPr>
                              <w:t xml:space="preserve"> 2018</w:t>
                            </w:r>
                            <w:r>
                              <w:rPr>
                                <w:b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>
              <w:rPr>
                <w:color w:val="FFFFFF"/>
              </w:rPr>
              <w:t>SUNDAY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:rsidR="00032BC3" w:rsidRDefault="00032BC3">
            <w:pPr>
              <w:pStyle w:val="Heading1"/>
              <w:spacing w:line="276" w:lineRule="auto"/>
              <w:rPr>
                <w:color w:val="FFFFFF"/>
              </w:rPr>
            </w:pPr>
            <w:r>
              <w:rPr>
                <w:color w:val="FFFFFF"/>
              </w:rPr>
              <w:t>MONDAY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TUESDAY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WEDNESDAY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THURSDAY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FRIDAY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60" w:color="auto" w:fill="FFFFFF"/>
            <w:vAlign w:val="center"/>
            <w:hideMark/>
          </w:tcPr>
          <w:p w:rsidR="00032BC3" w:rsidRDefault="00032BC3">
            <w:pPr>
              <w:spacing w:line="276" w:lineRule="auto"/>
              <w:jc w:val="center"/>
              <w:rPr>
                <w:color w:val="FFFFFF"/>
              </w:rPr>
            </w:pPr>
            <w:r>
              <w:rPr>
                <w:b/>
                <w:bCs/>
                <w:color w:val="FFFFFF"/>
                <w:sz w:val="24"/>
                <w:szCs w:val="24"/>
              </w:rPr>
              <w:t>SATURDAY</w:t>
            </w:r>
          </w:p>
        </w:tc>
      </w:tr>
      <w:tr w:rsidR="00032BC3" w:rsidTr="00D32C41">
        <w:trPr>
          <w:trHeight w:hRule="exact" w:val="143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6E79E9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6E79E9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2BC3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</w:t>
            </w:r>
            <w:r w:rsidR="00D32C41">
              <w:rPr>
                <w:sz w:val="22"/>
                <w:szCs w:val="22"/>
              </w:rPr>
              <w:t>1</w:t>
            </w:r>
          </w:p>
          <w:p w:rsidR="006667CB" w:rsidRPr="005F765C" w:rsidRDefault="006667CB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 TICK</w:t>
            </w:r>
          </w:p>
          <w:p w:rsidR="006667CB" w:rsidRPr="005F765C" w:rsidRDefault="006667CB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Default="00D32C41" w:rsidP="00B96FDA">
            <w:pPr>
              <w:spacing w:line="36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  <w:p w:rsidR="00EA4973" w:rsidRPr="005F765C" w:rsidRDefault="00EA497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EA4973" w:rsidRPr="005F765C" w:rsidRDefault="00EA497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D32C41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339A3">
              <w:rPr>
                <w:sz w:val="22"/>
                <w:szCs w:val="22"/>
              </w:rPr>
              <w:t xml:space="preserve">DRISCOLL 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D32C41" w:rsidP="00B96FD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4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 xml:space="preserve">11 </w:t>
            </w:r>
          </w:p>
        </w:tc>
      </w:tr>
      <w:tr w:rsidR="00032BC3" w:rsidTr="00032BC3">
        <w:trPr>
          <w:trHeight w:hRule="exact" w:val="143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 w:rsidR="006667CB">
              <w:rPr>
                <w:sz w:val="22"/>
                <w:szCs w:val="22"/>
              </w:rPr>
              <w:t>ALLAND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9E9" w:rsidRPr="006E79E9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33825">
              <w:rPr>
                <w:sz w:val="22"/>
                <w:szCs w:val="22"/>
              </w:rPr>
              <w:t>HODGES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PARKER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B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032BC3" w:rsidRPr="005F765C" w:rsidRDefault="001C121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 w:rsidR="00036D8B">
              <w:rPr>
                <w:sz w:val="22"/>
                <w:szCs w:val="22"/>
              </w:rPr>
              <w:t>GREENWOOD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6E79E9" w:rsidP="00B96FD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</w:t>
            </w:r>
            <w:r w:rsidR="006667CB">
              <w:rPr>
                <w:b/>
                <w:color w:val="000000" w:themeColor="text1"/>
                <w:sz w:val="22"/>
                <w:szCs w:val="22"/>
              </w:rPr>
              <w:t>1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 xml:space="preserve">11 </w:t>
            </w:r>
          </w:p>
        </w:tc>
      </w:tr>
      <w:tr w:rsidR="00032BC3" w:rsidTr="00032BC3">
        <w:trPr>
          <w:trHeight w:hRule="exact" w:val="1459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 w:rsidR="006667CB">
              <w:rPr>
                <w:b/>
                <w:sz w:val="22"/>
                <w:szCs w:val="22"/>
              </w:rPr>
              <w:t>2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 w:rsidR="00FD6046" w:rsidRPr="005F765C">
              <w:rPr>
                <w:sz w:val="22"/>
                <w:szCs w:val="22"/>
              </w:rPr>
              <w:t>ALLAND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 w:rsidR="006667CB">
              <w:rPr>
                <w:b/>
                <w:sz w:val="22"/>
                <w:szCs w:val="22"/>
              </w:rPr>
              <w:t>3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 SMITH</w:t>
            </w:r>
          </w:p>
          <w:p w:rsidR="00032BC3" w:rsidRPr="005F765C" w:rsidRDefault="00032BC3" w:rsidP="00E551F8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spacing w:val="-20"/>
                <w:sz w:val="22"/>
                <w:szCs w:val="22"/>
              </w:rPr>
              <w:t xml:space="preserve">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 w:rsidR="006667CB">
              <w:rPr>
                <w:b/>
                <w:sz w:val="22"/>
                <w:szCs w:val="22"/>
              </w:rPr>
              <w:t>4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339A3" w:rsidRPr="005F765C">
              <w:rPr>
                <w:sz w:val="22"/>
                <w:szCs w:val="22"/>
              </w:rPr>
              <w:t>PESCE</w:t>
            </w:r>
            <w:r w:rsidR="00F339A3">
              <w:rPr>
                <w:sz w:val="22"/>
                <w:szCs w:val="22"/>
              </w:rPr>
              <w:t xml:space="preserve"> 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F339A3" w:rsidRPr="005F765C">
              <w:rPr>
                <w:sz w:val="22"/>
                <w:szCs w:val="22"/>
              </w:rPr>
              <w:t>PARKER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 w:rsidR="006667CB">
              <w:rPr>
                <w:b/>
                <w:sz w:val="22"/>
                <w:szCs w:val="22"/>
              </w:rPr>
              <w:t>5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F33825">
              <w:rPr>
                <w:sz w:val="22"/>
                <w:szCs w:val="22"/>
              </w:rPr>
              <w:t>ROBINSON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1</w:t>
            </w:r>
            <w:r w:rsidR="006667CB">
              <w:rPr>
                <w:b/>
                <w:sz w:val="22"/>
                <w:szCs w:val="22"/>
              </w:rPr>
              <w:t>6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2D6CA3" w:rsidRPr="005F765C">
              <w:rPr>
                <w:spacing w:val="-4"/>
                <w:sz w:val="22"/>
                <w:szCs w:val="22"/>
              </w:rPr>
              <w:t xml:space="preserve">DONALDSON 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Pr="005F765C">
              <w:rPr>
                <w:color w:val="000000" w:themeColor="text1"/>
                <w:sz w:val="22"/>
                <w:szCs w:val="22"/>
              </w:rPr>
              <w:t xml:space="preserve"> EPPERSON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67CB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17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339A3">
              <w:rPr>
                <w:sz w:val="22"/>
                <w:szCs w:val="22"/>
              </w:rPr>
              <w:t xml:space="preserve">DRISCOLL 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6667CB" w:rsidP="00B96FDA">
            <w:pPr>
              <w:spacing w:line="360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18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color w:val="000000" w:themeColor="text1"/>
                <w:sz w:val="22"/>
                <w:szCs w:val="22"/>
              </w:rPr>
              <w:t>11</w:t>
            </w:r>
            <w:r w:rsidR="007914AD" w:rsidRPr="005F765C">
              <w:rPr>
                <w:color w:val="000000" w:themeColor="text1"/>
                <w:sz w:val="22"/>
                <w:szCs w:val="22"/>
              </w:rPr>
              <w:t xml:space="preserve"> </w:t>
            </w:r>
            <w:r w:rsidR="00F33825">
              <w:rPr>
                <w:color w:val="000000" w:themeColor="text1"/>
                <w:sz w:val="22"/>
                <w:szCs w:val="22"/>
              </w:rPr>
              <w:t>CRAWFORD</w:t>
            </w:r>
          </w:p>
        </w:tc>
      </w:tr>
      <w:tr w:rsidR="00032BC3" w:rsidTr="00032BC3">
        <w:trPr>
          <w:trHeight w:hRule="exact" w:val="1441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 w:rsidR="002F1D69">
              <w:rPr>
                <w:sz w:val="22"/>
                <w:szCs w:val="22"/>
              </w:rPr>
              <w:t>MUELLER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33825">
              <w:rPr>
                <w:sz w:val="22"/>
                <w:szCs w:val="22"/>
              </w:rPr>
              <w:t>BURK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4F4B41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667CB">
              <w:rPr>
                <w:b/>
                <w:sz w:val="22"/>
                <w:szCs w:val="22"/>
              </w:rPr>
              <w:t>1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33825">
              <w:rPr>
                <w:sz w:val="22"/>
                <w:szCs w:val="22"/>
              </w:rPr>
              <w:t>HODGES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PARKER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 w:rsidR="006667CB">
              <w:rPr>
                <w:b/>
                <w:sz w:val="22"/>
                <w:szCs w:val="22"/>
              </w:rPr>
              <w:t>2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032BC3" w:rsidRPr="005F765C" w:rsidRDefault="00032BC3" w:rsidP="00CB44DD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 w:rsidR="006667CB">
              <w:rPr>
                <w:b/>
                <w:sz w:val="22"/>
                <w:szCs w:val="22"/>
              </w:rPr>
              <w:t>3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032BC3" w:rsidRPr="005F765C" w:rsidRDefault="00032BC3" w:rsidP="00D4272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 w:rsidR="006667CB">
              <w:rPr>
                <w:b/>
                <w:sz w:val="22"/>
                <w:szCs w:val="22"/>
              </w:rPr>
              <w:t>4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F339A3">
              <w:rPr>
                <w:sz w:val="22"/>
                <w:szCs w:val="22"/>
              </w:rPr>
              <w:t>HAGOPIAN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6E79E9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6667CB">
              <w:rPr>
                <w:b/>
                <w:sz w:val="22"/>
                <w:szCs w:val="22"/>
              </w:rPr>
              <w:t>5</w:t>
            </w:r>
          </w:p>
          <w:p w:rsidR="00032BC3" w:rsidRPr="00432231" w:rsidRDefault="00432231" w:rsidP="00B96FDA">
            <w:pPr>
              <w:spacing w:line="360" w:lineRule="auto"/>
              <w:rPr>
                <w:b/>
                <w:i/>
                <w:sz w:val="22"/>
                <w:szCs w:val="22"/>
              </w:rPr>
            </w:pPr>
            <w:r w:rsidRPr="00432231">
              <w:rPr>
                <w:b/>
                <w:i/>
                <w:sz w:val="22"/>
                <w:szCs w:val="22"/>
              </w:rPr>
              <w:t>GSSCC PICNIC</w:t>
            </w:r>
          </w:p>
        </w:tc>
      </w:tr>
      <w:tr w:rsidR="00032BC3" w:rsidTr="00032BC3">
        <w:trPr>
          <w:trHeight w:hRule="exact" w:val="1612"/>
        </w:trPr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b/>
                <w:sz w:val="22"/>
                <w:szCs w:val="22"/>
              </w:rPr>
              <w:t>2</w:t>
            </w:r>
            <w:r w:rsidR="006667CB">
              <w:rPr>
                <w:b/>
                <w:sz w:val="22"/>
                <w:szCs w:val="22"/>
              </w:rPr>
              <w:t>6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 </w:t>
            </w:r>
            <w:r w:rsidR="002F1D69">
              <w:rPr>
                <w:sz w:val="22"/>
                <w:szCs w:val="22"/>
              </w:rPr>
              <w:t>MUELLER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B41" w:rsidRPr="004F4B41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>10 SMITH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GIROT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28</w:t>
            </w:r>
          </w:p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339A3" w:rsidRPr="005F765C">
              <w:rPr>
                <w:sz w:val="22"/>
                <w:szCs w:val="22"/>
              </w:rPr>
              <w:t>PESCE</w:t>
            </w:r>
          </w:p>
          <w:p w:rsidR="00032BC3" w:rsidRPr="005F765C" w:rsidRDefault="00032BC3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 </w:t>
            </w:r>
            <w:r w:rsidR="00F339A3" w:rsidRPr="005F765C">
              <w:rPr>
                <w:sz w:val="22"/>
                <w:szCs w:val="22"/>
              </w:rPr>
              <w:t>PARKER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</w:t>
            </w:r>
          </w:p>
          <w:p w:rsidR="006667CB" w:rsidRPr="005F765C" w:rsidRDefault="006667CB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F33825">
              <w:rPr>
                <w:sz w:val="22"/>
                <w:szCs w:val="22"/>
              </w:rPr>
              <w:t xml:space="preserve">BURK </w:t>
            </w:r>
          </w:p>
          <w:p w:rsidR="006667CB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  <w:r w:rsidR="00F33825">
              <w:rPr>
                <w:sz w:val="22"/>
                <w:szCs w:val="22"/>
              </w:rPr>
              <w:t>ROBINSON</w:t>
            </w:r>
          </w:p>
        </w:tc>
        <w:tc>
          <w:tcPr>
            <w:tcW w:w="2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30</w:t>
            </w:r>
          </w:p>
          <w:p w:rsidR="006667CB" w:rsidRPr="005F765C" w:rsidRDefault="006667CB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  <w:r w:rsidR="00CB44DD" w:rsidRPr="005F765C">
              <w:rPr>
                <w:spacing w:val="-4"/>
                <w:sz w:val="22"/>
                <w:szCs w:val="22"/>
              </w:rPr>
              <w:t>DONALDSON</w:t>
            </w:r>
            <w:r w:rsidR="00CB44DD">
              <w:rPr>
                <w:spacing w:val="-4"/>
                <w:sz w:val="22"/>
                <w:szCs w:val="22"/>
              </w:rPr>
              <w:t xml:space="preserve"> </w:t>
            </w:r>
          </w:p>
          <w:p w:rsidR="006667CB" w:rsidRDefault="006667CB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 w:rsidR="00EA4973">
              <w:rPr>
                <w:sz w:val="22"/>
                <w:szCs w:val="22"/>
              </w:rPr>
              <w:t xml:space="preserve"> </w:t>
            </w:r>
            <w:r w:rsidR="00EA4973" w:rsidRPr="005F765C">
              <w:rPr>
                <w:color w:val="000000" w:themeColor="text1"/>
                <w:sz w:val="22"/>
                <w:szCs w:val="22"/>
              </w:rPr>
              <w:t>EPPERSON</w:t>
            </w:r>
          </w:p>
          <w:p w:rsidR="006667CB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</w:p>
        </w:tc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31</w:t>
            </w:r>
          </w:p>
          <w:p w:rsidR="006667CB" w:rsidRPr="005F765C" w:rsidRDefault="006667CB" w:rsidP="00B96FDA">
            <w:pPr>
              <w:spacing w:line="360" w:lineRule="auto"/>
              <w:rPr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10 </w:t>
            </w:r>
          </w:p>
          <w:p w:rsidR="006667CB" w:rsidRPr="005F765C" w:rsidRDefault="006667CB" w:rsidP="00B96FDA">
            <w:pPr>
              <w:spacing w:line="360" w:lineRule="auto"/>
              <w:rPr>
                <w:b/>
                <w:sz w:val="22"/>
                <w:szCs w:val="22"/>
              </w:rPr>
            </w:pPr>
            <w:r w:rsidRPr="005F765C">
              <w:rPr>
                <w:sz w:val="22"/>
                <w:szCs w:val="22"/>
              </w:rPr>
              <w:t xml:space="preserve"> 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BC3" w:rsidRPr="005F765C" w:rsidRDefault="00032BC3" w:rsidP="00B96FDA">
            <w:pPr>
              <w:spacing w:line="360" w:lineRule="auto"/>
              <w:rPr>
                <w:sz w:val="22"/>
                <w:szCs w:val="22"/>
              </w:rPr>
            </w:pPr>
          </w:p>
        </w:tc>
      </w:tr>
    </w:tbl>
    <w:p w:rsidR="00032BC3" w:rsidRPr="0018077E" w:rsidRDefault="00032BC3" w:rsidP="0018077E">
      <w:pPr>
        <w:spacing w:before="120"/>
        <w:rPr>
          <w:sz w:val="24"/>
          <w:szCs w:val="24"/>
        </w:rPr>
      </w:pPr>
    </w:p>
    <w:sectPr w:rsidR="00032BC3" w:rsidRPr="0018077E" w:rsidSect="00BE40F1">
      <w:pgSz w:w="15840" w:h="12240" w:orient="landscape" w:code="1"/>
      <w:pgMar w:top="432" w:right="1008" w:bottom="432" w:left="100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0215" w:rsidRDefault="000B0215" w:rsidP="003736F2">
      <w:r>
        <w:separator/>
      </w:r>
    </w:p>
  </w:endnote>
  <w:endnote w:type="continuationSeparator" w:id="0">
    <w:p w:rsidR="000B0215" w:rsidRDefault="000B0215" w:rsidP="00373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0215" w:rsidRDefault="000B0215" w:rsidP="003736F2">
      <w:r>
        <w:separator/>
      </w:r>
    </w:p>
  </w:footnote>
  <w:footnote w:type="continuationSeparator" w:id="0">
    <w:p w:rsidR="000B0215" w:rsidRDefault="000B0215" w:rsidP="003736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F4C9F"/>
    <w:multiLevelType w:val="hybridMultilevel"/>
    <w:tmpl w:val="1EC48F22"/>
    <w:lvl w:ilvl="0" w:tplc="C2D28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D5038C"/>
    <w:multiLevelType w:val="hybridMultilevel"/>
    <w:tmpl w:val="0AD84E0C"/>
    <w:lvl w:ilvl="0" w:tplc="9E48E1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5E9"/>
    <w:rsid w:val="0001171B"/>
    <w:rsid w:val="0001307D"/>
    <w:rsid w:val="000140F1"/>
    <w:rsid w:val="0001512C"/>
    <w:rsid w:val="0002681E"/>
    <w:rsid w:val="00032BC3"/>
    <w:rsid w:val="00036D8B"/>
    <w:rsid w:val="00036DAB"/>
    <w:rsid w:val="000370AE"/>
    <w:rsid w:val="00037770"/>
    <w:rsid w:val="0005698E"/>
    <w:rsid w:val="000576AB"/>
    <w:rsid w:val="000614C3"/>
    <w:rsid w:val="000626CD"/>
    <w:rsid w:val="0007548F"/>
    <w:rsid w:val="00096D3D"/>
    <w:rsid w:val="000979F1"/>
    <w:rsid w:val="000A3FFD"/>
    <w:rsid w:val="000B0215"/>
    <w:rsid w:val="000B61C8"/>
    <w:rsid w:val="000C4FAE"/>
    <w:rsid w:val="000C5C57"/>
    <w:rsid w:val="000D6860"/>
    <w:rsid w:val="000F61BB"/>
    <w:rsid w:val="001434D2"/>
    <w:rsid w:val="00155E6C"/>
    <w:rsid w:val="0018077E"/>
    <w:rsid w:val="00182642"/>
    <w:rsid w:val="00183778"/>
    <w:rsid w:val="001862D9"/>
    <w:rsid w:val="001B13F5"/>
    <w:rsid w:val="001C1213"/>
    <w:rsid w:val="001E00CA"/>
    <w:rsid w:val="001E45B2"/>
    <w:rsid w:val="001E69F9"/>
    <w:rsid w:val="001F1CED"/>
    <w:rsid w:val="00211261"/>
    <w:rsid w:val="00213A1C"/>
    <w:rsid w:val="00221460"/>
    <w:rsid w:val="00236721"/>
    <w:rsid w:val="00266715"/>
    <w:rsid w:val="00270DCE"/>
    <w:rsid w:val="00271348"/>
    <w:rsid w:val="00281B7E"/>
    <w:rsid w:val="00286AD5"/>
    <w:rsid w:val="0029519F"/>
    <w:rsid w:val="002B3090"/>
    <w:rsid w:val="002C5C65"/>
    <w:rsid w:val="002D6CA3"/>
    <w:rsid w:val="002E6205"/>
    <w:rsid w:val="002F1D69"/>
    <w:rsid w:val="002F34A7"/>
    <w:rsid w:val="003072B6"/>
    <w:rsid w:val="00317375"/>
    <w:rsid w:val="00330254"/>
    <w:rsid w:val="00355B4F"/>
    <w:rsid w:val="00370C53"/>
    <w:rsid w:val="00372424"/>
    <w:rsid w:val="003736F2"/>
    <w:rsid w:val="00383971"/>
    <w:rsid w:val="00387B82"/>
    <w:rsid w:val="003B0EBF"/>
    <w:rsid w:val="003B5D46"/>
    <w:rsid w:val="003B6CC5"/>
    <w:rsid w:val="003C4087"/>
    <w:rsid w:val="003D1968"/>
    <w:rsid w:val="003D32FD"/>
    <w:rsid w:val="003E6980"/>
    <w:rsid w:val="003E7453"/>
    <w:rsid w:val="003F0E5F"/>
    <w:rsid w:val="00415052"/>
    <w:rsid w:val="00421044"/>
    <w:rsid w:val="004262F5"/>
    <w:rsid w:val="00432231"/>
    <w:rsid w:val="004407F3"/>
    <w:rsid w:val="004503ED"/>
    <w:rsid w:val="00474B75"/>
    <w:rsid w:val="00477076"/>
    <w:rsid w:val="004968A4"/>
    <w:rsid w:val="004A2FE8"/>
    <w:rsid w:val="004C4B1C"/>
    <w:rsid w:val="004D1D66"/>
    <w:rsid w:val="004D205E"/>
    <w:rsid w:val="004D30FD"/>
    <w:rsid w:val="004E0856"/>
    <w:rsid w:val="004E3045"/>
    <w:rsid w:val="004F4B41"/>
    <w:rsid w:val="00504EFD"/>
    <w:rsid w:val="0051005D"/>
    <w:rsid w:val="00550039"/>
    <w:rsid w:val="00557F32"/>
    <w:rsid w:val="005644DA"/>
    <w:rsid w:val="005654C8"/>
    <w:rsid w:val="005758C6"/>
    <w:rsid w:val="0058411E"/>
    <w:rsid w:val="0059021A"/>
    <w:rsid w:val="005A3ED5"/>
    <w:rsid w:val="005B4A28"/>
    <w:rsid w:val="005C6F05"/>
    <w:rsid w:val="005D290E"/>
    <w:rsid w:val="005E67A2"/>
    <w:rsid w:val="005F765C"/>
    <w:rsid w:val="00624A71"/>
    <w:rsid w:val="006309DE"/>
    <w:rsid w:val="0064532C"/>
    <w:rsid w:val="006667CB"/>
    <w:rsid w:val="006720F6"/>
    <w:rsid w:val="00683D9A"/>
    <w:rsid w:val="00686AFA"/>
    <w:rsid w:val="006B361D"/>
    <w:rsid w:val="006B5730"/>
    <w:rsid w:val="006C32DB"/>
    <w:rsid w:val="006C4083"/>
    <w:rsid w:val="006E4334"/>
    <w:rsid w:val="006E79E9"/>
    <w:rsid w:val="006F18EE"/>
    <w:rsid w:val="006F297A"/>
    <w:rsid w:val="00711EEF"/>
    <w:rsid w:val="007141AC"/>
    <w:rsid w:val="007141B4"/>
    <w:rsid w:val="007155C8"/>
    <w:rsid w:val="007205EA"/>
    <w:rsid w:val="007268B6"/>
    <w:rsid w:val="00736854"/>
    <w:rsid w:val="00740AD8"/>
    <w:rsid w:val="00753434"/>
    <w:rsid w:val="0075565E"/>
    <w:rsid w:val="00755A16"/>
    <w:rsid w:val="00764F02"/>
    <w:rsid w:val="00781CCA"/>
    <w:rsid w:val="0079013F"/>
    <w:rsid w:val="007914AD"/>
    <w:rsid w:val="007A2756"/>
    <w:rsid w:val="007C1AE7"/>
    <w:rsid w:val="007C22EE"/>
    <w:rsid w:val="007E5AC2"/>
    <w:rsid w:val="007E716B"/>
    <w:rsid w:val="008042A8"/>
    <w:rsid w:val="00807A9A"/>
    <w:rsid w:val="00817DAC"/>
    <w:rsid w:val="008506BE"/>
    <w:rsid w:val="00852FFE"/>
    <w:rsid w:val="00854808"/>
    <w:rsid w:val="0087164C"/>
    <w:rsid w:val="00871A30"/>
    <w:rsid w:val="008805DF"/>
    <w:rsid w:val="008A0E55"/>
    <w:rsid w:val="008B5AF1"/>
    <w:rsid w:val="008C0693"/>
    <w:rsid w:val="008D08DD"/>
    <w:rsid w:val="008D4E9A"/>
    <w:rsid w:val="008D5AD9"/>
    <w:rsid w:val="008E30FB"/>
    <w:rsid w:val="008E6D1F"/>
    <w:rsid w:val="008F0DFB"/>
    <w:rsid w:val="008F4C0B"/>
    <w:rsid w:val="00907BAF"/>
    <w:rsid w:val="009177DF"/>
    <w:rsid w:val="00924477"/>
    <w:rsid w:val="0093269B"/>
    <w:rsid w:val="00932840"/>
    <w:rsid w:val="00946492"/>
    <w:rsid w:val="009835D5"/>
    <w:rsid w:val="009848A5"/>
    <w:rsid w:val="00985FE7"/>
    <w:rsid w:val="00986726"/>
    <w:rsid w:val="009876E2"/>
    <w:rsid w:val="00994E2A"/>
    <w:rsid w:val="009B6765"/>
    <w:rsid w:val="009C329A"/>
    <w:rsid w:val="009C4F56"/>
    <w:rsid w:val="009C61E0"/>
    <w:rsid w:val="009F366B"/>
    <w:rsid w:val="00A10A15"/>
    <w:rsid w:val="00A23333"/>
    <w:rsid w:val="00A350F6"/>
    <w:rsid w:val="00A45453"/>
    <w:rsid w:val="00A5691C"/>
    <w:rsid w:val="00A57EF3"/>
    <w:rsid w:val="00A6776D"/>
    <w:rsid w:val="00A7277B"/>
    <w:rsid w:val="00A8332C"/>
    <w:rsid w:val="00AA7149"/>
    <w:rsid w:val="00AC2887"/>
    <w:rsid w:val="00AF6109"/>
    <w:rsid w:val="00B042CD"/>
    <w:rsid w:val="00B15A1A"/>
    <w:rsid w:val="00B16E49"/>
    <w:rsid w:val="00B50702"/>
    <w:rsid w:val="00B50FD3"/>
    <w:rsid w:val="00B5672A"/>
    <w:rsid w:val="00B66AA6"/>
    <w:rsid w:val="00B6776C"/>
    <w:rsid w:val="00B72A6A"/>
    <w:rsid w:val="00B76664"/>
    <w:rsid w:val="00B76AC3"/>
    <w:rsid w:val="00B96FDA"/>
    <w:rsid w:val="00BA59DC"/>
    <w:rsid w:val="00BB0123"/>
    <w:rsid w:val="00BB62DA"/>
    <w:rsid w:val="00BC1CE5"/>
    <w:rsid w:val="00BD5010"/>
    <w:rsid w:val="00BE40F1"/>
    <w:rsid w:val="00BF4E61"/>
    <w:rsid w:val="00C01022"/>
    <w:rsid w:val="00C23BE5"/>
    <w:rsid w:val="00C31C55"/>
    <w:rsid w:val="00C46F24"/>
    <w:rsid w:val="00C62319"/>
    <w:rsid w:val="00C70758"/>
    <w:rsid w:val="00C72ECF"/>
    <w:rsid w:val="00C74A18"/>
    <w:rsid w:val="00C759A6"/>
    <w:rsid w:val="00C76862"/>
    <w:rsid w:val="00C931F9"/>
    <w:rsid w:val="00CA20A1"/>
    <w:rsid w:val="00CB44DD"/>
    <w:rsid w:val="00CB7798"/>
    <w:rsid w:val="00CC400E"/>
    <w:rsid w:val="00CD51E9"/>
    <w:rsid w:val="00D00C44"/>
    <w:rsid w:val="00D07DFC"/>
    <w:rsid w:val="00D24275"/>
    <w:rsid w:val="00D313A9"/>
    <w:rsid w:val="00D317D9"/>
    <w:rsid w:val="00D32C41"/>
    <w:rsid w:val="00D4272A"/>
    <w:rsid w:val="00D4448D"/>
    <w:rsid w:val="00D62C63"/>
    <w:rsid w:val="00D67351"/>
    <w:rsid w:val="00D67A25"/>
    <w:rsid w:val="00D74CCA"/>
    <w:rsid w:val="00D75518"/>
    <w:rsid w:val="00D85F49"/>
    <w:rsid w:val="00D90376"/>
    <w:rsid w:val="00D93D59"/>
    <w:rsid w:val="00D93DBA"/>
    <w:rsid w:val="00D9741E"/>
    <w:rsid w:val="00DA0A37"/>
    <w:rsid w:val="00DA3F58"/>
    <w:rsid w:val="00DB4366"/>
    <w:rsid w:val="00DC602E"/>
    <w:rsid w:val="00E1116F"/>
    <w:rsid w:val="00E1540B"/>
    <w:rsid w:val="00E20F94"/>
    <w:rsid w:val="00E3340E"/>
    <w:rsid w:val="00E344B1"/>
    <w:rsid w:val="00E403E4"/>
    <w:rsid w:val="00E43CEE"/>
    <w:rsid w:val="00E525E9"/>
    <w:rsid w:val="00E551F8"/>
    <w:rsid w:val="00E60A8A"/>
    <w:rsid w:val="00E611C8"/>
    <w:rsid w:val="00E62F8F"/>
    <w:rsid w:val="00E64C0C"/>
    <w:rsid w:val="00E7430C"/>
    <w:rsid w:val="00E853B7"/>
    <w:rsid w:val="00E85D8B"/>
    <w:rsid w:val="00E9661A"/>
    <w:rsid w:val="00EA4973"/>
    <w:rsid w:val="00EA540F"/>
    <w:rsid w:val="00EB7230"/>
    <w:rsid w:val="00EC217D"/>
    <w:rsid w:val="00ED048A"/>
    <w:rsid w:val="00ED0D9C"/>
    <w:rsid w:val="00ED18DA"/>
    <w:rsid w:val="00EE1EF3"/>
    <w:rsid w:val="00EE5860"/>
    <w:rsid w:val="00EF507F"/>
    <w:rsid w:val="00F26DBF"/>
    <w:rsid w:val="00F33825"/>
    <w:rsid w:val="00F339A3"/>
    <w:rsid w:val="00F46AA2"/>
    <w:rsid w:val="00F7063B"/>
    <w:rsid w:val="00F9402A"/>
    <w:rsid w:val="00FD005C"/>
    <w:rsid w:val="00FD3FDA"/>
    <w:rsid w:val="00FD5CF8"/>
    <w:rsid w:val="00FD6046"/>
    <w:rsid w:val="00FD6F1C"/>
    <w:rsid w:val="00FF1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2E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02E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602E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0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0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A28"/>
    <w:rPr>
      <w:color w:val="808080"/>
    </w:rPr>
  </w:style>
  <w:style w:type="paragraph" w:styleId="ListParagraph">
    <w:name w:val="List Paragraph"/>
    <w:basedOn w:val="Normal"/>
    <w:uiPriority w:val="34"/>
    <w:qFormat/>
    <w:rsid w:val="000F6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6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73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6F2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40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02E"/>
    <w:pPr>
      <w:autoSpaceDE w:val="0"/>
      <w:autoSpaceDN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DC602E"/>
    <w:pPr>
      <w:keepNext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C602E"/>
    <w:pPr>
      <w:keepNext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602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602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4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A28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B4A28"/>
    <w:rPr>
      <w:color w:val="808080"/>
    </w:rPr>
  </w:style>
  <w:style w:type="paragraph" w:styleId="ListParagraph">
    <w:name w:val="List Paragraph"/>
    <w:basedOn w:val="Normal"/>
    <w:uiPriority w:val="34"/>
    <w:qFormat/>
    <w:rsid w:val="000F61B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6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36F2"/>
    <w:rPr>
      <w:rFonts w:ascii="Arial" w:hAnsi="Arial" w:cs="Arial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736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36F2"/>
    <w:rPr>
      <w:rFonts w:ascii="Arial" w:hAnsi="Arial" w:cs="Arial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E40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Tax\AppData\Roaming\Microsoft\Templates\EdWorld_7DayCalendarGrid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60FC7-F2C8-44E6-BF1B-AA53DBBAE5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305485-072D-4BB1-A100-6DB6FD5C3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EdWorld_7DayCalendarGrid(3).dotx</Template>
  <TotalTime>2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SUNDAY</vt:lpstr>
    </vt:vector>
  </TitlesOfParts>
  <Company>Microsoft</Company>
  <LinksUpToDate>false</LinksUpToDate>
  <CharactersWithSpaces>1215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SUNDAY</dc:title>
  <dc:creator>pTax</dc:creator>
  <cp:lastModifiedBy>judyd</cp:lastModifiedBy>
  <cp:revision>4</cp:revision>
  <cp:lastPrinted>2018-06-10T05:08:00Z</cp:lastPrinted>
  <dcterms:created xsi:type="dcterms:W3CDTF">2018-07-03T01:36:00Z</dcterms:created>
  <dcterms:modified xsi:type="dcterms:W3CDTF">2018-07-03T01:40:00Z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TC018858549991</vt:lpwstr>
  </property>
</Properties>
</file>