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16"/>
        <w:gridCol w:w="2052"/>
        <w:gridCol w:w="1980"/>
        <w:gridCol w:w="2016"/>
        <w:gridCol w:w="2034"/>
        <w:gridCol w:w="1998"/>
        <w:gridCol w:w="2016"/>
      </w:tblGrid>
      <w:tr w:rsidR="00D75518" w14:paraId="60650AB2" w14:textId="77777777" w:rsidTr="00032BC3">
        <w:trPr>
          <w:trHeight w:hRule="exact" w:val="1072"/>
        </w:trPr>
        <w:tc>
          <w:tcPr>
            <w:tcW w:w="2016" w:type="dxa"/>
            <w:shd w:val="pct60" w:color="auto" w:fill="FFFFFF"/>
            <w:vAlign w:val="center"/>
          </w:tcPr>
          <w:p w14:paraId="0829616D" w14:textId="77777777" w:rsidR="00D75518" w:rsidRDefault="00D75518" w:rsidP="00032BC3">
            <w:pPr>
              <w:pStyle w:val="Heading1"/>
              <w:rPr>
                <w:color w:va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E242A6F" wp14:editId="0C7CB147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182880</wp:posOffset>
                      </wp:positionV>
                      <wp:extent cx="8094345" cy="457200"/>
                      <wp:effectExtent l="0" t="1905" r="3810" b="0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434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5FBFD6" w14:textId="359A1D58" w:rsidR="00032BC3" w:rsidRPr="007E2D71" w:rsidRDefault="00032BC3" w:rsidP="00D75518">
                                  <w:pPr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 xml:space="preserve">STAFFING CALENDAR – </w:t>
                                  </w:r>
                                  <w:r w:rsidR="00E35BE2">
                                    <w:rPr>
                                      <w:sz w:val="44"/>
                                      <w:szCs w:val="44"/>
                                    </w:rPr>
                                    <w:t>MARCH</w:t>
                                  </w:r>
                                  <w:r w:rsidR="008B4553">
                                    <w:rPr>
                                      <w:sz w:val="44"/>
                                      <w:szCs w:val="44"/>
                                    </w:rPr>
                                    <w:t xml:space="preserve"> 201</w:t>
                                  </w:r>
                                  <w:r w:rsidR="00E35BE2">
                                    <w:rPr>
                                      <w:sz w:val="44"/>
                                      <w:szCs w:val="44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242A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53.85pt;margin-top:14.4pt;width:637.3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" o:allowincell="f" filled="f" stroked="f">
                      <v:textbox inset="0,0,0,0">
                        <w:txbxContent>
                          <w:p w14:paraId="7E5FBFD6" w14:textId="359A1D58" w:rsidR="00032BC3" w:rsidRPr="007E2D71" w:rsidRDefault="00032BC3" w:rsidP="00D75518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STAFFING CALENDAR – </w:t>
                            </w:r>
                            <w:r w:rsidR="00E35BE2">
                              <w:rPr>
                                <w:sz w:val="44"/>
                                <w:szCs w:val="44"/>
                              </w:rPr>
                              <w:t>MARCH</w:t>
                            </w:r>
                            <w:r w:rsidR="008B4553">
                              <w:rPr>
                                <w:sz w:val="44"/>
                                <w:szCs w:val="44"/>
                              </w:rPr>
                              <w:t xml:space="preserve"> 201</w:t>
                            </w:r>
                            <w:r w:rsidR="00E35BE2">
                              <w:rPr>
                                <w:sz w:val="44"/>
                                <w:szCs w:val="44"/>
                              </w:rPr>
                              <w:t>9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color w:val="FFFFFF"/>
              </w:rPr>
              <w:t>SUNDAY</w:t>
            </w:r>
          </w:p>
        </w:tc>
        <w:tc>
          <w:tcPr>
            <w:tcW w:w="2052" w:type="dxa"/>
            <w:shd w:val="pct60" w:color="auto" w:fill="FFFFFF"/>
            <w:vAlign w:val="center"/>
          </w:tcPr>
          <w:p w14:paraId="368B4374" w14:textId="77777777" w:rsidR="00D75518" w:rsidRDefault="00D75518" w:rsidP="00032BC3">
            <w:pPr>
              <w:pStyle w:val="Heading1"/>
              <w:rPr>
                <w:color w:val="FFFFFF"/>
              </w:rPr>
            </w:pPr>
            <w:r>
              <w:rPr>
                <w:color w:val="FFFFFF"/>
              </w:rPr>
              <w:t>MONDAY</w:t>
            </w:r>
          </w:p>
        </w:tc>
        <w:tc>
          <w:tcPr>
            <w:tcW w:w="1980" w:type="dxa"/>
            <w:shd w:val="pct60" w:color="auto" w:fill="FFFFFF"/>
            <w:vAlign w:val="center"/>
          </w:tcPr>
          <w:p w14:paraId="17A77D1A" w14:textId="77777777" w:rsidR="00D75518" w:rsidRDefault="00D75518" w:rsidP="00032BC3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TUESDAY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14:paraId="0F771E9F" w14:textId="77777777" w:rsidR="00D75518" w:rsidRDefault="00D75518" w:rsidP="00032BC3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WEDNESDAY</w:t>
            </w:r>
          </w:p>
        </w:tc>
        <w:tc>
          <w:tcPr>
            <w:tcW w:w="2034" w:type="dxa"/>
            <w:shd w:val="pct60" w:color="auto" w:fill="FFFFFF"/>
            <w:vAlign w:val="center"/>
          </w:tcPr>
          <w:p w14:paraId="67DE7ADF" w14:textId="77777777" w:rsidR="00D75518" w:rsidRDefault="00D75518" w:rsidP="00032BC3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THURSDAY</w:t>
            </w:r>
          </w:p>
        </w:tc>
        <w:tc>
          <w:tcPr>
            <w:tcW w:w="1998" w:type="dxa"/>
            <w:shd w:val="pct60" w:color="auto" w:fill="FFFFFF"/>
            <w:vAlign w:val="center"/>
          </w:tcPr>
          <w:p w14:paraId="5D1CB74B" w14:textId="77777777" w:rsidR="00D75518" w:rsidRDefault="00D75518" w:rsidP="00032BC3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FRIDAY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14:paraId="31B0A2DF" w14:textId="77777777" w:rsidR="00D75518" w:rsidRDefault="00D75518" w:rsidP="00032BC3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SATURDAY</w:t>
            </w:r>
          </w:p>
        </w:tc>
      </w:tr>
      <w:tr w:rsidR="00E853B7" w:rsidRPr="00CB2042" w14:paraId="34C3F84C" w14:textId="77777777" w:rsidTr="00A32204">
        <w:trPr>
          <w:trHeight w:hRule="exact" w:val="1270"/>
        </w:trPr>
        <w:tc>
          <w:tcPr>
            <w:tcW w:w="2016" w:type="dxa"/>
          </w:tcPr>
          <w:p w14:paraId="6A15AC52" w14:textId="77777777" w:rsidR="00E853B7" w:rsidRDefault="00E853B7" w:rsidP="00103EEC">
            <w:pPr>
              <w:spacing w:line="360" w:lineRule="auto"/>
              <w:rPr>
                <w:sz w:val="22"/>
                <w:szCs w:val="22"/>
              </w:rPr>
            </w:pPr>
          </w:p>
          <w:p w14:paraId="1F5825A8" w14:textId="2E14ABF5" w:rsidR="000B0EDA" w:rsidRPr="00D13003" w:rsidRDefault="000B0EDA" w:rsidP="00103EE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52" w:type="dxa"/>
          </w:tcPr>
          <w:p w14:paraId="13A97374" w14:textId="74EDC9DF" w:rsidR="00F339A3" w:rsidRPr="00D13003" w:rsidRDefault="00F339A3" w:rsidP="00B96FD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14:paraId="66BEDF50" w14:textId="153A341C" w:rsidR="00F339A3" w:rsidRPr="00D13003" w:rsidRDefault="00F339A3" w:rsidP="00B96FD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16" w:type="dxa"/>
          </w:tcPr>
          <w:p w14:paraId="4389E66A" w14:textId="77777777" w:rsidR="00103EEC" w:rsidRPr="00D13003" w:rsidRDefault="00103EEC" w:rsidP="00103EEC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34" w:type="dxa"/>
          </w:tcPr>
          <w:p w14:paraId="1C594EFF" w14:textId="77777777" w:rsidR="00C931F9" w:rsidRPr="00D13003" w:rsidRDefault="00C931F9" w:rsidP="00560B9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293841FD" w14:textId="77777777" w:rsidR="00E853B7" w:rsidRPr="00D13003" w:rsidRDefault="00E35BE2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14:paraId="6E4846F9" w14:textId="58717FA1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  <w:r w:rsidR="000B0EDA">
              <w:rPr>
                <w:sz w:val="22"/>
                <w:szCs w:val="22"/>
              </w:rPr>
              <w:t>DONALDSON</w:t>
            </w:r>
          </w:p>
          <w:p w14:paraId="65D7A3E8" w14:textId="77777777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</w:t>
            </w:r>
            <w:r w:rsidRPr="00D13003">
              <w:rPr>
                <w:spacing w:val="-20"/>
                <w:sz w:val="22"/>
                <w:szCs w:val="22"/>
              </w:rPr>
              <w:t xml:space="preserve"> </w:t>
            </w:r>
          </w:p>
        </w:tc>
        <w:tc>
          <w:tcPr>
            <w:tcW w:w="2016" w:type="dxa"/>
          </w:tcPr>
          <w:p w14:paraId="1CB7F963" w14:textId="77777777" w:rsidR="00E853B7" w:rsidRPr="00D13003" w:rsidRDefault="00E35BE2" w:rsidP="00B96FDA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</w:p>
          <w:p w14:paraId="58E71957" w14:textId="62C94E3C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color w:val="000000" w:themeColor="text1"/>
                <w:sz w:val="22"/>
                <w:szCs w:val="22"/>
              </w:rPr>
              <w:t xml:space="preserve">11 </w:t>
            </w:r>
            <w:r w:rsidR="0040599C">
              <w:rPr>
                <w:color w:val="000000" w:themeColor="text1"/>
                <w:sz w:val="22"/>
                <w:szCs w:val="22"/>
              </w:rPr>
              <w:t>CRAWFORD</w:t>
            </w:r>
          </w:p>
        </w:tc>
      </w:tr>
      <w:tr w:rsidR="00E853B7" w:rsidRPr="00CB2042" w14:paraId="490E5310" w14:textId="77777777" w:rsidTr="00EB306D">
        <w:trPr>
          <w:trHeight w:hRule="exact" w:val="1342"/>
        </w:trPr>
        <w:tc>
          <w:tcPr>
            <w:tcW w:w="2016" w:type="dxa"/>
          </w:tcPr>
          <w:p w14:paraId="5D193F58" w14:textId="77777777" w:rsidR="00E853B7" w:rsidRPr="00D13003" w:rsidRDefault="00E35BE2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  <w:p w14:paraId="2C9FF49A" w14:textId="1A60C484" w:rsidR="00E853B7" w:rsidRPr="00D13003" w:rsidRDefault="00E853B7" w:rsidP="00103EEC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 </w:t>
            </w:r>
            <w:r w:rsidR="007B3DEA">
              <w:rPr>
                <w:sz w:val="22"/>
                <w:szCs w:val="22"/>
              </w:rPr>
              <w:t>ALLAND</w:t>
            </w:r>
          </w:p>
        </w:tc>
        <w:tc>
          <w:tcPr>
            <w:tcW w:w="2052" w:type="dxa"/>
          </w:tcPr>
          <w:p w14:paraId="0F77856D" w14:textId="35A9E389" w:rsidR="00E853B7" w:rsidRPr="00D13003" w:rsidRDefault="00EB306D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  <w:p w14:paraId="77465307" w14:textId="693D90D8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  <w:r w:rsidR="009D6F9D">
              <w:rPr>
                <w:sz w:val="22"/>
                <w:szCs w:val="22"/>
              </w:rPr>
              <w:t>ROBINSON</w:t>
            </w:r>
          </w:p>
          <w:p w14:paraId="5FEC28BB" w14:textId="77777777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 GIROT</w:t>
            </w:r>
          </w:p>
        </w:tc>
        <w:tc>
          <w:tcPr>
            <w:tcW w:w="1980" w:type="dxa"/>
          </w:tcPr>
          <w:p w14:paraId="01E36B13" w14:textId="1E128217" w:rsidR="00560B94" w:rsidRPr="00D13003" w:rsidRDefault="00EB306D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  <w:p w14:paraId="0C8F62EA" w14:textId="7F9796D3" w:rsidR="00E853B7" w:rsidRPr="00D13003" w:rsidRDefault="00BF0C08" w:rsidP="00B96FD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  <w:p w14:paraId="73D26886" w14:textId="6A073562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 </w:t>
            </w:r>
            <w:r w:rsidR="00EB306D" w:rsidRPr="00D13003">
              <w:rPr>
                <w:b/>
                <w:i/>
                <w:sz w:val="22"/>
                <w:szCs w:val="22"/>
              </w:rPr>
              <w:t>GSSCC MTG</w:t>
            </w:r>
          </w:p>
        </w:tc>
        <w:tc>
          <w:tcPr>
            <w:tcW w:w="2016" w:type="dxa"/>
          </w:tcPr>
          <w:p w14:paraId="6A00D261" w14:textId="3C0617D9" w:rsidR="00E853B7" w:rsidRPr="00D13003" w:rsidRDefault="00EB306D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  <w:p w14:paraId="3C93D1F1" w14:textId="77777777" w:rsidR="00E853B7" w:rsidRPr="00D13003" w:rsidRDefault="00E853B7" w:rsidP="00B96FDA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</w:p>
          <w:p w14:paraId="0DE9EA50" w14:textId="01024EEF" w:rsidR="00E853B7" w:rsidRPr="00EB306D" w:rsidRDefault="00560B94" w:rsidP="00B96FDA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</w:t>
            </w:r>
            <w:r w:rsidR="00E853B7" w:rsidRPr="00D13003">
              <w:rPr>
                <w:sz w:val="22"/>
                <w:szCs w:val="22"/>
              </w:rPr>
              <w:t>1</w:t>
            </w:r>
            <w:r w:rsidR="002D0137">
              <w:rPr>
                <w:sz w:val="22"/>
                <w:szCs w:val="22"/>
              </w:rPr>
              <w:t xml:space="preserve"> MCVAY</w:t>
            </w:r>
          </w:p>
        </w:tc>
        <w:tc>
          <w:tcPr>
            <w:tcW w:w="2034" w:type="dxa"/>
          </w:tcPr>
          <w:p w14:paraId="61CEB7C8" w14:textId="7FD74776" w:rsidR="00E853B7" w:rsidRPr="00D13003" w:rsidRDefault="00EB306D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  <w:p w14:paraId="526D60C0" w14:textId="25DE3A81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</w:p>
          <w:p w14:paraId="49259192" w14:textId="77777777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</w:t>
            </w:r>
            <w:r w:rsidRPr="00D13003">
              <w:rPr>
                <w:color w:val="000000" w:themeColor="text1"/>
                <w:sz w:val="22"/>
                <w:szCs w:val="22"/>
              </w:rPr>
              <w:t xml:space="preserve"> EPPERSON</w:t>
            </w:r>
          </w:p>
        </w:tc>
        <w:tc>
          <w:tcPr>
            <w:tcW w:w="1998" w:type="dxa"/>
          </w:tcPr>
          <w:p w14:paraId="414E767D" w14:textId="4D2204F5" w:rsidR="00E853B7" w:rsidRPr="00D13003" w:rsidRDefault="00EB306D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  <w:p w14:paraId="7A247B30" w14:textId="600F24E9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  <w:r w:rsidR="00B96875">
              <w:rPr>
                <w:sz w:val="22"/>
                <w:szCs w:val="22"/>
              </w:rPr>
              <w:t>BOHRMAN</w:t>
            </w:r>
          </w:p>
          <w:p w14:paraId="6496E236" w14:textId="2E8455D9" w:rsidR="00E853B7" w:rsidRPr="00D13003" w:rsidRDefault="00E853B7" w:rsidP="002E2887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016" w:type="dxa"/>
          </w:tcPr>
          <w:p w14:paraId="0B71228A" w14:textId="7EED1E79" w:rsidR="00E853B7" w:rsidRPr="00D13003" w:rsidRDefault="00EB306D" w:rsidP="00B96FDA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</w:t>
            </w:r>
          </w:p>
          <w:p w14:paraId="0E46B159" w14:textId="69B70D41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color w:val="000000" w:themeColor="text1"/>
                <w:sz w:val="22"/>
                <w:szCs w:val="22"/>
              </w:rPr>
              <w:t xml:space="preserve">11 </w:t>
            </w:r>
          </w:p>
        </w:tc>
      </w:tr>
      <w:tr w:rsidR="00E853B7" w:rsidRPr="00CB2042" w14:paraId="0847D6FE" w14:textId="77777777" w:rsidTr="00EB306D">
        <w:trPr>
          <w:trHeight w:hRule="exact" w:val="1342"/>
        </w:trPr>
        <w:tc>
          <w:tcPr>
            <w:tcW w:w="2016" w:type="dxa"/>
          </w:tcPr>
          <w:p w14:paraId="45955B56" w14:textId="40976EDB" w:rsidR="00E853B7" w:rsidRPr="00D13003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1</w:t>
            </w:r>
            <w:r w:rsidR="00EB306D">
              <w:rPr>
                <w:b/>
                <w:sz w:val="22"/>
                <w:szCs w:val="22"/>
              </w:rPr>
              <w:t>0</w:t>
            </w:r>
          </w:p>
          <w:p w14:paraId="0DDDD9DF" w14:textId="0D5FAD8F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 </w:t>
            </w:r>
            <w:r w:rsidR="007B3DEA">
              <w:rPr>
                <w:sz w:val="22"/>
                <w:szCs w:val="22"/>
              </w:rPr>
              <w:t>ALLAND</w:t>
            </w:r>
          </w:p>
        </w:tc>
        <w:tc>
          <w:tcPr>
            <w:tcW w:w="2052" w:type="dxa"/>
          </w:tcPr>
          <w:p w14:paraId="12FBFB82" w14:textId="5938E051" w:rsidR="00E853B7" w:rsidRPr="00D13003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1</w:t>
            </w:r>
            <w:r w:rsidR="00EB306D">
              <w:rPr>
                <w:b/>
                <w:sz w:val="22"/>
                <w:szCs w:val="22"/>
              </w:rPr>
              <w:t>1</w:t>
            </w:r>
          </w:p>
          <w:p w14:paraId="67EC663E" w14:textId="77777777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  <w:r w:rsidR="00560B94" w:rsidRPr="00D13003">
              <w:rPr>
                <w:sz w:val="22"/>
                <w:szCs w:val="22"/>
              </w:rPr>
              <w:t>SMITH</w:t>
            </w:r>
          </w:p>
          <w:p w14:paraId="731B4551" w14:textId="77777777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</w:t>
            </w:r>
            <w:r w:rsidRPr="00D13003">
              <w:rPr>
                <w:spacing w:val="-20"/>
                <w:sz w:val="22"/>
                <w:szCs w:val="22"/>
              </w:rPr>
              <w:t xml:space="preserve"> </w:t>
            </w:r>
            <w:r w:rsidRPr="00D13003">
              <w:rPr>
                <w:sz w:val="22"/>
                <w:szCs w:val="22"/>
              </w:rPr>
              <w:t>GIROT</w:t>
            </w:r>
          </w:p>
        </w:tc>
        <w:tc>
          <w:tcPr>
            <w:tcW w:w="1980" w:type="dxa"/>
          </w:tcPr>
          <w:p w14:paraId="783F2ABC" w14:textId="56E2C74B" w:rsidR="00E853B7" w:rsidRPr="00D13003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1</w:t>
            </w:r>
            <w:r w:rsidR="00EB306D">
              <w:rPr>
                <w:b/>
                <w:sz w:val="22"/>
                <w:szCs w:val="22"/>
              </w:rPr>
              <w:t>2</w:t>
            </w:r>
          </w:p>
          <w:p w14:paraId="2A57674F" w14:textId="77777777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  <w:r w:rsidR="00560B94" w:rsidRPr="00D13003">
              <w:rPr>
                <w:sz w:val="22"/>
                <w:szCs w:val="22"/>
              </w:rPr>
              <w:t>PESCE</w:t>
            </w:r>
          </w:p>
          <w:p w14:paraId="762302A9" w14:textId="550462D5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16" w:type="dxa"/>
          </w:tcPr>
          <w:p w14:paraId="3829F9BE" w14:textId="5532DDE2" w:rsidR="00E853B7" w:rsidRPr="00D13003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1</w:t>
            </w:r>
            <w:r w:rsidR="00EB306D">
              <w:rPr>
                <w:b/>
                <w:sz w:val="22"/>
                <w:szCs w:val="22"/>
              </w:rPr>
              <w:t>3</w:t>
            </w:r>
          </w:p>
          <w:p w14:paraId="3D5EBAAD" w14:textId="2450765F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</w:p>
          <w:p w14:paraId="762C51B7" w14:textId="00C624F1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34" w:type="dxa"/>
            <w:tcBorders>
              <w:bottom w:val="single" w:sz="4" w:space="0" w:color="auto"/>
            </w:tcBorders>
          </w:tcPr>
          <w:p w14:paraId="1D47D5A4" w14:textId="4168B855" w:rsidR="00E853B7" w:rsidRPr="00D13003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1</w:t>
            </w:r>
            <w:r w:rsidR="00EB306D">
              <w:rPr>
                <w:b/>
                <w:sz w:val="22"/>
                <w:szCs w:val="22"/>
              </w:rPr>
              <w:t>4</w:t>
            </w:r>
          </w:p>
          <w:p w14:paraId="67DBA74D" w14:textId="05469987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  <w:r w:rsidR="007B3DEA">
              <w:rPr>
                <w:sz w:val="22"/>
                <w:szCs w:val="22"/>
              </w:rPr>
              <w:t>HODGES</w:t>
            </w:r>
          </w:p>
          <w:p w14:paraId="70AE340C" w14:textId="77777777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</w:t>
            </w:r>
            <w:r w:rsidRPr="00D13003">
              <w:rPr>
                <w:color w:val="000000" w:themeColor="text1"/>
                <w:sz w:val="22"/>
                <w:szCs w:val="22"/>
              </w:rPr>
              <w:t xml:space="preserve"> EPPERSON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660FB2F5" w14:textId="32A2FC33" w:rsidR="00E853B7" w:rsidRPr="00D13003" w:rsidRDefault="00560B94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1</w:t>
            </w:r>
            <w:r w:rsidR="00EB306D">
              <w:rPr>
                <w:b/>
                <w:sz w:val="22"/>
                <w:szCs w:val="22"/>
              </w:rPr>
              <w:t>5</w:t>
            </w:r>
          </w:p>
          <w:p w14:paraId="035151ED" w14:textId="2F9F9043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</w:p>
          <w:p w14:paraId="61C09A4E" w14:textId="6D01780E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16" w:type="dxa"/>
          </w:tcPr>
          <w:p w14:paraId="34EC9ECC" w14:textId="12BB1290" w:rsidR="00E853B7" w:rsidRPr="00D13003" w:rsidRDefault="00560B94" w:rsidP="00B96FDA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 w:rsidRPr="00D13003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EB306D">
              <w:rPr>
                <w:b/>
                <w:color w:val="000000" w:themeColor="text1"/>
                <w:sz w:val="22"/>
                <w:szCs w:val="22"/>
              </w:rPr>
              <w:t>6</w:t>
            </w:r>
          </w:p>
          <w:p w14:paraId="7494B745" w14:textId="18D82D51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color w:val="000000" w:themeColor="text1"/>
                <w:sz w:val="22"/>
                <w:szCs w:val="22"/>
              </w:rPr>
              <w:t xml:space="preserve">11 </w:t>
            </w:r>
            <w:r w:rsidR="0040599C">
              <w:rPr>
                <w:color w:val="000000" w:themeColor="text1"/>
                <w:sz w:val="22"/>
                <w:szCs w:val="22"/>
              </w:rPr>
              <w:t>CRAWFORD</w:t>
            </w:r>
          </w:p>
        </w:tc>
      </w:tr>
      <w:tr w:rsidR="00E853B7" w:rsidRPr="00CB2042" w14:paraId="338F4FD6" w14:textId="77777777" w:rsidTr="00EB306D">
        <w:trPr>
          <w:trHeight w:hRule="exact" w:val="1324"/>
        </w:trPr>
        <w:tc>
          <w:tcPr>
            <w:tcW w:w="2016" w:type="dxa"/>
          </w:tcPr>
          <w:p w14:paraId="470F8ABE" w14:textId="4B542F90" w:rsidR="00E853B7" w:rsidRPr="00D13003" w:rsidRDefault="00560B94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1</w:t>
            </w:r>
            <w:r w:rsidR="00EB306D">
              <w:rPr>
                <w:b/>
                <w:sz w:val="22"/>
                <w:szCs w:val="22"/>
              </w:rPr>
              <w:t>7</w:t>
            </w:r>
          </w:p>
          <w:p w14:paraId="3A4A64E7" w14:textId="4C537B81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 </w:t>
            </w:r>
            <w:r w:rsidR="00792F6E">
              <w:rPr>
                <w:sz w:val="22"/>
                <w:szCs w:val="22"/>
              </w:rPr>
              <w:t>MUELLER</w:t>
            </w:r>
          </w:p>
        </w:tc>
        <w:tc>
          <w:tcPr>
            <w:tcW w:w="2052" w:type="dxa"/>
          </w:tcPr>
          <w:p w14:paraId="530DCF81" w14:textId="72DC427F" w:rsidR="00E853B7" w:rsidRPr="00D13003" w:rsidRDefault="00560B94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1</w:t>
            </w:r>
            <w:r w:rsidR="00EB306D">
              <w:rPr>
                <w:b/>
                <w:sz w:val="22"/>
                <w:szCs w:val="22"/>
              </w:rPr>
              <w:t>8</w:t>
            </w:r>
          </w:p>
          <w:p w14:paraId="53DE5CAE" w14:textId="584A0E9B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  <w:r w:rsidR="007B3DEA">
              <w:rPr>
                <w:sz w:val="22"/>
                <w:szCs w:val="22"/>
              </w:rPr>
              <w:t>BURK</w:t>
            </w:r>
          </w:p>
          <w:p w14:paraId="149670BB" w14:textId="77777777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 GIROT</w:t>
            </w:r>
          </w:p>
        </w:tc>
        <w:tc>
          <w:tcPr>
            <w:tcW w:w="1980" w:type="dxa"/>
          </w:tcPr>
          <w:p w14:paraId="6A6F7086" w14:textId="586B20FC" w:rsidR="00E853B7" w:rsidRPr="00D13003" w:rsidRDefault="00EB306D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  <w:p w14:paraId="503CC688" w14:textId="175F2EC8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</w:p>
          <w:p w14:paraId="469920EE" w14:textId="0D3D7D0E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 </w:t>
            </w:r>
            <w:r w:rsidR="002D0137">
              <w:rPr>
                <w:sz w:val="22"/>
                <w:szCs w:val="22"/>
              </w:rPr>
              <w:t>MCVAY</w:t>
            </w:r>
          </w:p>
        </w:tc>
        <w:tc>
          <w:tcPr>
            <w:tcW w:w="2016" w:type="dxa"/>
          </w:tcPr>
          <w:p w14:paraId="7B9115E9" w14:textId="660F6807" w:rsidR="00E853B7" w:rsidRPr="00D13003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2</w:t>
            </w:r>
            <w:r w:rsidR="00EB306D">
              <w:rPr>
                <w:b/>
                <w:sz w:val="22"/>
                <w:szCs w:val="22"/>
              </w:rPr>
              <w:t>0</w:t>
            </w:r>
          </w:p>
          <w:p w14:paraId="0802887B" w14:textId="6FACE02A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  <w:r w:rsidR="009D6F9D">
              <w:rPr>
                <w:sz w:val="22"/>
                <w:szCs w:val="22"/>
              </w:rPr>
              <w:t>BOHRMAN</w:t>
            </w:r>
          </w:p>
          <w:p w14:paraId="643A7B79" w14:textId="3BF4A153" w:rsidR="00E853B7" w:rsidRPr="00D13003" w:rsidRDefault="00E853B7" w:rsidP="00CB44DD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 </w:t>
            </w:r>
            <w:r w:rsidR="00290A57">
              <w:rPr>
                <w:sz w:val="22"/>
                <w:szCs w:val="22"/>
              </w:rPr>
              <w:t>SHISLER</w:t>
            </w:r>
          </w:p>
        </w:tc>
        <w:tc>
          <w:tcPr>
            <w:tcW w:w="2034" w:type="dxa"/>
            <w:shd w:val="clear" w:color="auto" w:fill="auto"/>
          </w:tcPr>
          <w:p w14:paraId="630E26F1" w14:textId="77777777" w:rsidR="00EB306D" w:rsidRPr="00D13003" w:rsidRDefault="00E853B7" w:rsidP="00EB306D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2</w:t>
            </w:r>
            <w:r w:rsidR="00EB306D">
              <w:rPr>
                <w:b/>
                <w:sz w:val="22"/>
                <w:szCs w:val="22"/>
              </w:rPr>
              <w:t>1</w:t>
            </w:r>
          </w:p>
          <w:p w14:paraId="30F8E097" w14:textId="77777777" w:rsidR="00EB306D" w:rsidRPr="00D13003" w:rsidRDefault="00EB306D" w:rsidP="00EB306D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</w:p>
          <w:p w14:paraId="329FB1EA" w14:textId="5FA6968C" w:rsidR="00E853B7" w:rsidRPr="00D13003" w:rsidRDefault="00EB306D" w:rsidP="00EB306D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</w:t>
            </w:r>
            <w:r w:rsidRPr="00D13003">
              <w:rPr>
                <w:color w:val="000000" w:themeColor="text1"/>
                <w:sz w:val="22"/>
                <w:szCs w:val="22"/>
              </w:rPr>
              <w:t xml:space="preserve"> EPPERSON</w:t>
            </w:r>
          </w:p>
          <w:p w14:paraId="4C9F8EA9" w14:textId="089B52D1" w:rsidR="00560B94" w:rsidRPr="00EB306D" w:rsidRDefault="00560B94" w:rsidP="00477B1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  <w:shd w:val="clear" w:color="auto" w:fill="auto"/>
          </w:tcPr>
          <w:p w14:paraId="0A5682B4" w14:textId="77777777" w:rsidR="00EB306D" w:rsidRPr="00D13003" w:rsidRDefault="00E853B7" w:rsidP="00EB306D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2</w:t>
            </w:r>
            <w:r w:rsidR="00EB306D">
              <w:rPr>
                <w:b/>
                <w:sz w:val="22"/>
                <w:szCs w:val="22"/>
              </w:rPr>
              <w:t>2</w:t>
            </w:r>
          </w:p>
          <w:p w14:paraId="33E0F029" w14:textId="77777777" w:rsidR="00EB306D" w:rsidRPr="00D13003" w:rsidRDefault="00EB306D" w:rsidP="00EB306D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</w:p>
          <w:p w14:paraId="2030B4D9" w14:textId="5022FEA7" w:rsidR="00E853B7" w:rsidRPr="00D13003" w:rsidRDefault="00EB306D" w:rsidP="00EB306D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</w:t>
            </w:r>
            <w:r w:rsidR="00052888">
              <w:rPr>
                <w:sz w:val="22"/>
                <w:szCs w:val="22"/>
              </w:rPr>
              <w:t xml:space="preserve"> HAGOPIAN</w:t>
            </w:r>
          </w:p>
          <w:p w14:paraId="0796BF4E" w14:textId="49C4D2FF" w:rsidR="00E853B7" w:rsidRPr="00D13003" w:rsidRDefault="00E853B7" w:rsidP="00477B18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016" w:type="dxa"/>
          </w:tcPr>
          <w:p w14:paraId="3D35B7FA" w14:textId="765A7DDC" w:rsidR="00E853B7" w:rsidRPr="00D13003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2</w:t>
            </w:r>
            <w:r w:rsidR="00EB306D">
              <w:rPr>
                <w:b/>
                <w:sz w:val="22"/>
                <w:szCs w:val="22"/>
              </w:rPr>
              <w:t>3</w:t>
            </w:r>
          </w:p>
          <w:p w14:paraId="50DFC4D7" w14:textId="7366963F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11 </w:t>
            </w:r>
            <w:r w:rsidR="00146642">
              <w:rPr>
                <w:sz w:val="22"/>
                <w:szCs w:val="22"/>
              </w:rPr>
              <w:t>CONLEY</w:t>
            </w:r>
          </w:p>
        </w:tc>
      </w:tr>
      <w:tr w:rsidR="00E853B7" w:rsidRPr="00CB2042" w14:paraId="5804AE2C" w14:textId="77777777" w:rsidTr="00EB306D">
        <w:trPr>
          <w:trHeight w:hRule="exact" w:val="1450"/>
        </w:trPr>
        <w:tc>
          <w:tcPr>
            <w:tcW w:w="2016" w:type="dxa"/>
          </w:tcPr>
          <w:p w14:paraId="1BF69584" w14:textId="5BD0A335" w:rsidR="00E853B7" w:rsidRPr="00D13003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2</w:t>
            </w:r>
            <w:r w:rsidR="00EB306D">
              <w:rPr>
                <w:b/>
                <w:sz w:val="22"/>
                <w:szCs w:val="22"/>
              </w:rPr>
              <w:t>4</w:t>
            </w:r>
          </w:p>
          <w:p w14:paraId="5DD2BB73" w14:textId="7A5686D1" w:rsidR="00E853B7" w:rsidRPr="0082543E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82543E">
              <w:rPr>
                <w:sz w:val="22"/>
                <w:szCs w:val="22"/>
              </w:rPr>
              <w:t xml:space="preserve">1 </w:t>
            </w:r>
            <w:r w:rsidR="00AA3A5A">
              <w:rPr>
                <w:sz w:val="22"/>
                <w:szCs w:val="22"/>
              </w:rPr>
              <w:t>ALLAND</w:t>
            </w:r>
          </w:p>
        </w:tc>
        <w:tc>
          <w:tcPr>
            <w:tcW w:w="2052" w:type="dxa"/>
          </w:tcPr>
          <w:p w14:paraId="786E0417" w14:textId="46B8A3EE" w:rsidR="00E853B7" w:rsidRPr="00D13003" w:rsidRDefault="00560B94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2</w:t>
            </w:r>
            <w:r w:rsidR="00EB306D">
              <w:rPr>
                <w:b/>
                <w:sz w:val="22"/>
                <w:szCs w:val="22"/>
              </w:rPr>
              <w:t>5</w:t>
            </w:r>
          </w:p>
          <w:p w14:paraId="2F9FD3FA" w14:textId="77777777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  <w:r w:rsidR="00560B94" w:rsidRPr="00D13003">
              <w:rPr>
                <w:sz w:val="22"/>
                <w:szCs w:val="22"/>
              </w:rPr>
              <w:t>SMITH</w:t>
            </w:r>
          </w:p>
          <w:p w14:paraId="2193EDC5" w14:textId="77777777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 GIROT</w:t>
            </w:r>
          </w:p>
        </w:tc>
        <w:tc>
          <w:tcPr>
            <w:tcW w:w="1980" w:type="dxa"/>
          </w:tcPr>
          <w:p w14:paraId="43157123" w14:textId="23C788D6" w:rsidR="00E853B7" w:rsidRPr="00D13003" w:rsidRDefault="00560B94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2</w:t>
            </w:r>
            <w:r w:rsidR="00EB306D">
              <w:rPr>
                <w:b/>
                <w:sz w:val="22"/>
                <w:szCs w:val="22"/>
              </w:rPr>
              <w:t>6</w:t>
            </w:r>
          </w:p>
          <w:p w14:paraId="28A22C00" w14:textId="77777777" w:rsidR="00E853B7" w:rsidRPr="00D13003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  <w:r w:rsidR="00560B94" w:rsidRPr="00D13003">
              <w:rPr>
                <w:sz w:val="22"/>
                <w:szCs w:val="22"/>
              </w:rPr>
              <w:t>PESCE</w:t>
            </w:r>
          </w:p>
          <w:p w14:paraId="707EBF22" w14:textId="409A7AB6" w:rsidR="00E853B7" w:rsidRPr="00D13003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16" w:type="dxa"/>
          </w:tcPr>
          <w:p w14:paraId="497771F6" w14:textId="01716EF2" w:rsidR="00E853B7" w:rsidRPr="00D13003" w:rsidRDefault="00560B94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2</w:t>
            </w:r>
            <w:r w:rsidR="00EB306D">
              <w:rPr>
                <w:b/>
                <w:sz w:val="22"/>
                <w:szCs w:val="22"/>
              </w:rPr>
              <w:t>7</w:t>
            </w:r>
          </w:p>
          <w:p w14:paraId="065BD8E4" w14:textId="4715F222" w:rsidR="00560B94" w:rsidRPr="00D13003" w:rsidRDefault="00560B94" w:rsidP="00560B94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  <w:r w:rsidR="007B3DEA">
              <w:rPr>
                <w:sz w:val="22"/>
                <w:szCs w:val="22"/>
              </w:rPr>
              <w:t xml:space="preserve">BURK </w:t>
            </w:r>
          </w:p>
          <w:p w14:paraId="0C9C533C" w14:textId="3A3044DD" w:rsidR="00560B94" w:rsidRPr="00D13003" w:rsidRDefault="00560B94" w:rsidP="00560B94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</w:t>
            </w:r>
            <w:r w:rsidR="006A2911" w:rsidRPr="00D130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4" w:type="dxa"/>
          </w:tcPr>
          <w:p w14:paraId="6431E54F" w14:textId="34D48FFB" w:rsidR="00E853B7" w:rsidRPr="00D13003" w:rsidRDefault="00560B94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b/>
                <w:sz w:val="22"/>
                <w:szCs w:val="22"/>
              </w:rPr>
              <w:t>2</w:t>
            </w:r>
            <w:r w:rsidR="00EB306D">
              <w:rPr>
                <w:b/>
                <w:sz w:val="22"/>
                <w:szCs w:val="22"/>
              </w:rPr>
              <w:t>8</w:t>
            </w:r>
          </w:p>
          <w:p w14:paraId="6936F099" w14:textId="0FD7BB98" w:rsidR="00560B94" w:rsidRPr="00D13003" w:rsidRDefault="00560B94" w:rsidP="00560B94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</w:p>
          <w:p w14:paraId="7BB902CF" w14:textId="0E44FF32" w:rsidR="00560B94" w:rsidRPr="00D13003" w:rsidRDefault="00560B94" w:rsidP="00560B94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</w:t>
            </w:r>
            <w:r w:rsidRPr="00D13003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98" w:type="dxa"/>
          </w:tcPr>
          <w:p w14:paraId="03ADA841" w14:textId="5E53CC2E" w:rsidR="00E853B7" w:rsidRPr="00D13003" w:rsidRDefault="00EB306D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  <w:p w14:paraId="381C6C34" w14:textId="7A9CDA3E" w:rsidR="00560B94" w:rsidRPr="00D13003" w:rsidRDefault="00560B94" w:rsidP="00560B94">
            <w:pPr>
              <w:spacing w:line="360" w:lineRule="auto"/>
              <w:rPr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10 </w:t>
            </w:r>
            <w:r w:rsidR="009D6F9D">
              <w:rPr>
                <w:sz w:val="22"/>
                <w:szCs w:val="22"/>
              </w:rPr>
              <w:t>HODGES</w:t>
            </w:r>
          </w:p>
          <w:p w14:paraId="356FCF46" w14:textId="77777777" w:rsidR="00560B94" w:rsidRPr="00D13003" w:rsidRDefault="00560B94" w:rsidP="00560B94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 xml:space="preserve"> 1</w:t>
            </w:r>
          </w:p>
        </w:tc>
        <w:tc>
          <w:tcPr>
            <w:tcW w:w="2016" w:type="dxa"/>
          </w:tcPr>
          <w:p w14:paraId="391CD01E" w14:textId="77777777" w:rsidR="00E853B7" w:rsidRPr="00EB306D" w:rsidRDefault="00EB306D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EB306D">
              <w:rPr>
                <w:b/>
                <w:sz w:val="22"/>
                <w:szCs w:val="22"/>
              </w:rPr>
              <w:t>30</w:t>
            </w:r>
          </w:p>
          <w:p w14:paraId="1D6F75BE" w14:textId="00DCFE84" w:rsidR="00EB306D" w:rsidRPr="00D13003" w:rsidRDefault="00EB306D" w:rsidP="00B96FD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B306D" w:rsidRPr="00CB2042" w14:paraId="4B9A35AD" w14:textId="77777777" w:rsidTr="00A32204">
        <w:trPr>
          <w:trHeight w:hRule="exact" w:val="1099"/>
        </w:trPr>
        <w:tc>
          <w:tcPr>
            <w:tcW w:w="2016" w:type="dxa"/>
          </w:tcPr>
          <w:p w14:paraId="2D8269A8" w14:textId="77777777" w:rsidR="00EB306D" w:rsidRDefault="00EB306D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EB306D">
              <w:rPr>
                <w:b/>
                <w:sz w:val="22"/>
                <w:szCs w:val="22"/>
              </w:rPr>
              <w:t>31</w:t>
            </w:r>
          </w:p>
          <w:p w14:paraId="0547159F" w14:textId="64610345" w:rsidR="0082543E" w:rsidRPr="0082543E" w:rsidRDefault="0082543E" w:rsidP="00B96FDA">
            <w:pPr>
              <w:spacing w:line="360" w:lineRule="auto"/>
              <w:rPr>
                <w:sz w:val="22"/>
                <w:szCs w:val="22"/>
              </w:rPr>
            </w:pPr>
            <w:r w:rsidRPr="0082543E">
              <w:rPr>
                <w:sz w:val="22"/>
                <w:szCs w:val="22"/>
              </w:rPr>
              <w:t>1</w:t>
            </w:r>
            <w:r w:rsidR="00792F6E">
              <w:rPr>
                <w:sz w:val="22"/>
                <w:szCs w:val="22"/>
              </w:rPr>
              <w:t xml:space="preserve"> MUELLER</w:t>
            </w:r>
          </w:p>
        </w:tc>
        <w:tc>
          <w:tcPr>
            <w:tcW w:w="2052" w:type="dxa"/>
          </w:tcPr>
          <w:p w14:paraId="13152039" w14:textId="77777777" w:rsidR="00EB306D" w:rsidRPr="00D13003" w:rsidRDefault="00EB306D" w:rsidP="00B96FD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14:paraId="2C81EBAC" w14:textId="77777777" w:rsidR="00EB306D" w:rsidRPr="00D13003" w:rsidRDefault="00EB306D" w:rsidP="00B96FD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14:paraId="0F3AEB79" w14:textId="77777777" w:rsidR="00EB306D" w:rsidRPr="00D13003" w:rsidRDefault="00EB306D" w:rsidP="00B96FD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034" w:type="dxa"/>
          </w:tcPr>
          <w:p w14:paraId="62682718" w14:textId="77777777" w:rsidR="00EB306D" w:rsidRPr="00D13003" w:rsidRDefault="00EB306D" w:rsidP="00B96FD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</w:tcPr>
          <w:p w14:paraId="50B0AF04" w14:textId="77777777" w:rsidR="00EB306D" w:rsidRDefault="00EB306D" w:rsidP="00B96FD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14:paraId="25370A7D" w14:textId="77777777" w:rsidR="00EB306D" w:rsidRDefault="00EB306D" w:rsidP="00B96FDA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469AB802" w14:textId="77777777" w:rsidR="00DC602E" w:rsidRPr="00CB2042" w:rsidRDefault="00DC602E" w:rsidP="0018077E">
      <w:pPr>
        <w:spacing w:before="120"/>
        <w:rPr>
          <w:sz w:val="18"/>
          <w:szCs w:val="18"/>
        </w:rPr>
      </w:pPr>
    </w:p>
    <w:tbl>
      <w:tblPr>
        <w:tblW w:w="14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17"/>
        <w:gridCol w:w="2053"/>
        <w:gridCol w:w="1981"/>
        <w:gridCol w:w="2016"/>
        <w:gridCol w:w="2034"/>
        <w:gridCol w:w="1998"/>
        <w:gridCol w:w="2016"/>
      </w:tblGrid>
      <w:tr w:rsidR="00032BC3" w14:paraId="46A53C74" w14:textId="77777777" w:rsidTr="00960E3C">
        <w:trPr>
          <w:trHeight w:hRule="exact" w:val="107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3891FF64" w14:textId="77777777" w:rsidR="00032BC3" w:rsidRDefault="00032BC3">
            <w:pPr>
              <w:pStyle w:val="Heading1"/>
              <w:spacing w:line="276" w:lineRule="auto"/>
              <w:rPr>
                <w:color w:val="FFFFFF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26A9B92D" wp14:editId="5831B8A8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182880</wp:posOffset>
                      </wp:positionV>
                      <wp:extent cx="8094345" cy="457200"/>
                      <wp:effectExtent l="0" t="0" r="1905" b="0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434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48C297" w14:textId="74649461" w:rsidR="00032BC3" w:rsidRDefault="00032BC3" w:rsidP="00032BC3">
                                  <w:pPr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 xml:space="preserve">STAFFING CALENDAR – </w:t>
                                  </w:r>
                                  <w:r w:rsidR="00B31CE2">
                                    <w:rPr>
                                      <w:sz w:val="44"/>
                                      <w:szCs w:val="44"/>
                                    </w:rPr>
                                    <w:t>APRIL 2019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9B92D" id="Text Box 3" o:spid="_x0000_s1027" type="#_x0000_t202" style="position:absolute;left:0;text-align:left;margin-left:53.85pt;margin-top:14.4pt;width:637.3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" o:allowincell="f" filled="f" stroked="f">
                      <v:textbox inset="0,0,0,0">
                        <w:txbxContent>
                          <w:p w14:paraId="1748C297" w14:textId="74649461" w:rsidR="00032BC3" w:rsidRDefault="00032BC3" w:rsidP="00032BC3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STAFFING CALENDAR – </w:t>
                            </w:r>
                            <w:r w:rsidR="00B31CE2">
                              <w:rPr>
                                <w:sz w:val="44"/>
                                <w:szCs w:val="44"/>
                              </w:rPr>
                              <w:t>APRIL 2019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color w:val="FFFFFF"/>
              </w:rPr>
              <w:t>SUNDAY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53FF70ED" w14:textId="77777777" w:rsidR="00032BC3" w:rsidRDefault="00032BC3">
            <w:pPr>
              <w:pStyle w:val="Heading1"/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MONDAY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099C0686" w14:textId="77777777" w:rsidR="00032BC3" w:rsidRDefault="00032BC3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TUESDAY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41B2EEAA" w14:textId="77777777" w:rsidR="00032BC3" w:rsidRDefault="00032BC3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WEDNESDAY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087ABB24" w14:textId="77777777" w:rsidR="00032BC3" w:rsidRDefault="00032BC3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THURSDAY</w:t>
            </w:r>
            <w:bookmarkStart w:id="0" w:name="_GoBack"/>
            <w:bookmarkEnd w:id="0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6769FD36" w14:textId="77777777" w:rsidR="00032BC3" w:rsidRDefault="00032BC3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FRIDAY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14:paraId="6823F61A" w14:textId="77777777" w:rsidR="00032BC3" w:rsidRDefault="00032BC3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SATURDAY</w:t>
            </w:r>
          </w:p>
        </w:tc>
      </w:tr>
      <w:tr w:rsidR="00032BC3" w14:paraId="66F418FD" w14:textId="77777777" w:rsidTr="008C2050">
        <w:trPr>
          <w:trHeight w:hRule="exact" w:val="134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0DF5" w14:textId="7A7D21B0" w:rsidR="00032BC3" w:rsidRPr="005F765C" w:rsidRDefault="00032BC3" w:rsidP="00103EEC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674B" w14:textId="5AA8E57D" w:rsidR="00032BC3" w:rsidRPr="005F765C" w:rsidRDefault="0082543E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14:paraId="38896251" w14:textId="3EE597CC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>10</w:t>
            </w:r>
            <w:r w:rsidR="00485AEB" w:rsidRPr="005F765C">
              <w:rPr>
                <w:sz w:val="22"/>
                <w:szCs w:val="22"/>
              </w:rPr>
              <w:t xml:space="preserve"> </w:t>
            </w:r>
            <w:r w:rsidR="009D6F9D">
              <w:rPr>
                <w:sz w:val="22"/>
                <w:szCs w:val="22"/>
              </w:rPr>
              <w:t>ROBINSON</w:t>
            </w:r>
          </w:p>
          <w:p w14:paraId="098D8E80" w14:textId="77777777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GIROT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8C82" w14:textId="6226423A" w:rsidR="006E79E9" w:rsidRPr="006E79E9" w:rsidRDefault="0082543E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  <w:p w14:paraId="283B200F" w14:textId="48EB68FD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7F49A833" w14:textId="2C2D2F0A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 w:rsidR="00B31CE2">
              <w:rPr>
                <w:b/>
                <w:i/>
                <w:sz w:val="22"/>
                <w:szCs w:val="22"/>
              </w:rPr>
              <w:t>GSSCC MTG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BB0A" w14:textId="35DD3B4B" w:rsidR="006667CB" w:rsidRDefault="0082543E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  <w:p w14:paraId="2E025B0E" w14:textId="5FD10B12" w:rsidR="00032BC3" w:rsidRPr="002E2887" w:rsidRDefault="00032BC3" w:rsidP="00B96FDA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2B6BFB8F" w14:textId="1AC2546A" w:rsidR="00032BC3" w:rsidRPr="002E2887" w:rsidRDefault="002E2887" w:rsidP="00B96FDA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0570" w14:textId="2A2C4F49" w:rsidR="00B31CE2" w:rsidRDefault="0082543E" w:rsidP="00B31CE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  <w:p w14:paraId="430B59C0" w14:textId="3578CCE9" w:rsidR="00B31CE2" w:rsidRPr="002E2887" w:rsidRDefault="00B31CE2" w:rsidP="00B31CE2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0B0EDA">
              <w:rPr>
                <w:sz w:val="22"/>
                <w:szCs w:val="22"/>
              </w:rPr>
              <w:t>DONALDSON</w:t>
            </w:r>
          </w:p>
          <w:p w14:paraId="689E5DC3" w14:textId="07FECFD9" w:rsidR="00B31CE2" w:rsidRPr="00B31CE2" w:rsidRDefault="00B31CE2" w:rsidP="00B31CE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</w:t>
            </w:r>
          </w:p>
          <w:p w14:paraId="2ACACBFF" w14:textId="7FB98402" w:rsidR="00032BC3" w:rsidRPr="005F765C" w:rsidRDefault="00032BC3" w:rsidP="0067326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B9D2" w14:textId="3ED25B5B" w:rsidR="00032BC3" w:rsidRPr="005F765C" w:rsidRDefault="0082543E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  <w:p w14:paraId="53E5925E" w14:textId="0A33E038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292CFB43" w14:textId="35612F7C" w:rsidR="00032BC3" w:rsidRPr="005F765C" w:rsidRDefault="001C121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0E62" w14:textId="675DF5E3" w:rsidR="00032BC3" w:rsidRPr="005F765C" w:rsidRDefault="0082543E" w:rsidP="00B96FDA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</w:p>
          <w:p w14:paraId="2624A5A9" w14:textId="384F3F30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color w:val="000000" w:themeColor="text1"/>
                <w:sz w:val="22"/>
                <w:szCs w:val="22"/>
              </w:rPr>
              <w:t xml:space="preserve">11 </w:t>
            </w:r>
            <w:r w:rsidR="0040599C">
              <w:rPr>
                <w:color w:val="000000" w:themeColor="text1"/>
                <w:sz w:val="22"/>
                <w:szCs w:val="22"/>
              </w:rPr>
              <w:t>CRAWFORD</w:t>
            </w:r>
          </w:p>
        </w:tc>
      </w:tr>
      <w:tr w:rsidR="00032BC3" w14:paraId="657492F2" w14:textId="77777777" w:rsidTr="008C2050">
        <w:trPr>
          <w:trHeight w:hRule="exact" w:val="134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7E86" w14:textId="45349CEB" w:rsidR="00032BC3" w:rsidRPr="005F765C" w:rsidRDefault="0082543E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  <w:p w14:paraId="7955A1A2" w14:textId="3EAB28FA" w:rsidR="00032BC3" w:rsidRPr="005F765C" w:rsidRDefault="00032BC3" w:rsidP="00103EEC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 </w:t>
            </w:r>
            <w:r w:rsidR="007B3DEA">
              <w:rPr>
                <w:sz w:val="22"/>
                <w:szCs w:val="22"/>
              </w:rPr>
              <w:t>ALLAND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C494" w14:textId="2DBFA6FC" w:rsidR="00032BC3" w:rsidRPr="005F765C" w:rsidRDefault="0082543E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  <w:p w14:paraId="1B503E01" w14:textId="77777777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>10 SMITH</w:t>
            </w:r>
          </w:p>
          <w:p w14:paraId="706776D7" w14:textId="77777777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Pr="005F765C">
              <w:rPr>
                <w:spacing w:val="-20"/>
                <w:sz w:val="22"/>
                <w:szCs w:val="22"/>
              </w:rPr>
              <w:t xml:space="preserve"> </w:t>
            </w:r>
            <w:r w:rsidRPr="005F765C">
              <w:rPr>
                <w:sz w:val="22"/>
                <w:szCs w:val="22"/>
              </w:rPr>
              <w:t>GIROT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0513" w14:textId="3E16FD36" w:rsidR="00032BC3" w:rsidRPr="005F765C" w:rsidRDefault="0082543E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  <w:p w14:paraId="5B9A8431" w14:textId="01101D2C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B31CE2">
              <w:rPr>
                <w:sz w:val="22"/>
                <w:szCs w:val="22"/>
              </w:rPr>
              <w:t>PESCE</w:t>
            </w:r>
          </w:p>
          <w:p w14:paraId="51CE20EB" w14:textId="4848B3A0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 w:rsidR="00146642">
              <w:rPr>
                <w:sz w:val="22"/>
                <w:szCs w:val="22"/>
              </w:rPr>
              <w:t>HODGES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BE65" w14:textId="0B2CF6F8" w:rsidR="00032BC3" w:rsidRPr="005F765C" w:rsidRDefault="00032BC3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 w:rsidR="0082543E">
              <w:rPr>
                <w:b/>
                <w:sz w:val="22"/>
                <w:szCs w:val="22"/>
              </w:rPr>
              <w:t>0</w:t>
            </w:r>
          </w:p>
          <w:p w14:paraId="68821F87" w14:textId="03B2B38C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9D6F9D">
              <w:rPr>
                <w:sz w:val="22"/>
                <w:szCs w:val="22"/>
              </w:rPr>
              <w:t>SHISLER</w:t>
            </w:r>
          </w:p>
          <w:p w14:paraId="63005B2D" w14:textId="77777777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C516" w14:textId="671B4923" w:rsidR="00032BC3" w:rsidRPr="005F765C" w:rsidRDefault="00032BC3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 w:rsidR="0082543E">
              <w:rPr>
                <w:b/>
                <w:sz w:val="22"/>
                <w:szCs w:val="22"/>
              </w:rPr>
              <w:t>1</w:t>
            </w:r>
          </w:p>
          <w:p w14:paraId="41B39A82" w14:textId="2A9203DE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7B3DEA">
              <w:rPr>
                <w:sz w:val="22"/>
                <w:szCs w:val="22"/>
              </w:rPr>
              <w:t>ALLAND</w:t>
            </w:r>
          </w:p>
          <w:p w14:paraId="223B4BF0" w14:textId="55787187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Pr="005F765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0071" w14:textId="33E8FBFA" w:rsidR="006667CB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82543E">
              <w:rPr>
                <w:b/>
                <w:sz w:val="22"/>
                <w:szCs w:val="22"/>
              </w:rPr>
              <w:t>2</w:t>
            </w:r>
          </w:p>
          <w:p w14:paraId="5466C91D" w14:textId="17FD2961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063E441E" w14:textId="3BE96181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 w:rsidR="009D6F9D">
              <w:rPr>
                <w:sz w:val="22"/>
                <w:szCs w:val="22"/>
              </w:rPr>
              <w:t>GREENWOOD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D990" w14:textId="7DA2FB64" w:rsidR="00032BC3" w:rsidRPr="005F765C" w:rsidRDefault="008B4553" w:rsidP="00B96FDA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82543E">
              <w:rPr>
                <w:b/>
                <w:color w:val="000000" w:themeColor="text1"/>
                <w:sz w:val="22"/>
                <w:szCs w:val="22"/>
              </w:rPr>
              <w:t>3</w:t>
            </w:r>
          </w:p>
          <w:p w14:paraId="16F238AA" w14:textId="2C85B256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color w:val="000000" w:themeColor="text1"/>
                <w:sz w:val="22"/>
                <w:szCs w:val="22"/>
              </w:rPr>
              <w:t>11</w:t>
            </w:r>
            <w:r w:rsidR="007914AD" w:rsidRPr="005F765C">
              <w:rPr>
                <w:color w:val="000000" w:themeColor="text1"/>
                <w:sz w:val="22"/>
                <w:szCs w:val="22"/>
              </w:rPr>
              <w:t xml:space="preserve"> </w:t>
            </w:r>
            <w:r w:rsidR="00146642">
              <w:rPr>
                <w:color w:val="000000" w:themeColor="text1"/>
                <w:sz w:val="22"/>
                <w:szCs w:val="22"/>
              </w:rPr>
              <w:t>CONLEY</w:t>
            </w:r>
          </w:p>
        </w:tc>
      </w:tr>
      <w:tr w:rsidR="00032BC3" w14:paraId="6817163E" w14:textId="77777777" w:rsidTr="00190C5F">
        <w:trPr>
          <w:trHeight w:hRule="exact" w:val="123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28CD" w14:textId="55E075D9" w:rsidR="00032BC3" w:rsidRPr="005F765C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82543E">
              <w:rPr>
                <w:b/>
                <w:sz w:val="22"/>
                <w:szCs w:val="22"/>
              </w:rPr>
              <w:t>4</w:t>
            </w:r>
          </w:p>
          <w:p w14:paraId="6CC826F9" w14:textId="474FC3AE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 </w:t>
            </w:r>
            <w:r w:rsidR="007B3DEA">
              <w:rPr>
                <w:sz w:val="22"/>
                <w:szCs w:val="22"/>
              </w:rPr>
              <w:t>ALLAND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0AE1" w14:textId="7138935C" w:rsidR="00032BC3" w:rsidRPr="005F765C" w:rsidRDefault="008B4553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82543E">
              <w:rPr>
                <w:b/>
                <w:sz w:val="22"/>
                <w:szCs w:val="22"/>
              </w:rPr>
              <w:t>5</w:t>
            </w:r>
          </w:p>
          <w:p w14:paraId="788A2D48" w14:textId="5F4AEBEF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7B3DEA">
              <w:rPr>
                <w:sz w:val="22"/>
                <w:szCs w:val="22"/>
              </w:rPr>
              <w:t>BURK</w:t>
            </w:r>
          </w:p>
          <w:p w14:paraId="67F8114C" w14:textId="77777777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GIROT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916A" w14:textId="4083970F" w:rsidR="00032BC3" w:rsidRPr="005F765C" w:rsidRDefault="008B4553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82543E">
              <w:rPr>
                <w:b/>
                <w:sz w:val="22"/>
                <w:szCs w:val="22"/>
              </w:rPr>
              <w:t>6</w:t>
            </w:r>
          </w:p>
          <w:p w14:paraId="07234C34" w14:textId="2DDE875E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702F1F4F" w14:textId="4CFBDB4B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1149" w14:textId="21C94712" w:rsidR="00032BC3" w:rsidRPr="005F765C" w:rsidRDefault="0082543E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14:paraId="2190F377" w14:textId="2BBB3B03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50D8DCD1" w14:textId="77777777" w:rsidR="00032BC3" w:rsidRPr="005F765C" w:rsidRDefault="00032BC3" w:rsidP="00CB44DD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2DCC" w14:textId="524B977A" w:rsidR="00032BC3" w:rsidRPr="005F765C" w:rsidRDefault="0082543E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  <w:p w14:paraId="4495A5DA" w14:textId="645F5DA7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3C08859F" w14:textId="77777777" w:rsidR="00032BC3" w:rsidRPr="005F765C" w:rsidRDefault="00032BC3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 w:rsidRPr="005F765C">
              <w:rPr>
                <w:color w:val="000000" w:themeColor="text1"/>
                <w:sz w:val="22"/>
                <w:szCs w:val="22"/>
              </w:rPr>
              <w:t>EPPERSON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EE0B" w14:textId="2BDAE1B2" w:rsidR="00032BC3" w:rsidRPr="005F765C" w:rsidRDefault="0082543E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  <w:p w14:paraId="0E8AE834" w14:textId="032D72CE"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01FABBF5" w14:textId="799EC0DF" w:rsidR="00032BC3" w:rsidRPr="005F765C" w:rsidRDefault="00032BC3" w:rsidP="008B4553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47CD" w14:textId="3797943E" w:rsidR="00032BC3" w:rsidRPr="005F765C" w:rsidRDefault="008B4553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2543E">
              <w:rPr>
                <w:b/>
                <w:sz w:val="22"/>
                <w:szCs w:val="22"/>
              </w:rPr>
              <w:t>0</w:t>
            </w:r>
          </w:p>
          <w:p w14:paraId="7E1433E0" w14:textId="5337F3B5" w:rsidR="00032BC3" w:rsidRPr="005F765C" w:rsidRDefault="00032BC3" w:rsidP="00103EEC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>11</w:t>
            </w:r>
            <w:r w:rsidR="00D85F49">
              <w:rPr>
                <w:sz w:val="22"/>
                <w:szCs w:val="22"/>
              </w:rPr>
              <w:t xml:space="preserve"> </w:t>
            </w:r>
            <w:r w:rsidR="0040599C">
              <w:rPr>
                <w:color w:val="000000" w:themeColor="text1"/>
                <w:sz w:val="22"/>
                <w:szCs w:val="22"/>
              </w:rPr>
              <w:t>CRAWFORD</w:t>
            </w:r>
          </w:p>
        </w:tc>
      </w:tr>
      <w:tr w:rsidR="00032BC3" w14:paraId="50D651A8" w14:textId="77777777" w:rsidTr="00190C5F">
        <w:trPr>
          <w:trHeight w:hRule="exact" w:val="123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3F95" w14:textId="242A270E" w:rsidR="00032BC3" w:rsidRDefault="00032BC3" w:rsidP="00D13003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2</w:t>
            </w:r>
            <w:r w:rsidR="0082543E">
              <w:rPr>
                <w:b/>
                <w:sz w:val="22"/>
                <w:szCs w:val="22"/>
              </w:rPr>
              <w:t>1</w:t>
            </w:r>
          </w:p>
          <w:p w14:paraId="6F3D2904" w14:textId="093DF417" w:rsidR="00D20711" w:rsidRPr="00D20711" w:rsidRDefault="00D20711" w:rsidP="00792F6E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D20711">
              <w:rPr>
                <w:b/>
                <w:i/>
                <w:sz w:val="22"/>
                <w:szCs w:val="22"/>
              </w:rPr>
              <w:t>EASTER</w:t>
            </w:r>
            <w:r w:rsidR="00792F6E">
              <w:rPr>
                <w:b/>
                <w:i/>
                <w:sz w:val="22"/>
                <w:szCs w:val="22"/>
              </w:rPr>
              <w:br/>
            </w:r>
            <w:r>
              <w:rPr>
                <w:b/>
                <w:i/>
                <w:sz w:val="22"/>
                <w:szCs w:val="22"/>
              </w:rPr>
              <w:t>SUNDAY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8241" w14:textId="17A2B6C6" w:rsidR="008B4553" w:rsidRDefault="006667CB" w:rsidP="008C205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2543E">
              <w:rPr>
                <w:b/>
                <w:sz w:val="22"/>
                <w:szCs w:val="22"/>
              </w:rPr>
              <w:t>2</w:t>
            </w:r>
          </w:p>
          <w:p w14:paraId="09A0BE93" w14:textId="77777777" w:rsidR="00D13003" w:rsidRDefault="00D13003" w:rsidP="008C205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SMITH</w:t>
            </w:r>
          </w:p>
          <w:p w14:paraId="76BBC166" w14:textId="77777777" w:rsidR="00D13003" w:rsidRPr="00D13003" w:rsidRDefault="008C2050" w:rsidP="008C205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  <w:r w:rsidR="00DA194A">
              <w:rPr>
                <w:sz w:val="22"/>
                <w:szCs w:val="22"/>
              </w:rPr>
              <w:t xml:space="preserve"> </w:t>
            </w:r>
            <w:r w:rsidR="00DA194A" w:rsidRPr="005F765C">
              <w:rPr>
                <w:sz w:val="22"/>
                <w:szCs w:val="22"/>
              </w:rPr>
              <w:t>GIROT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F12B" w14:textId="3CCB0FAD" w:rsidR="00B31CE2" w:rsidRPr="005F765C" w:rsidRDefault="006667CB" w:rsidP="00B31CE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2543E">
              <w:rPr>
                <w:b/>
                <w:sz w:val="22"/>
                <w:szCs w:val="22"/>
              </w:rPr>
              <w:t>3</w:t>
            </w:r>
          </w:p>
          <w:p w14:paraId="0455BC5E" w14:textId="2E972A6B" w:rsidR="00B31CE2" w:rsidRPr="005F765C" w:rsidRDefault="00B31CE2" w:rsidP="00B31CE2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PESCE</w:t>
            </w:r>
          </w:p>
          <w:p w14:paraId="1BF76882" w14:textId="40617E3E" w:rsidR="00B31CE2" w:rsidRPr="00D44CD8" w:rsidRDefault="00B31CE2" w:rsidP="00B31CE2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="009D6F9D">
              <w:rPr>
                <w:sz w:val="22"/>
                <w:szCs w:val="22"/>
              </w:rPr>
              <w:t xml:space="preserve"> ROBINSON</w:t>
            </w:r>
          </w:p>
          <w:p w14:paraId="7313D948" w14:textId="7518A449" w:rsidR="00560B94" w:rsidRPr="00D44CD8" w:rsidRDefault="00560B94" w:rsidP="00D44CD8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9ADD" w14:textId="121CCFDA" w:rsidR="00032BC3" w:rsidRDefault="008B4553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2543E">
              <w:rPr>
                <w:b/>
                <w:sz w:val="22"/>
                <w:szCs w:val="22"/>
              </w:rPr>
              <w:t>4</w:t>
            </w:r>
          </w:p>
          <w:p w14:paraId="62D8E5ED" w14:textId="0AF32D8D" w:rsidR="006667CB" w:rsidRPr="005F765C" w:rsidRDefault="006667CB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2D0137">
              <w:rPr>
                <w:sz w:val="22"/>
                <w:szCs w:val="22"/>
              </w:rPr>
              <w:t>MCVAY</w:t>
            </w:r>
          </w:p>
          <w:p w14:paraId="35F9A68A" w14:textId="2E272333" w:rsidR="006667CB" w:rsidRPr="005F765C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  <w:r w:rsidR="002D0137">
              <w:rPr>
                <w:sz w:val="22"/>
                <w:szCs w:val="22"/>
              </w:rPr>
              <w:t>MCVAY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D61F" w14:textId="257FFFBA" w:rsidR="00032BC3" w:rsidRDefault="008B4553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2543E">
              <w:rPr>
                <w:b/>
                <w:sz w:val="22"/>
                <w:szCs w:val="22"/>
              </w:rPr>
              <w:t>5</w:t>
            </w:r>
          </w:p>
          <w:p w14:paraId="7B0142DE" w14:textId="1FC63573" w:rsidR="006667CB" w:rsidRPr="005F765C" w:rsidRDefault="006667CB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7B3DEA">
              <w:rPr>
                <w:sz w:val="22"/>
                <w:szCs w:val="22"/>
              </w:rPr>
              <w:t>HODGES</w:t>
            </w:r>
          </w:p>
          <w:p w14:paraId="7A6F3628" w14:textId="77777777" w:rsidR="006667CB" w:rsidRDefault="006667CB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="00EA4973">
              <w:rPr>
                <w:sz w:val="22"/>
                <w:szCs w:val="22"/>
              </w:rPr>
              <w:t xml:space="preserve"> </w:t>
            </w:r>
            <w:r w:rsidR="00EA4973" w:rsidRPr="005F765C">
              <w:rPr>
                <w:color w:val="000000" w:themeColor="text1"/>
                <w:sz w:val="22"/>
                <w:szCs w:val="22"/>
              </w:rPr>
              <w:t>EPPERSON</w:t>
            </w:r>
          </w:p>
          <w:p w14:paraId="177D91F2" w14:textId="77777777" w:rsidR="006667CB" w:rsidRPr="005F765C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BCAB" w14:textId="331D9C7A" w:rsidR="00032BC3" w:rsidRDefault="008B4553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2543E">
              <w:rPr>
                <w:b/>
                <w:sz w:val="22"/>
                <w:szCs w:val="22"/>
              </w:rPr>
              <w:t>6</w:t>
            </w:r>
          </w:p>
          <w:p w14:paraId="18D6B81A" w14:textId="77777777" w:rsidR="006667CB" w:rsidRPr="005F765C" w:rsidRDefault="006667CB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006177F8" w14:textId="77777777" w:rsidR="006667CB" w:rsidRPr="005F765C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  <w:r w:rsidR="008B4553">
              <w:rPr>
                <w:sz w:val="22"/>
                <w:szCs w:val="22"/>
              </w:rPr>
              <w:t>HAGOPIAN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1340" w14:textId="75921B4E" w:rsidR="00032BC3" w:rsidRDefault="008B4553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8B4553">
              <w:rPr>
                <w:b/>
                <w:sz w:val="22"/>
                <w:szCs w:val="22"/>
              </w:rPr>
              <w:t>2</w:t>
            </w:r>
            <w:r w:rsidR="0082543E">
              <w:rPr>
                <w:b/>
                <w:sz w:val="22"/>
                <w:szCs w:val="22"/>
              </w:rPr>
              <w:t>7</w:t>
            </w:r>
          </w:p>
          <w:p w14:paraId="6CA353E4" w14:textId="56295F47" w:rsidR="008C2050" w:rsidRPr="008C2050" w:rsidRDefault="008C2050" w:rsidP="00B96FD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96875">
              <w:rPr>
                <w:sz w:val="22"/>
                <w:szCs w:val="22"/>
              </w:rPr>
              <w:t xml:space="preserve"> ALLAND</w:t>
            </w:r>
          </w:p>
        </w:tc>
      </w:tr>
      <w:tr w:rsidR="00D13003" w14:paraId="690DA1EE" w14:textId="77777777" w:rsidTr="008C2050">
        <w:trPr>
          <w:trHeight w:hRule="exact" w:val="113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6F60" w14:textId="43B0274E" w:rsidR="0067326D" w:rsidRPr="0067326D" w:rsidRDefault="0082543E" w:rsidP="00D1300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  <w:p w14:paraId="3D488B72" w14:textId="78C747D4" w:rsidR="00D13003" w:rsidRPr="005F765C" w:rsidRDefault="00D13003" w:rsidP="00D13003">
            <w:pPr>
              <w:spacing w:line="360" w:lineRule="auto"/>
              <w:rPr>
                <w:b/>
                <w:sz w:val="22"/>
                <w:szCs w:val="22"/>
              </w:rPr>
            </w:pPr>
            <w:r w:rsidRPr="00D1300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="00792F6E">
              <w:rPr>
                <w:sz w:val="22"/>
                <w:szCs w:val="22"/>
              </w:rPr>
              <w:t>MUELLER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5887" w14:textId="05C07901" w:rsidR="00D13003" w:rsidRDefault="0082543E" w:rsidP="00D1300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  <w:p w14:paraId="44C2EACA" w14:textId="4DB2C7D0" w:rsidR="00D13003" w:rsidRDefault="00D13003" w:rsidP="00D1300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F765C">
              <w:rPr>
                <w:sz w:val="22"/>
                <w:szCs w:val="22"/>
              </w:rPr>
              <w:t xml:space="preserve"> </w:t>
            </w:r>
            <w:r w:rsidR="007B3DEA">
              <w:rPr>
                <w:sz w:val="22"/>
                <w:szCs w:val="22"/>
              </w:rPr>
              <w:t>BURK</w:t>
            </w:r>
          </w:p>
          <w:p w14:paraId="04B6269F" w14:textId="77777777" w:rsidR="00D13003" w:rsidRDefault="00D13003" w:rsidP="00D1300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 GIROT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CB84" w14:textId="77777777" w:rsidR="0082543E" w:rsidRPr="005F765C" w:rsidRDefault="0082543E" w:rsidP="0082543E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  <w:p w14:paraId="46345C12" w14:textId="77777777" w:rsidR="0082543E" w:rsidRPr="005F765C" w:rsidRDefault="0082543E" w:rsidP="0082543E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14:paraId="5AF45011" w14:textId="7734F659" w:rsidR="00D13003" w:rsidRDefault="0082543E" w:rsidP="0082543E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  <w:r w:rsidR="009D6F9D">
              <w:rPr>
                <w:sz w:val="22"/>
                <w:szCs w:val="22"/>
              </w:rPr>
              <w:t>ROBINSON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7FC1" w14:textId="77777777" w:rsidR="00D13003" w:rsidRDefault="00D13003" w:rsidP="00B96FD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F850" w14:textId="77777777" w:rsidR="00D13003" w:rsidRDefault="00D13003" w:rsidP="00B96FD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EFCD" w14:textId="77777777" w:rsidR="00D13003" w:rsidRDefault="00D13003" w:rsidP="00B96FD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6409" w14:textId="77777777" w:rsidR="00D13003" w:rsidRPr="008B4553" w:rsidRDefault="00D13003" w:rsidP="00B96FD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14:paraId="2B060569" w14:textId="77777777" w:rsidR="00B31CE2" w:rsidRDefault="00B31CE2" w:rsidP="00B31CE2">
      <w:pPr>
        <w:spacing w:before="160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If you are unable to attend your shift, please arrange with one of the following substitutes to be your replacement:</w:t>
      </w:r>
    </w:p>
    <w:p w14:paraId="210A4651" w14:textId="77777777" w:rsidR="00B31CE2" w:rsidRDefault="00B31CE2" w:rsidP="00B31CE2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Vicki </w:t>
      </w:r>
      <w:proofErr w:type="spellStart"/>
      <w:r>
        <w:rPr>
          <w:sz w:val="24"/>
          <w:szCs w:val="24"/>
        </w:rPr>
        <w:t>Carr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Laurie Reinhart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Shirley Greenwood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Bill Patterson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2385B9B" w14:textId="77777777" w:rsidR="00B31CE2" w:rsidRDefault="00A919CC" w:rsidP="00B31CE2">
      <w:pPr>
        <w:rPr>
          <w:sz w:val="24"/>
          <w:szCs w:val="24"/>
        </w:rPr>
      </w:pPr>
      <w:hyperlink r:id="rId9" w:history="1">
        <w:r w:rsidR="00B31CE2">
          <w:rPr>
            <w:rStyle w:val="Hyperlink"/>
            <w:sz w:val="24"/>
            <w:szCs w:val="24"/>
          </w:rPr>
          <w:t>vcarrsantacruz@aol.com</w:t>
        </w:r>
      </w:hyperlink>
      <w:r w:rsidR="00B31CE2">
        <w:rPr>
          <w:sz w:val="24"/>
          <w:szCs w:val="24"/>
        </w:rPr>
        <w:tab/>
        <w:t xml:space="preserve"> </w:t>
      </w:r>
      <w:r w:rsidR="00B31CE2">
        <w:rPr>
          <w:sz w:val="24"/>
          <w:szCs w:val="24"/>
        </w:rPr>
        <w:tab/>
      </w:r>
      <w:hyperlink r:id="rId10" w:history="1">
        <w:r w:rsidR="00B31CE2">
          <w:rPr>
            <w:rStyle w:val="Hyperlink"/>
            <w:sz w:val="24"/>
            <w:szCs w:val="24"/>
          </w:rPr>
          <w:t>laurie@acm.org</w:t>
        </w:r>
      </w:hyperlink>
      <w:r w:rsidR="00B31CE2">
        <w:rPr>
          <w:sz w:val="24"/>
          <w:szCs w:val="24"/>
        </w:rPr>
        <w:tab/>
      </w:r>
      <w:r w:rsidR="00B31CE2">
        <w:rPr>
          <w:sz w:val="24"/>
          <w:szCs w:val="24"/>
        </w:rPr>
        <w:tab/>
      </w:r>
      <w:r w:rsidR="00B31CE2">
        <w:rPr>
          <w:sz w:val="24"/>
          <w:szCs w:val="24"/>
        </w:rPr>
        <w:tab/>
      </w:r>
      <w:hyperlink r:id="rId11" w:history="1">
        <w:r w:rsidR="00B31CE2">
          <w:rPr>
            <w:rStyle w:val="Hyperlink"/>
            <w:sz w:val="24"/>
            <w:szCs w:val="24"/>
          </w:rPr>
          <w:t>shirleying@yahoo.com</w:t>
        </w:r>
      </w:hyperlink>
      <w:r w:rsidR="00B31CE2">
        <w:rPr>
          <w:sz w:val="24"/>
          <w:szCs w:val="24"/>
        </w:rPr>
        <w:t xml:space="preserve"> </w:t>
      </w:r>
      <w:r w:rsidR="00B31CE2">
        <w:rPr>
          <w:sz w:val="24"/>
          <w:szCs w:val="24"/>
        </w:rPr>
        <w:tab/>
      </w:r>
      <w:r w:rsidR="00B31CE2">
        <w:rPr>
          <w:sz w:val="24"/>
          <w:szCs w:val="24"/>
        </w:rPr>
        <w:tab/>
      </w:r>
      <w:hyperlink r:id="rId12" w:history="1">
        <w:r w:rsidR="00B31CE2">
          <w:rPr>
            <w:rStyle w:val="Hyperlink"/>
            <w:sz w:val="24"/>
            <w:szCs w:val="24"/>
          </w:rPr>
          <w:t>wilderwill@comcast.net</w:t>
        </w:r>
      </w:hyperlink>
      <w:r w:rsidR="00B31CE2">
        <w:rPr>
          <w:sz w:val="24"/>
          <w:szCs w:val="24"/>
        </w:rPr>
        <w:tab/>
      </w:r>
    </w:p>
    <w:p w14:paraId="671F1C67" w14:textId="77777777" w:rsidR="00B31CE2" w:rsidRDefault="00B31CE2" w:rsidP="00B31CE2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Contact Judy Donaldson to volunteer for one or more shifts per month: </w:t>
      </w:r>
      <w:hyperlink r:id="rId13" w:history="1">
        <w:r>
          <w:rPr>
            <w:rStyle w:val="Hyperlink"/>
            <w:sz w:val="24"/>
            <w:szCs w:val="24"/>
          </w:rPr>
          <w:t>sayphoebe@hotmail.com</w:t>
        </w:r>
      </w:hyperlink>
    </w:p>
    <w:p w14:paraId="2C290EA9" w14:textId="1AD2FB79" w:rsidR="00032BC3" w:rsidRPr="0018077E" w:rsidRDefault="00032BC3" w:rsidP="00B31CE2">
      <w:pPr>
        <w:spacing w:before="160"/>
        <w:rPr>
          <w:sz w:val="24"/>
          <w:szCs w:val="24"/>
        </w:rPr>
      </w:pPr>
    </w:p>
    <w:sectPr w:rsidR="00032BC3" w:rsidRPr="0018077E" w:rsidSect="00BE40F1">
      <w:pgSz w:w="15840" w:h="12240" w:orient="landscape" w:code="1"/>
      <w:pgMar w:top="432" w:right="1008" w:bottom="432" w:left="100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99A4C" w14:textId="77777777" w:rsidR="00A919CC" w:rsidRDefault="00A919CC" w:rsidP="003736F2">
      <w:r>
        <w:separator/>
      </w:r>
    </w:p>
  </w:endnote>
  <w:endnote w:type="continuationSeparator" w:id="0">
    <w:p w14:paraId="625B384D" w14:textId="77777777" w:rsidR="00A919CC" w:rsidRDefault="00A919CC" w:rsidP="0037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D8BAD" w14:textId="77777777" w:rsidR="00A919CC" w:rsidRDefault="00A919CC" w:rsidP="003736F2">
      <w:r>
        <w:separator/>
      </w:r>
    </w:p>
  </w:footnote>
  <w:footnote w:type="continuationSeparator" w:id="0">
    <w:p w14:paraId="77A15EBB" w14:textId="77777777" w:rsidR="00A919CC" w:rsidRDefault="00A919CC" w:rsidP="00373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F4C9F"/>
    <w:multiLevelType w:val="hybridMultilevel"/>
    <w:tmpl w:val="1EC48F22"/>
    <w:lvl w:ilvl="0" w:tplc="C2D28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5038C"/>
    <w:multiLevelType w:val="hybridMultilevel"/>
    <w:tmpl w:val="0AD84E0C"/>
    <w:lvl w:ilvl="0" w:tplc="9E48E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5E9"/>
    <w:rsid w:val="00004E21"/>
    <w:rsid w:val="0001171B"/>
    <w:rsid w:val="0001307D"/>
    <w:rsid w:val="000140F1"/>
    <w:rsid w:val="0001512C"/>
    <w:rsid w:val="0002681E"/>
    <w:rsid w:val="00032BC3"/>
    <w:rsid w:val="00036DAB"/>
    <w:rsid w:val="000370AE"/>
    <w:rsid w:val="00037770"/>
    <w:rsid w:val="00052888"/>
    <w:rsid w:val="0005698E"/>
    <w:rsid w:val="000576AB"/>
    <w:rsid w:val="000614C3"/>
    <w:rsid w:val="000653F2"/>
    <w:rsid w:val="0007548F"/>
    <w:rsid w:val="000826CF"/>
    <w:rsid w:val="00096D3D"/>
    <w:rsid w:val="000979F1"/>
    <w:rsid w:val="000A3FFD"/>
    <w:rsid w:val="000B0EDA"/>
    <w:rsid w:val="000B61C8"/>
    <w:rsid w:val="000C4FAE"/>
    <w:rsid w:val="000C5C57"/>
    <w:rsid w:val="000D601F"/>
    <w:rsid w:val="000D6860"/>
    <w:rsid w:val="000F61BB"/>
    <w:rsid w:val="00103EEC"/>
    <w:rsid w:val="00146642"/>
    <w:rsid w:val="00155E6C"/>
    <w:rsid w:val="0018077E"/>
    <w:rsid w:val="00182642"/>
    <w:rsid w:val="00183778"/>
    <w:rsid w:val="00190C5F"/>
    <w:rsid w:val="001B13F5"/>
    <w:rsid w:val="001B3329"/>
    <w:rsid w:val="001B612A"/>
    <w:rsid w:val="001C1213"/>
    <w:rsid w:val="001E00CA"/>
    <w:rsid w:val="001E45B2"/>
    <w:rsid w:val="001E69F9"/>
    <w:rsid w:val="00211261"/>
    <w:rsid w:val="00213A1C"/>
    <w:rsid w:val="00221460"/>
    <w:rsid w:val="00236721"/>
    <w:rsid w:val="00266715"/>
    <w:rsid w:val="00270DCE"/>
    <w:rsid w:val="00281B7E"/>
    <w:rsid w:val="00286AD5"/>
    <w:rsid w:val="00290A57"/>
    <w:rsid w:val="0029519F"/>
    <w:rsid w:val="00297FE5"/>
    <w:rsid w:val="002B3090"/>
    <w:rsid w:val="002C5C65"/>
    <w:rsid w:val="002D0137"/>
    <w:rsid w:val="002D6CA3"/>
    <w:rsid w:val="002E2887"/>
    <w:rsid w:val="002E6205"/>
    <w:rsid w:val="002F34A7"/>
    <w:rsid w:val="002F4C4B"/>
    <w:rsid w:val="003072B6"/>
    <w:rsid w:val="00317375"/>
    <w:rsid w:val="00320D58"/>
    <w:rsid w:val="00330254"/>
    <w:rsid w:val="00355B4F"/>
    <w:rsid w:val="00370B71"/>
    <w:rsid w:val="00370C53"/>
    <w:rsid w:val="00372424"/>
    <w:rsid w:val="003736F2"/>
    <w:rsid w:val="003737FB"/>
    <w:rsid w:val="00383971"/>
    <w:rsid w:val="00387B82"/>
    <w:rsid w:val="003B0EBF"/>
    <w:rsid w:val="003B5600"/>
    <w:rsid w:val="003B5D46"/>
    <w:rsid w:val="003B6CC5"/>
    <w:rsid w:val="003C4087"/>
    <w:rsid w:val="003D1968"/>
    <w:rsid w:val="003D32FD"/>
    <w:rsid w:val="003E6980"/>
    <w:rsid w:val="003E7453"/>
    <w:rsid w:val="003F0E5F"/>
    <w:rsid w:val="0040599C"/>
    <w:rsid w:val="00415052"/>
    <w:rsid w:val="00421044"/>
    <w:rsid w:val="004262F5"/>
    <w:rsid w:val="00437304"/>
    <w:rsid w:val="004407F3"/>
    <w:rsid w:val="004503ED"/>
    <w:rsid w:val="0045615F"/>
    <w:rsid w:val="00474B75"/>
    <w:rsid w:val="00477076"/>
    <w:rsid w:val="00477B18"/>
    <w:rsid w:val="00485AEB"/>
    <w:rsid w:val="004968A4"/>
    <w:rsid w:val="004A2FE8"/>
    <w:rsid w:val="004C4B1C"/>
    <w:rsid w:val="004D1D66"/>
    <w:rsid w:val="004D30FD"/>
    <w:rsid w:val="004E0856"/>
    <w:rsid w:val="004E3045"/>
    <w:rsid w:val="004F4B41"/>
    <w:rsid w:val="004F52C2"/>
    <w:rsid w:val="00504EFD"/>
    <w:rsid w:val="0051005D"/>
    <w:rsid w:val="00550039"/>
    <w:rsid w:val="00557F32"/>
    <w:rsid w:val="00560B94"/>
    <w:rsid w:val="005644DA"/>
    <w:rsid w:val="005654C8"/>
    <w:rsid w:val="005758C6"/>
    <w:rsid w:val="0058411E"/>
    <w:rsid w:val="0059021A"/>
    <w:rsid w:val="00595032"/>
    <w:rsid w:val="005A3ED5"/>
    <w:rsid w:val="005B4A28"/>
    <w:rsid w:val="005C6F05"/>
    <w:rsid w:val="005D290E"/>
    <w:rsid w:val="005E67A2"/>
    <w:rsid w:val="005E783C"/>
    <w:rsid w:val="005F765C"/>
    <w:rsid w:val="00602C8D"/>
    <w:rsid w:val="00624A71"/>
    <w:rsid w:val="006309DE"/>
    <w:rsid w:val="006350C9"/>
    <w:rsid w:val="00643A1F"/>
    <w:rsid w:val="00656278"/>
    <w:rsid w:val="00656B3B"/>
    <w:rsid w:val="006667CB"/>
    <w:rsid w:val="006720F6"/>
    <w:rsid w:val="0067326D"/>
    <w:rsid w:val="00683D9A"/>
    <w:rsid w:val="00686AFA"/>
    <w:rsid w:val="006A2911"/>
    <w:rsid w:val="006B361D"/>
    <w:rsid w:val="006B54D7"/>
    <w:rsid w:val="006B5730"/>
    <w:rsid w:val="006C32DB"/>
    <w:rsid w:val="006C4083"/>
    <w:rsid w:val="006E4334"/>
    <w:rsid w:val="006E79E9"/>
    <w:rsid w:val="006F18EE"/>
    <w:rsid w:val="006F297A"/>
    <w:rsid w:val="00711EEF"/>
    <w:rsid w:val="007141AC"/>
    <w:rsid w:val="007141B4"/>
    <w:rsid w:val="007155C8"/>
    <w:rsid w:val="007205EA"/>
    <w:rsid w:val="007268B6"/>
    <w:rsid w:val="00736854"/>
    <w:rsid w:val="00740AD8"/>
    <w:rsid w:val="00753434"/>
    <w:rsid w:val="0075565E"/>
    <w:rsid w:val="00755A16"/>
    <w:rsid w:val="00764F02"/>
    <w:rsid w:val="0076514F"/>
    <w:rsid w:val="00781CCA"/>
    <w:rsid w:val="0079013F"/>
    <w:rsid w:val="007914AD"/>
    <w:rsid w:val="00792F6E"/>
    <w:rsid w:val="007A2756"/>
    <w:rsid w:val="007B3DEA"/>
    <w:rsid w:val="007C1AE7"/>
    <w:rsid w:val="007C22EE"/>
    <w:rsid w:val="007E2D71"/>
    <w:rsid w:val="007E5AC2"/>
    <w:rsid w:val="007E716B"/>
    <w:rsid w:val="007F499E"/>
    <w:rsid w:val="008042A8"/>
    <w:rsid w:val="00807A9A"/>
    <w:rsid w:val="00817DAC"/>
    <w:rsid w:val="0082543E"/>
    <w:rsid w:val="008506BE"/>
    <w:rsid w:val="00852FFE"/>
    <w:rsid w:val="00854808"/>
    <w:rsid w:val="0086528A"/>
    <w:rsid w:val="00865655"/>
    <w:rsid w:val="0087164C"/>
    <w:rsid w:val="00871A30"/>
    <w:rsid w:val="008805DF"/>
    <w:rsid w:val="008A0E55"/>
    <w:rsid w:val="008B23A8"/>
    <w:rsid w:val="008B4553"/>
    <w:rsid w:val="008B5AF1"/>
    <w:rsid w:val="008C0693"/>
    <w:rsid w:val="008C2050"/>
    <w:rsid w:val="008D08DD"/>
    <w:rsid w:val="008D4E9A"/>
    <w:rsid w:val="008D5AD9"/>
    <w:rsid w:val="008E30FB"/>
    <w:rsid w:val="008E6D1F"/>
    <w:rsid w:val="008F0DFB"/>
    <w:rsid w:val="008F4C0B"/>
    <w:rsid w:val="008F69AE"/>
    <w:rsid w:val="00907BAF"/>
    <w:rsid w:val="009177DF"/>
    <w:rsid w:val="00924477"/>
    <w:rsid w:val="0093269B"/>
    <w:rsid w:val="00932840"/>
    <w:rsid w:val="009361D9"/>
    <w:rsid w:val="00960E3C"/>
    <w:rsid w:val="009835D5"/>
    <w:rsid w:val="009848A5"/>
    <w:rsid w:val="00986726"/>
    <w:rsid w:val="009876E2"/>
    <w:rsid w:val="00994E2A"/>
    <w:rsid w:val="009B6765"/>
    <w:rsid w:val="009C329A"/>
    <w:rsid w:val="009C4F56"/>
    <w:rsid w:val="009C61E0"/>
    <w:rsid w:val="009D6F9D"/>
    <w:rsid w:val="009F366B"/>
    <w:rsid w:val="00A10A15"/>
    <w:rsid w:val="00A23333"/>
    <w:rsid w:val="00A32204"/>
    <w:rsid w:val="00A350F6"/>
    <w:rsid w:val="00A510EC"/>
    <w:rsid w:val="00A5691C"/>
    <w:rsid w:val="00A57EF3"/>
    <w:rsid w:val="00A6776D"/>
    <w:rsid w:val="00A7277B"/>
    <w:rsid w:val="00A8332C"/>
    <w:rsid w:val="00A919CC"/>
    <w:rsid w:val="00AA3A5A"/>
    <w:rsid w:val="00AA7149"/>
    <w:rsid w:val="00AC2887"/>
    <w:rsid w:val="00AE5F9E"/>
    <w:rsid w:val="00AF6109"/>
    <w:rsid w:val="00B042CD"/>
    <w:rsid w:val="00B15A1A"/>
    <w:rsid w:val="00B16E49"/>
    <w:rsid w:val="00B31CE2"/>
    <w:rsid w:val="00B42C1F"/>
    <w:rsid w:val="00B50702"/>
    <w:rsid w:val="00B50FD3"/>
    <w:rsid w:val="00B6526E"/>
    <w:rsid w:val="00B66AA6"/>
    <w:rsid w:val="00B6776C"/>
    <w:rsid w:val="00B72A6A"/>
    <w:rsid w:val="00B76664"/>
    <w:rsid w:val="00B76AC3"/>
    <w:rsid w:val="00B915AC"/>
    <w:rsid w:val="00B96875"/>
    <w:rsid w:val="00B96FDA"/>
    <w:rsid w:val="00BA59DC"/>
    <w:rsid w:val="00BB0123"/>
    <w:rsid w:val="00BB0605"/>
    <w:rsid w:val="00BD5010"/>
    <w:rsid w:val="00BD6D29"/>
    <w:rsid w:val="00BE40F1"/>
    <w:rsid w:val="00BE5F0D"/>
    <w:rsid w:val="00BF0C08"/>
    <w:rsid w:val="00BF0CD9"/>
    <w:rsid w:val="00BF4E61"/>
    <w:rsid w:val="00C01022"/>
    <w:rsid w:val="00C23BE5"/>
    <w:rsid w:val="00C23C6B"/>
    <w:rsid w:val="00C31C55"/>
    <w:rsid w:val="00C62319"/>
    <w:rsid w:val="00C70758"/>
    <w:rsid w:val="00C72ECF"/>
    <w:rsid w:val="00C74A18"/>
    <w:rsid w:val="00C759A6"/>
    <w:rsid w:val="00C76862"/>
    <w:rsid w:val="00C83529"/>
    <w:rsid w:val="00C931F9"/>
    <w:rsid w:val="00CA20A1"/>
    <w:rsid w:val="00CB2042"/>
    <w:rsid w:val="00CB44DD"/>
    <w:rsid w:val="00CB7798"/>
    <w:rsid w:val="00CC400E"/>
    <w:rsid w:val="00CD51E9"/>
    <w:rsid w:val="00D00C44"/>
    <w:rsid w:val="00D07DFC"/>
    <w:rsid w:val="00D13003"/>
    <w:rsid w:val="00D20711"/>
    <w:rsid w:val="00D24275"/>
    <w:rsid w:val="00D313A9"/>
    <w:rsid w:val="00D317D9"/>
    <w:rsid w:val="00D32C41"/>
    <w:rsid w:val="00D4448D"/>
    <w:rsid w:val="00D44CD8"/>
    <w:rsid w:val="00D54814"/>
    <w:rsid w:val="00D62C63"/>
    <w:rsid w:val="00D67351"/>
    <w:rsid w:val="00D67A25"/>
    <w:rsid w:val="00D74CCA"/>
    <w:rsid w:val="00D75518"/>
    <w:rsid w:val="00D85F49"/>
    <w:rsid w:val="00D90376"/>
    <w:rsid w:val="00D93D59"/>
    <w:rsid w:val="00D93DBA"/>
    <w:rsid w:val="00D9741E"/>
    <w:rsid w:val="00DA0A37"/>
    <w:rsid w:val="00DA194A"/>
    <w:rsid w:val="00DB4366"/>
    <w:rsid w:val="00DC1ECF"/>
    <w:rsid w:val="00DC602E"/>
    <w:rsid w:val="00E068A1"/>
    <w:rsid w:val="00E1116F"/>
    <w:rsid w:val="00E1540B"/>
    <w:rsid w:val="00E20F94"/>
    <w:rsid w:val="00E3340E"/>
    <w:rsid w:val="00E344B1"/>
    <w:rsid w:val="00E35BE2"/>
    <w:rsid w:val="00E403E4"/>
    <w:rsid w:val="00E43CEE"/>
    <w:rsid w:val="00E525E9"/>
    <w:rsid w:val="00E60A8A"/>
    <w:rsid w:val="00E611C8"/>
    <w:rsid w:val="00E62F8F"/>
    <w:rsid w:val="00E64C0C"/>
    <w:rsid w:val="00E7430C"/>
    <w:rsid w:val="00E853B7"/>
    <w:rsid w:val="00E85D8B"/>
    <w:rsid w:val="00EA4973"/>
    <w:rsid w:val="00EB306D"/>
    <w:rsid w:val="00EB3379"/>
    <w:rsid w:val="00EB7230"/>
    <w:rsid w:val="00EC217D"/>
    <w:rsid w:val="00ED048A"/>
    <w:rsid w:val="00ED0D9C"/>
    <w:rsid w:val="00ED18DA"/>
    <w:rsid w:val="00EE1EF3"/>
    <w:rsid w:val="00EE5860"/>
    <w:rsid w:val="00EF507F"/>
    <w:rsid w:val="00F26DBF"/>
    <w:rsid w:val="00F339A3"/>
    <w:rsid w:val="00F412D1"/>
    <w:rsid w:val="00F46AA2"/>
    <w:rsid w:val="00F7063B"/>
    <w:rsid w:val="00F8066D"/>
    <w:rsid w:val="00F9402A"/>
    <w:rsid w:val="00FD005C"/>
    <w:rsid w:val="00FD3FDA"/>
    <w:rsid w:val="00FD5CF8"/>
    <w:rsid w:val="00FD6046"/>
    <w:rsid w:val="00FD6F1C"/>
    <w:rsid w:val="00FF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0B6809"/>
  <w15:docId w15:val="{CC628F50-EA4F-4604-A3B0-6C17B0C0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602E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602E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602E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02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02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A2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B4A28"/>
    <w:rPr>
      <w:color w:val="808080"/>
    </w:rPr>
  </w:style>
  <w:style w:type="paragraph" w:styleId="ListParagraph">
    <w:name w:val="List Paragraph"/>
    <w:basedOn w:val="Normal"/>
    <w:uiPriority w:val="34"/>
    <w:qFormat/>
    <w:rsid w:val="000F61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36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6F2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736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6F2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40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judyd\Documents\GSSCC\GSSCC-Staff%20Calendar\CURRENT\sayphoebe@hotmail.com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wilderwill@comcast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hirleying@yahoo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aurie@acm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vcarrsantacruz@aol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ax\AppData\Roaming\Microsoft\Templates\EdWorld_7DayCalendarGrid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60FC7-F2C8-44E6-BF1B-AA53DBBAE5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19DF65-ACC1-4298-A672-78F867358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EdWorld_7DayCalendarGrid(3).dotx</Template>
  <TotalTime>4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</vt:lpstr>
    </vt:vector>
  </TitlesOfParts>
  <Company>Microsoft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creator>pTax</dc:creator>
  <cp:lastModifiedBy>J. Donaldson</cp:lastModifiedBy>
  <cp:revision>3</cp:revision>
  <cp:lastPrinted>2018-10-22T17:50:00Z</cp:lastPrinted>
  <dcterms:created xsi:type="dcterms:W3CDTF">2019-02-22T22:46:00Z</dcterms:created>
  <dcterms:modified xsi:type="dcterms:W3CDTF">2019-02-22T23:00:00Z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TC018858549991</vt:lpwstr>
  </property>
</Properties>
</file>